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3329" w14:paraId="37AB2A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4C5BD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6CA9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3329" w14:paraId="3B5371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7A4FC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3329" w14:paraId="138E19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388D36" w14:textId="77777777"/>
        </w:tc>
      </w:tr>
      <w:tr w:rsidR="00997775" w:rsidTr="00753329" w14:paraId="1E7A9C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7BB925" w14:textId="77777777"/>
        </w:tc>
      </w:tr>
      <w:tr w:rsidR="00997775" w:rsidTr="00753329" w14:paraId="1632A4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C84A77" w14:textId="77777777"/>
        </w:tc>
        <w:tc>
          <w:tcPr>
            <w:tcW w:w="7654" w:type="dxa"/>
            <w:gridSpan w:val="2"/>
          </w:tcPr>
          <w:p w:rsidR="00997775" w:rsidRDefault="00997775" w14:paraId="7EDD988F" w14:textId="77777777"/>
        </w:tc>
      </w:tr>
      <w:tr w:rsidR="00753329" w:rsidTr="00753329" w14:paraId="2736F1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329" w:rsidP="00753329" w:rsidRDefault="00753329" w14:paraId="2FD51B39" w14:textId="0930EEFC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753329" w:rsidP="00753329" w:rsidRDefault="00753329" w14:paraId="1D8234F9" w14:textId="60A42E14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753329" w:rsidTr="00753329" w14:paraId="6FCDB4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329" w:rsidP="00753329" w:rsidRDefault="00753329" w14:paraId="01CB3DB9" w14:textId="77777777"/>
        </w:tc>
        <w:tc>
          <w:tcPr>
            <w:tcW w:w="7654" w:type="dxa"/>
            <w:gridSpan w:val="2"/>
          </w:tcPr>
          <w:p w:rsidR="00753329" w:rsidP="00753329" w:rsidRDefault="00753329" w14:paraId="6D0B912F" w14:textId="77777777"/>
        </w:tc>
      </w:tr>
      <w:tr w:rsidR="00753329" w:rsidTr="00753329" w14:paraId="646AB7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329" w:rsidP="00753329" w:rsidRDefault="00753329" w14:paraId="417F8BEA" w14:textId="77777777"/>
        </w:tc>
        <w:tc>
          <w:tcPr>
            <w:tcW w:w="7654" w:type="dxa"/>
            <w:gridSpan w:val="2"/>
          </w:tcPr>
          <w:p w:rsidR="00753329" w:rsidP="00753329" w:rsidRDefault="00753329" w14:paraId="55276C18" w14:textId="77777777"/>
        </w:tc>
      </w:tr>
      <w:tr w:rsidR="00753329" w:rsidTr="00753329" w14:paraId="479145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329" w:rsidP="00753329" w:rsidRDefault="00753329" w14:paraId="6D1345F8" w14:textId="4979728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64E56">
              <w:rPr>
                <w:b/>
              </w:rPr>
              <w:t>546</w:t>
            </w:r>
          </w:p>
        </w:tc>
        <w:tc>
          <w:tcPr>
            <w:tcW w:w="7654" w:type="dxa"/>
            <w:gridSpan w:val="2"/>
          </w:tcPr>
          <w:p w:rsidR="00753329" w:rsidP="00753329" w:rsidRDefault="00753329" w14:paraId="17703AED" w14:textId="1DC680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64E56">
              <w:rPr>
                <w:b/>
              </w:rPr>
              <w:t>HET LID BAUDET</w:t>
            </w:r>
          </w:p>
        </w:tc>
      </w:tr>
      <w:tr w:rsidR="00753329" w:rsidTr="00753329" w14:paraId="7FC4B7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329" w:rsidP="00753329" w:rsidRDefault="00753329" w14:paraId="2B13E5D6" w14:textId="77777777"/>
        </w:tc>
        <w:tc>
          <w:tcPr>
            <w:tcW w:w="7654" w:type="dxa"/>
            <w:gridSpan w:val="2"/>
          </w:tcPr>
          <w:p w:rsidR="00753329" w:rsidP="00753329" w:rsidRDefault="00753329" w14:paraId="356506DA" w14:textId="2B8DD047">
            <w:r>
              <w:t>Voorgesteld 17 juni 2025</w:t>
            </w:r>
          </w:p>
        </w:tc>
      </w:tr>
      <w:tr w:rsidR="00753329" w:rsidTr="00753329" w14:paraId="394F7E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329" w:rsidP="00753329" w:rsidRDefault="00753329" w14:paraId="38B90A92" w14:textId="77777777"/>
        </w:tc>
        <w:tc>
          <w:tcPr>
            <w:tcW w:w="7654" w:type="dxa"/>
            <w:gridSpan w:val="2"/>
          </w:tcPr>
          <w:p w:rsidR="00753329" w:rsidP="00753329" w:rsidRDefault="00753329" w14:paraId="2DD757C9" w14:textId="77777777"/>
        </w:tc>
      </w:tr>
      <w:tr w:rsidR="00753329" w:rsidTr="00753329" w14:paraId="156C7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329" w:rsidP="00753329" w:rsidRDefault="00753329" w14:paraId="39A975F8" w14:textId="77777777"/>
        </w:tc>
        <w:tc>
          <w:tcPr>
            <w:tcW w:w="7654" w:type="dxa"/>
            <w:gridSpan w:val="2"/>
          </w:tcPr>
          <w:p w:rsidR="00753329" w:rsidP="00753329" w:rsidRDefault="00753329" w14:paraId="351F8635" w14:textId="03211D2B">
            <w:r>
              <w:t>De Kamer,</w:t>
            </w:r>
          </w:p>
        </w:tc>
      </w:tr>
      <w:tr w:rsidR="00753329" w:rsidTr="00753329" w14:paraId="1B9A4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329" w:rsidP="00753329" w:rsidRDefault="00753329" w14:paraId="7CB667AA" w14:textId="77777777"/>
        </w:tc>
        <w:tc>
          <w:tcPr>
            <w:tcW w:w="7654" w:type="dxa"/>
            <w:gridSpan w:val="2"/>
          </w:tcPr>
          <w:p w:rsidR="00753329" w:rsidP="00753329" w:rsidRDefault="00753329" w14:paraId="7CB3DFB6" w14:textId="77777777"/>
        </w:tc>
      </w:tr>
      <w:tr w:rsidR="00753329" w:rsidTr="00753329" w14:paraId="1BA90B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329" w:rsidP="00753329" w:rsidRDefault="00753329" w14:paraId="0968DBA0" w14:textId="77777777"/>
        </w:tc>
        <w:tc>
          <w:tcPr>
            <w:tcW w:w="7654" w:type="dxa"/>
            <w:gridSpan w:val="2"/>
          </w:tcPr>
          <w:p w:rsidR="00753329" w:rsidP="00753329" w:rsidRDefault="00753329" w14:paraId="16BE3FFA" w14:textId="50F1DD84">
            <w:r>
              <w:t>gehoord de beraadslaging,</w:t>
            </w:r>
          </w:p>
        </w:tc>
      </w:tr>
      <w:tr w:rsidR="00997775" w:rsidTr="00753329" w14:paraId="368B9A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3670DE" w14:textId="77777777"/>
        </w:tc>
        <w:tc>
          <w:tcPr>
            <w:tcW w:w="7654" w:type="dxa"/>
            <w:gridSpan w:val="2"/>
          </w:tcPr>
          <w:p w:rsidR="00997775" w:rsidRDefault="00997775" w14:paraId="2694D3BC" w14:textId="77777777"/>
        </w:tc>
      </w:tr>
      <w:tr w:rsidR="00997775" w:rsidTr="00753329" w14:paraId="150011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A0EA5E" w14:textId="77777777"/>
        </w:tc>
        <w:tc>
          <w:tcPr>
            <w:tcW w:w="7654" w:type="dxa"/>
            <w:gridSpan w:val="2"/>
          </w:tcPr>
          <w:p w:rsidR="00164E56" w:rsidP="00164E56" w:rsidRDefault="00164E56" w14:paraId="45DF4003" w14:textId="77777777">
            <w:r>
              <w:t>constaterende dat in de brief over de kabinetsinzet voor de NAVO-top geen enkele aandacht wordt besteed aan diplomatieke initiatieven voor het bereiken van vrede in Oekraïne;</w:t>
            </w:r>
          </w:p>
          <w:p w:rsidR="00164E56" w:rsidP="00164E56" w:rsidRDefault="00164E56" w14:paraId="23604DB3" w14:textId="77777777"/>
          <w:p w:rsidR="00164E56" w:rsidP="00164E56" w:rsidRDefault="00164E56" w14:paraId="20A78849" w14:textId="77777777">
            <w:r>
              <w:t>overwegende dat een voortzetting van de voortdurende oorlogssituatie noch in het belang is van de Oekraïense bevolking, noch van Rusland, noch van Europa, noch van de wereld als geheel;</w:t>
            </w:r>
          </w:p>
          <w:p w:rsidR="00164E56" w:rsidP="00164E56" w:rsidRDefault="00164E56" w14:paraId="2B19EF6A" w14:textId="77777777"/>
          <w:p w:rsidR="00164E56" w:rsidP="00164E56" w:rsidRDefault="00164E56" w14:paraId="56242026" w14:textId="77777777">
            <w:r>
              <w:t>verzoekt de regering tijdens de NAVO-top in Den Haag actief te pleiten voor een diplomatiek initiatief gericht op een staakt-het-vuren en vredesonderhandelingen tussen Oekraïne en Rusland,</w:t>
            </w:r>
          </w:p>
          <w:p w:rsidR="00164E56" w:rsidP="00164E56" w:rsidRDefault="00164E56" w14:paraId="022BCA15" w14:textId="77777777"/>
          <w:p w:rsidR="00164E56" w:rsidP="00164E56" w:rsidRDefault="00164E56" w14:paraId="42F24485" w14:textId="77777777">
            <w:r>
              <w:t>en gaat over tot de orde van de dag.</w:t>
            </w:r>
          </w:p>
          <w:p w:rsidR="00164E56" w:rsidP="00164E56" w:rsidRDefault="00164E56" w14:paraId="0910868A" w14:textId="77777777"/>
          <w:p w:rsidR="00997775" w:rsidP="00164E56" w:rsidRDefault="00164E56" w14:paraId="4C4BDA3C" w14:textId="2D1CB4F3"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3EAF36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DEA1" w14:textId="77777777" w:rsidR="00753329" w:rsidRDefault="00753329">
      <w:pPr>
        <w:spacing w:line="20" w:lineRule="exact"/>
      </w:pPr>
    </w:p>
  </w:endnote>
  <w:endnote w:type="continuationSeparator" w:id="0">
    <w:p w14:paraId="3D1F7BA9" w14:textId="77777777" w:rsidR="00753329" w:rsidRDefault="007533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AD4C8B" w14:textId="77777777" w:rsidR="00753329" w:rsidRDefault="007533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6F947" w14:textId="77777777" w:rsidR="00753329" w:rsidRDefault="007533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9A48FD" w14:textId="77777777" w:rsidR="00753329" w:rsidRDefault="0075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29"/>
    <w:rsid w:val="00133FCE"/>
    <w:rsid w:val="00164E56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3329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C6E8B"/>
    <w:rsid w:val="00BF5690"/>
    <w:rsid w:val="00C2472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5094F"/>
  <w15:docId w15:val="{DAB78BD4-0B5E-461E-B9C1-7D775E1F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680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2025-06-18T11:43:00.0000000Z</dcterms:modified>
  <dc:description>------------------------</dc:description>
  <dc:subject/>
  <keywords/>
  <version/>
  <category/>
</coreProperties>
</file>