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702A9981">
            <w:pPr>
              <w:pStyle w:val="Amendement"/>
              <w:tabs>
                <w:tab w:val="clear" w:pos="3310"/>
                <w:tab w:val="clear" w:pos="3600"/>
              </w:tabs>
              <w:rPr>
                <w:rFonts w:ascii="Times New Roman" w:hAnsi="Times New Roman"/>
              </w:rPr>
            </w:pPr>
            <w:r w:rsidRPr="00C035D4">
              <w:rPr>
                <w:rFonts w:ascii="Times New Roman" w:hAnsi="Times New Roman"/>
              </w:rPr>
              <w:t xml:space="preserve">Nr. </w:t>
            </w:r>
            <w:r w:rsidR="00590CA1">
              <w:rPr>
                <w:rFonts w:ascii="Times New Roman" w:hAnsi="Times New Roman"/>
                <w:caps/>
              </w:rPr>
              <w:t>52</w:t>
            </w:r>
          </w:p>
        </w:tc>
        <w:tc>
          <w:tcPr>
            <w:tcW w:w="7371" w:type="dxa"/>
            <w:gridSpan w:val="2"/>
          </w:tcPr>
          <w:p w:rsidRPr="00C035D4" w:rsidR="003C21AC" w:rsidP="006E0971" w:rsidRDefault="003C21AC" w14:paraId="79580B86" w14:textId="05EB9A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C19B5">
              <w:rPr>
                <w:rFonts w:ascii="Times New Roman" w:hAnsi="Times New Roman"/>
                <w:caps/>
              </w:rPr>
              <w:t>Kröger</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BB07FC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90CA1">
              <w:rPr>
                <w:rFonts w:ascii="Times New Roman" w:hAnsi="Times New Roman"/>
                <w:b w:val="0"/>
              </w:rPr>
              <w:t>18</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AC3A11" w:rsidP="00D774B3" w:rsidRDefault="00AC3A11" w14:paraId="50729A44" w14:textId="77777777"/>
    <w:p w:rsidR="004330ED" w:rsidP="00F458F7" w:rsidRDefault="00AC3A11" w14:paraId="42ADF7B6" w14:textId="5B471161">
      <w:r>
        <w:t>I</w:t>
      </w:r>
    </w:p>
    <w:p w:rsidR="00AC3A11" w:rsidP="00F458F7" w:rsidRDefault="00AC3A11" w14:paraId="4A7614FB" w14:textId="77777777"/>
    <w:p w:rsidR="00AC3A11" w:rsidP="00F458F7" w:rsidRDefault="00F21048" w14:paraId="09F87AAB" w14:textId="347A6076">
      <w:r>
        <w:tab/>
      </w:r>
      <w:r w:rsidR="00AC3A11">
        <w:t>In artikel 2.8, vijfde lid, vervallen de dubbele punt</w:t>
      </w:r>
      <w:r w:rsidR="00EF64C9">
        <w:t xml:space="preserve"> en</w:t>
      </w:r>
      <w:r w:rsidR="00AC3A11">
        <w:t xml:space="preserve"> de aanduiding “a.”</w:t>
      </w:r>
      <w:r w:rsidR="00EF64C9">
        <w:t>,</w:t>
      </w:r>
      <w:r w:rsidR="00AC3A11">
        <w:t xml:space="preserve"> </w:t>
      </w:r>
      <w:r w:rsidR="00EF64C9">
        <w:t xml:space="preserve">wordt de puntkomma vervangen door een punt </w:t>
      </w:r>
      <w:r w:rsidR="00AC3A11">
        <w:t>en</w:t>
      </w:r>
      <w:r w:rsidR="00EF64C9">
        <w:t xml:space="preserve"> vervalt</w:t>
      </w:r>
      <w:r w:rsidR="00AC3A11">
        <w:t xml:space="preserve"> onderdeel b. </w:t>
      </w:r>
    </w:p>
    <w:p w:rsidR="00AC3A11" w:rsidP="00F458F7" w:rsidRDefault="00AC3A11" w14:paraId="15611EA0" w14:textId="77777777">
      <w:pPr>
        <w:ind w:firstLine="284"/>
      </w:pPr>
    </w:p>
    <w:p w:rsidR="00301399" w:rsidP="00F458F7" w:rsidRDefault="00AC3A11" w14:paraId="1B3F84B3" w14:textId="082F4FB6">
      <w:r>
        <w:t>II</w:t>
      </w:r>
    </w:p>
    <w:p w:rsidR="00AC3A11" w:rsidP="00F458F7" w:rsidRDefault="00AC3A11" w14:paraId="1766E651" w14:textId="77777777"/>
    <w:p w:rsidR="00AC3A11" w:rsidP="00F458F7" w:rsidRDefault="00AC3A11" w14:paraId="4D096415" w14:textId="5A9261B3">
      <w:r>
        <w:tab/>
        <w:t>In artikel 12.24, derde lid, onder a, en achtste lid, onder a, vervalt telkens “, onderdeel a,”.</w:t>
      </w:r>
    </w:p>
    <w:p w:rsidR="00AC3A11" w:rsidP="00F458F7" w:rsidRDefault="00AC3A11" w14:paraId="7FB39603" w14:textId="77777777"/>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1A713E" w:rsidR="001A713E" w:rsidP="001A713E" w:rsidRDefault="001A713E" w14:paraId="425EBC96" w14:textId="302AEF9D">
      <w:r w:rsidRPr="001A713E">
        <w:t xml:space="preserve">Dit amendement ontneemt warmtebedrijven het vetorecht als energiegemeenschappen een project willen starten binnen een kavel dat aan een warmtebedrijf is toegewezen. Nu moeten warmtebedrijven daar toestemming voor geven terwijl ze doorgaans weinig belang zullen hebben bij de verkleining van hun kavel. </w:t>
      </w:r>
      <w:r w:rsidRPr="00F458F7" w:rsidR="00865249">
        <w:t>Gemeenten zijn de aangewezen p</w:t>
      </w:r>
      <w:r w:rsidRPr="00F458F7" w:rsidR="009F4551">
        <w:t>artij</w:t>
      </w:r>
      <w:r w:rsidRPr="00F458F7" w:rsidR="00865249">
        <w:t xml:space="preserve"> om alle belangen goed af te wegen en zouden daarom de doorslaggevende stem moeten hebben in plaats van warmtebedrijven</w:t>
      </w:r>
      <w:r w:rsidRPr="00F458F7">
        <w:t xml:space="preserve">. </w:t>
      </w:r>
    </w:p>
    <w:p w:rsidRPr="00F21048" w:rsidR="0083521F" w:rsidP="00F519F9" w:rsidRDefault="0083521F" w14:paraId="3B277D07" w14:textId="77777777"/>
    <w:p w:rsidRPr="00F519F9" w:rsidR="00CF26D6" w:rsidP="00B50268" w:rsidRDefault="00F519F9" w14:paraId="1AA71BF9" w14:textId="6AFE3DB4">
      <w:pPr>
        <w:rPr>
          <w:lang w:val="en-US"/>
        </w:rPr>
      </w:pPr>
      <w:r>
        <w:rPr>
          <w:lang w:val="en-US"/>
        </w:rPr>
        <w:t>Kröger</w:t>
      </w:r>
    </w:p>
    <w:p w:rsidRPr="00F519F9" w:rsidR="00A161F6" w:rsidP="000C396C" w:rsidRDefault="00A161F6" w14:paraId="22CC9ADC" w14:textId="4D07D879">
      <w:pPr>
        <w:rPr>
          <w:lang w:val="en-US"/>
        </w:rPr>
      </w:pPr>
    </w:p>
    <w:sectPr w:rsidRPr="00F519F9"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AA7B" w14:textId="77777777" w:rsidR="005728C9" w:rsidRDefault="005728C9">
      <w:pPr>
        <w:spacing w:line="20" w:lineRule="exact"/>
      </w:pPr>
    </w:p>
  </w:endnote>
  <w:endnote w:type="continuationSeparator" w:id="0">
    <w:p w14:paraId="5FAC0BEA" w14:textId="77777777" w:rsidR="005728C9" w:rsidRDefault="005728C9">
      <w:pPr>
        <w:pStyle w:val="Amendement"/>
      </w:pPr>
      <w:r>
        <w:rPr>
          <w:b w:val="0"/>
        </w:rPr>
        <w:t xml:space="preserve"> </w:t>
      </w:r>
    </w:p>
  </w:endnote>
  <w:endnote w:type="continuationNotice" w:id="1">
    <w:p w14:paraId="7292D853" w14:textId="77777777" w:rsidR="005728C9" w:rsidRDefault="005728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231F" w14:textId="77777777" w:rsidR="005728C9" w:rsidRDefault="005728C9">
      <w:pPr>
        <w:pStyle w:val="Amendement"/>
      </w:pPr>
      <w:r>
        <w:rPr>
          <w:b w:val="0"/>
        </w:rPr>
        <w:separator/>
      </w:r>
    </w:p>
  </w:footnote>
  <w:footnote w:type="continuationSeparator" w:id="0">
    <w:p w14:paraId="730BA1E7" w14:textId="77777777" w:rsidR="005728C9" w:rsidRDefault="0057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FBA"/>
    <w:multiLevelType w:val="hybridMultilevel"/>
    <w:tmpl w:val="37566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4"/>
  </w:num>
  <w:num w:numId="2" w16cid:durableId="1727026907">
    <w:abstractNumId w:val="1"/>
  </w:num>
  <w:num w:numId="3" w16cid:durableId="963580540">
    <w:abstractNumId w:val="3"/>
  </w:num>
  <w:num w:numId="4" w16cid:durableId="1819688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2"/>
  </w:num>
  <w:num w:numId="6" w16cid:durableId="1504474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0D5D69"/>
    <w:rsid w:val="0013280D"/>
    <w:rsid w:val="00132FE1"/>
    <w:rsid w:val="00157CAF"/>
    <w:rsid w:val="00162A38"/>
    <w:rsid w:val="001656EE"/>
    <w:rsid w:val="0016653D"/>
    <w:rsid w:val="0017025C"/>
    <w:rsid w:val="001A713E"/>
    <w:rsid w:val="001B297E"/>
    <w:rsid w:val="001D56AF"/>
    <w:rsid w:val="001E0E21"/>
    <w:rsid w:val="00212E0A"/>
    <w:rsid w:val="002153B0"/>
    <w:rsid w:val="0021777F"/>
    <w:rsid w:val="00241DD0"/>
    <w:rsid w:val="0026755E"/>
    <w:rsid w:val="00292AC8"/>
    <w:rsid w:val="002A0713"/>
    <w:rsid w:val="002C41A6"/>
    <w:rsid w:val="002F75E0"/>
    <w:rsid w:val="00301399"/>
    <w:rsid w:val="003105A7"/>
    <w:rsid w:val="00382232"/>
    <w:rsid w:val="003868E3"/>
    <w:rsid w:val="003B3541"/>
    <w:rsid w:val="003C21AC"/>
    <w:rsid w:val="003C5218"/>
    <w:rsid w:val="003C7876"/>
    <w:rsid w:val="003E2308"/>
    <w:rsid w:val="003E2F98"/>
    <w:rsid w:val="0042574B"/>
    <w:rsid w:val="004330ED"/>
    <w:rsid w:val="00433AB7"/>
    <w:rsid w:val="004522C3"/>
    <w:rsid w:val="00474344"/>
    <w:rsid w:val="00481C91"/>
    <w:rsid w:val="004911E3"/>
    <w:rsid w:val="00497D57"/>
    <w:rsid w:val="004A1E29"/>
    <w:rsid w:val="004A7DD4"/>
    <w:rsid w:val="004B50D8"/>
    <w:rsid w:val="004B5B90"/>
    <w:rsid w:val="00501109"/>
    <w:rsid w:val="00511F66"/>
    <w:rsid w:val="00512B38"/>
    <w:rsid w:val="00537388"/>
    <w:rsid w:val="005703C9"/>
    <w:rsid w:val="005728C9"/>
    <w:rsid w:val="00590CA1"/>
    <w:rsid w:val="00597703"/>
    <w:rsid w:val="005A6097"/>
    <w:rsid w:val="005B1DCC"/>
    <w:rsid w:val="005B5CD4"/>
    <w:rsid w:val="005B7323"/>
    <w:rsid w:val="005C19B5"/>
    <w:rsid w:val="005C25B9"/>
    <w:rsid w:val="005D5AAD"/>
    <w:rsid w:val="005E7C50"/>
    <w:rsid w:val="006267E6"/>
    <w:rsid w:val="006558D2"/>
    <w:rsid w:val="00662C46"/>
    <w:rsid w:val="00672D25"/>
    <w:rsid w:val="006738BC"/>
    <w:rsid w:val="006964FA"/>
    <w:rsid w:val="006A5CF4"/>
    <w:rsid w:val="006D3E69"/>
    <w:rsid w:val="006D679C"/>
    <w:rsid w:val="006E0971"/>
    <w:rsid w:val="0070419B"/>
    <w:rsid w:val="007709F6"/>
    <w:rsid w:val="00783215"/>
    <w:rsid w:val="00783AEE"/>
    <w:rsid w:val="007965FC"/>
    <w:rsid w:val="007D2608"/>
    <w:rsid w:val="008164E5"/>
    <w:rsid w:val="00830081"/>
    <w:rsid w:val="0083521F"/>
    <w:rsid w:val="008467D7"/>
    <w:rsid w:val="00852541"/>
    <w:rsid w:val="00865249"/>
    <w:rsid w:val="00865D47"/>
    <w:rsid w:val="008723B1"/>
    <w:rsid w:val="0088452C"/>
    <w:rsid w:val="008D1E18"/>
    <w:rsid w:val="008D7DCB"/>
    <w:rsid w:val="008E528D"/>
    <w:rsid w:val="009055DB"/>
    <w:rsid w:val="00905ECB"/>
    <w:rsid w:val="0096165D"/>
    <w:rsid w:val="00970E7E"/>
    <w:rsid w:val="0098469A"/>
    <w:rsid w:val="00993E91"/>
    <w:rsid w:val="009A409F"/>
    <w:rsid w:val="009B5845"/>
    <w:rsid w:val="009B6602"/>
    <w:rsid w:val="009C0C1F"/>
    <w:rsid w:val="009F2400"/>
    <w:rsid w:val="009F4551"/>
    <w:rsid w:val="00A10505"/>
    <w:rsid w:val="00A1288B"/>
    <w:rsid w:val="00A161F6"/>
    <w:rsid w:val="00A2699F"/>
    <w:rsid w:val="00A45BC2"/>
    <w:rsid w:val="00A53203"/>
    <w:rsid w:val="00A772EB"/>
    <w:rsid w:val="00A817EB"/>
    <w:rsid w:val="00A94604"/>
    <w:rsid w:val="00A963FC"/>
    <w:rsid w:val="00AA4B77"/>
    <w:rsid w:val="00AC3A11"/>
    <w:rsid w:val="00AE43FC"/>
    <w:rsid w:val="00B01BA6"/>
    <w:rsid w:val="00B14B47"/>
    <w:rsid w:val="00B2341F"/>
    <w:rsid w:val="00B34BEE"/>
    <w:rsid w:val="00B4708A"/>
    <w:rsid w:val="00B50268"/>
    <w:rsid w:val="00BA50F0"/>
    <w:rsid w:val="00BF623B"/>
    <w:rsid w:val="00C035D4"/>
    <w:rsid w:val="00C61A8A"/>
    <w:rsid w:val="00C62C8F"/>
    <w:rsid w:val="00C679BF"/>
    <w:rsid w:val="00C75EA9"/>
    <w:rsid w:val="00C81BBD"/>
    <w:rsid w:val="00C904E2"/>
    <w:rsid w:val="00C97BF6"/>
    <w:rsid w:val="00CB1B8D"/>
    <w:rsid w:val="00CC5A53"/>
    <w:rsid w:val="00CD3132"/>
    <w:rsid w:val="00CE27CD"/>
    <w:rsid w:val="00CF26D6"/>
    <w:rsid w:val="00D133B9"/>
    <w:rsid w:val="00D134F3"/>
    <w:rsid w:val="00D3192C"/>
    <w:rsid w:val="00D47D01"/>
    <w:rsid w:val="00D774B3"/>
    <w:rsid w:val="00D830D2"/>
    <w:rsid w:val="00D8487B"/>
    <w:rsid w:val="00D879F5"/>
    <w:rsid w:val="00D911D4"/>
    <w:rsid w:val="00DD35A5"/>
    <w:rsid w:val="00DD4FE9"/>
    <w:rsid w:val="00DE2948"/>
    <w:rsid w:val="00DF68BE"/>
    <w:rsid w:val="00DF712A"/>
    <w:rsid w:val="00DF7749"/>
    <w:rsid w:val="00E2092B"/>
    <w:rsid w:val="00E25DF4"/>
    <w:rsid w:val="00E3485D"/>
    <w:rsid w:val="00E6619B"/>
    <w:rsid w:val="00E908D7"/>
    <w:rsid w:val="00EA1CE4"/>
    <w:rsid w:val="00EA69AC"/>
    <w:rsid w:val="00EB40A1"/>
    <w:rsid w:val="00EC3112"/>
    <w:rsid w:val="00EC7079"/>
    <w:rsid w:val="00ED5E57"/>
    <w:rsid w:val="00EE1BD8"/>
    <w:rsid w:val="00EF03C6"/>
    <w:rsid w:val="00EF64C9"/>
    <w:rsid w:val="00F00F97"/>
    <w:rsid w:val="00F21048"/>
    <w:rsid w:val="00F30FC5"/>
    <w:rsid w:val="00F458F7"/>
    <w:rsid w:val="00F519F9"/>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256719708">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574363835">
      <w:bodyDiv w:val="1"/>
      <w:marLeft w:val="0"/>
      <w:marRight w:val="0"/>
      <w:marTop w:val="0"/>
      <w:marBottom w:val="0"/>
      <w:divBdr>
        <w:top w:val="none" w:sz="0" w:space="0" w:color="auto"/>
        <w:left w:val="none" w:sz="0" w:space="0" w:color="auto"/>
        <w:bottom w:val="none" w:sz="0" w:space="0" w:color="auto"/>
        <w:right w:val="none" w:sz="0" w:space="0" w:color="auto"/>
      </w:divBdr>
    </w:div>
    <w:div w:id="667711502">
      <w:bodyDiv w:val="1"/>
      <w:marLeft w:val="0"/>
      <w:marRight w:val="0"/>
      <w:marTop w:val="0"/>
      <w:marBottom w:val="0"/>
      <w:divBdr>
        <w:top w:val="none" w:sz="0" w:space="0" w:color="auto"/>
        <w:left w:val="none" w:sz="0" w:space="0" w:color="auto"/>
        <w:bottom w:val="none" w:sz="0" w:space="0" w:color="auto"/>
        <w:right w:val="none" w:sz="0" w:space="0" w:color="auto"/>
      </w:divBdr>
    </w:div>
    <w:div w:id="802816073">
      <w:bodyDiv w:val="1"/>
      <w:marLeft w:val="0"/>
      <w:marRight w:val="0"/>
      <w:marTop w:val="0"/>
      <w:marBottom w:val="0"/>
      <w:divBdr>
        <w:top w:val="none" w:sz="0" w:space="0" w:color="auto"/>
        <w:left w:val="none" w:sz="0" w:space="0" w:color="auto"/>
        <w:bottom w:val="none" w:sz="0" w:space="0" w:color="auto"/>
        <w:right w:val="none" w:sz="0" w:space="0" w:color="auto"/>
      </w:divBdr>
    </w:div>
    <w:div w:id="1055860250">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180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2025-06-18T07:34:00.0000000Z</dcterms:created>
  <dcterms:modified xsi:type="dcterms:W3CDTF">2025-06-18T07:34:00.0000000Z</dcterms:modified>
  <dc:description>------------------------</dc:description>
  <dc:subject/>
  <keywords/>
  <version/>
  <category/>
</coreProperties>
</file>