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114AE4F" w14:textId="77777777">
        <w:tc>
          <w:tcPr>
            <w:tcW w:w="6379" w:type="dxa"/>
            <w:gridSpan w:val="2"/>
            <w:tcBorders>
              <w:top w:val="nil"/>
              <w:left w:val="nil"/>
              <w:bottom w:val="nil"/>
              <w:right w:val="nil"/>
            </w:tcBorders>
            <w:vAlign w:val="center"/>
          </w:tcPr>
          <w:p w:rsidR="004330ED" w:rsidP="00EA1CE4" w:rsidRDefault="004330ED" w14:paraId="154B63A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3AC14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C4DF4EB" w14:textId="77777777">
        <w:trPr>
          <w:cantSplit/>
        </w:trPr>
        <w:tc>
          <w:tcPr>
            <w:tcW w:w="10348" w:type="dxa"/>
            <w:gridSpan w:val="3"/>
            <w:tcBorders>
              <w:top w:val="single" w:color="auto" w:sz="4" w:space="0"/>
              <w:left w:val="nil"/>
              <w:bottom w:val="nil"/>
              <w:right w:val="nil"/>
            </w:tcBorders>
          </w:tcPr>
          <w:p w:rsidR="004330ED" w:rsidP="004A1E29" w:rsidRDefault="004330ED" w14:paraId="216FE26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D15125" w14:textId="77777777">
        <w:trPr>
          <w:cantSplit/>
        </w:trPr>
        <w:tc>
          <w:tcPr>
            <w:tcW w:w="10348" w:type="dxa"/>
            <w:gridSpan w:val="3"/>
            <w:tcBorders>
              <w:top w:val="nil"/>
              <w:left w:val="nil"/>
              <w:bottom w:val="nil"/>
              <w:right w:val="nil"/>
            </w:tcBorders>
          </w:tcPr>
          <w:p w:rsidR="004330ED" w:rsidP="00BF623B" w:rsidRDefault="004330ED" w14:paraId="35B9B13D" w14:textId="77777777">
            <w:pPr>
              <w:pStyle w:val="Amendement"/>
              <w:tabs>
                <w:tab w:val="clear" w:pos="3310"/>
                <w:tab w:val="clear" w:pos="3600"/>
              </w:tabs>
              <w:rPr>
                <w:rFonts w:ascii="Times New Roman" w:hAnsi="Times New Roman"/>
                <w:b w:val="0"/>
              </w:rPr>
            </w:pPr>
          </w:p>
        </w:tc>
      </w:tr>
      <w:tr w:rsidR="004330ED" w:rsidTr="00EA1CE4" w14:paraId="2D155AE9" w14:textId="77777777">
        <w:trPr>
          <w:cantSplit/>
        </w:trPr>
        <w:tc>
          <w:tcPr>
            <w:tcW w:w="10348" w:type="dxa"/>
            <w:gridSpan w:val="3"/>
            <w:tcBorders>
              <w:top w:val="nil"/>
              <w:left w:val="nil"/>
              <w:bottom w:val="single" w:color="auto" w:sz="4" w:space="0"/>
              <w:right w:val="nil"/>
            </w:tcBorders>
          </w:tcPr>
          <w:p w:rsidR="004330ED" w:rsidP="00BF623B" w:rsidRDefault="004330ED" w14:paraId="0C22C612" w14:textId="77777777">
            <w:pPr>
              <w:pStyle w:val="Amendement"/>
              <w:tabs>
                <w:tab w:val="clear" w:pos="3310"/>
                <w:tab w:val="clear" w:pos="3600"/>
              </w:tabs>
              <w:rPr>
                <w:rFonts w:ascii="Times New Roman" w:hAnsi="Times New Roman"/>
              </w:rPr>
            </w:pPr>
          </w:p>
        </w:tc>
      </w:tr>
      <w:tr w:rsidR="004330ED" w:rsidTr="00EA1CE4" w14:paraId="7FF3D2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4D633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EE485F4" w14:textId="77777777">
            <w:pPr>
              <w:suppressAutoHyphens/>
              <w:ind w:left="-70"/>
              <w:rPr>
                <w:b/>
              </w:rPr>
            </w:pPr>
          </w:p>
        </w:tc>
      </w:tr>
      <w:tr w:rsidR="003C21AC" w:rsidTr="00EA1CE4" w14:paraId="78B76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4344" w14:paraId="47D8E7E9" w14:textId="34182F70">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474344" w:rsidRDefault="00474344" w14:paraId="2AFD791D" w14:textId="77777777">
            <w:pPr>
              <w:rPr>
                <w:b/>
                <w:bCs/>
              </w:rPr>
            </w:pPr>
            <w:r w:rsidRPr="00474344">
              <w:rPr>
                <w:b/>
                <w:bCs/>
              </w:rPr>
              <w:t>Regels omtrent productie, transport en levering van warmte (Wet collectieve warmte)</w:t>
            </w:r>
          </w:p>
          <w:p w:rsidRPr="00474344" w:rsidR="003C21AC" w:rsidP="006E0971" w:rsidRDefault="003C21AC" w14:paraId="6745B82C" w14:textId="591C0E92">
            <w:pPr>
              <w:ind w:left="-70"/>
              <w:rPr>
                <w:b/>
                <w:bCs/>
              </w:rPr>
            </w:pPr>
          </w:p>
        </w:tc>
      </w:tr>
      <w:tr w:rsidR="003C21AC" w:rsidTr="00EA1CE4" w14:paraId="4837E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85DC8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D6AE09E" w14:textId="77777777">
            <w:pPr>
              <w:pStyle w:val="Amendement"/>
              <w:tabs>
                <w:tab w:val="clear" w:pos="3310"/>
                <w:tab w:val="clear" w:pos="3600"/>
              </w:tabs>
              <w:ind w:left="-70"/>
              <w:rPr>
                <w:rFonts w:ascii="Times New Roman" w:hAnsi="Times New Roman"/>
              </w:rPr>
            </w:pPr>
          </w:p>
        </w:tc>
      </w:tr>
      <w:tr w:rsidR="003C21AC" w:rsidTr="00EA1CE4" w14:paraId="778A0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A335D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554D7A" w14:textId="77777777">
            <w:pPr>
              <w:pStyle w:val="Amendement"/>
              <w:tabs>
                <w:tab w:val="clear" w:pos="3310"/>
                <w:tab w:val="clear" w:pos="3600"/>
              </w:tabs>
              <w:ind w:left="-70"/>
              <w:rPr>
                <w:rFonts w:ascii="Times New Roman" w:hAnsi="Times New Roman"/>
              </w:rPr>
            </w:pPr>
          </w:p>
        </w:tc>
      </w:tr>
      <w:tr w:rsidR="003C21AC" w:rsidTr="00EA1CE4" w14:paraId="41BEF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58924DE" w14:textId="234E6CB8">
            <w:pPr>
              <w:pStyle w:val="Amendement"/>
              <w:tabs>
                <w:tab w:val="clear" w:pos="3310"/>
                <w:tab w:val="clear" w:pos="3600"/>
              </w:tabs>
              <w:rPr>
                <w:rFonts w:ascii="Times New Roman" w:hAnsi="Times New Roman"/>
              </w:rPr>
            </w:pPr>
            <w:r w:rsidRPr="00C035D4">
              <w:rPr>
                <w:rFonts w:ascii="Times New Roman" w:hAnsi="Times New Roman"/>
              </w:rPr>
              <w:t xml:space="preserve">Nr. </w:t>
            </w:r>
            <w:r w:rsidR="00233695">
              <w:rPr>
                <w:rFonts w:ascii="Times New Roman" w:hAnsi="Times New Roman"/>
                <w:caps/>
              </w:rPr>
              <w:t>5</w:t>
            </w:r>
            <w:r w:rsidR="00516FC9">
              <w:rPr>
                <w:rFonts w:ascii="Times New Roman" w:hAnsi="Times New Roman"/>
                <w:caps/>
              </w:rPr>
              <w:t>5</w:t>
            </w:r>
          </w:p>
        </w:tc>
        <w:tc>
          <w:tcPr>
            <w:tcW w:w="7371" w:type="dxa"/>
            <w:gridSpan w:val="2"/>
          </w:tcPr>
          <w:p w:rsidRPr="00C035D4" w:rsidR="003C21AC" w:rsidP="006E0971" w:rsidRDefault="003E1903" w14:paraId="79580B86" w14:textId="4D4F01EC">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Pr="00C035D4" w:rsidR="005B1DCC">
              <w:rPr>
                <w:rFonts w:ascii="Times New Roman" w:hAnsi="Times New Roman"/>
                <w:caps/>
              </w:rPr>
              <w:fldChar w:fldCharType="begin"/>
            </w:r>
            <w:r w:rsidRPr="00C035D4" w:rsidR="005B1DCC">
              <w:rPr>
                <w:rFonts w:ascii="Times New Roman" w:hAnsi="Times New Roman"/>
                <w:caps/>
              </w:rPr>
              <w:instrText xml:space="preserve"> =  \* MERGEFORMAT </w:instrText>
            </w:r>
            <w:r w:rsidRPr="00C035D4" w:rsidR="005B1DCC">
              <w:rPr>
                <w:rFonts w:ascii="Times New Roman" w:hAnsi="Times New Roman"/>
                <w:caps/>
              </w:rPr>
              <w:fldChar w:fldCharType="separate"/>
            </w:r>
            <w:r w:rsidR="00474344">
              <w:rPr>
                <w:rFonts w:ascii="Times New Roman" w:hAnsi="Times New Roman"/>
                <w:caps/>
                <w:noProof/>
              </w:rPr>
              <w:t>flach</w:t>
            </w:r>
            <w:r w:rsidRPr="00C035D4" w:rsidR="005B1DCC">
              <w:rPr>
                <w:rFonts w:ascii="Times New Roman" w:hAnsi="Times New Roman"/>
                <w:caps/>
              </w:rPr>
              <w:fldChar w:fldCharType="end"/>
            </w:r>
            <w:r>
              <w:rPr>
                <w:rFonts w:ascii="Times New Roman" w:hAnsi="Times New Roman"/>
                <w:caps/>
              </w:rPr>
              <w:t xml:space="preserve"> </w:t>
            </w:r>
            <w:r w:rsidRPr="00F340AA">
              <w:rPr>
                <w:rFonts w:ascii="Times New Roman" w:hAnsi="Times New Roman"/>
                <w:bCs/>
                <w:caps/>
                <w:szCs w:val="24"/>
              </w:rPr>
              <w:t>TER VERVANGING VAN DAT GEDRUKT ONDER NR.</w:t>
            </w:r>
            <w:r w:rsidRPr="003E1903">
              <w:rPr>
                <w:rFonts w:ascii="Times New Roman" w:hAnsi="Times New Roman"/>
                <w:bCs/>
                <w:caps/>
              </w:rPr>
              <w:t xml:space="preserve"> </w:t>
            </w:r>
            <w:r>
              <w:rPr>
                <w:rFonts w:ascii="Times New Roman" w:hAnsi="Times New Roman"/>
                <w:caps/>
              </w:rPr>
              <w:t>10</w:t>
            </w:r>
          </w:p>
        </w:tc>
      </w:tr>
      <w:tr w:rsidR="003C21AC" w:rsidTr="00EA1CE4" w14:paraId="599D2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96630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61B658" w14:textId="35708B0E">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233695">
              <w:rPr>
                <w:rFonts w:ascii="Times New Roman" w:hAnsi="Times New Roman"/>
                <w:b w:val="0"/>
              </w:rPr>
              <w:t>18</w:t>
            </w:r>
            <w:r w:rsidR="00C06D10">
              <w:rPr>
                <w:rFonts w:ascii="Times New Roman" w:hAnsi="Times New Roman"/>
                <w:b w:val="0"/>
              </w:rPr>
              <w:t xml:space="preserve"> </w:t>
            </w:r>
            <w:r w:rsidR="003E1903">
              <w:rPr>
                <w:rFonts w:ascii="Times New Roman" w:hAnsi="Times New Roman"/>
                <w:b w:val="0"/>
              </w:rPr>
              <w:t>juni</w:t>
            </w:r>
            <w:r w:rsidR="00C06D10">
              <w:rPr>
                <w:rFonts w:ascii="Times New Roman" w:hAnsi="Times New Roman"/>
                <w:b w:val="0"/>
              </w:rPr>
              <w:t xml:space="preserve"> 2025</w:t>
            </w:r>
          </w:p>
        </w:tc>
      </w:tr>
      <w:tr w:rsidR="00B01BA6" w:rsidTr="00EA1CE4" w14:paraId="62362A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DED37C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81E4E0" w14:textId="77777777">
            <w:pPr>
              <w:pStyle w:val="Amendement"/>
              <w:tabs>
                <w:tab w:val="clear" w:pos="3310"/>
                <w:tab w:val="clear" w:pos="3600"/>
              </w:tabs>
              <w:ind w:left="-70"/>
              <w:rPr>
                <w:rFonts w:ascii="Times New Roman" w:hAnsi="Times New Roman"/>
                <w:b w:val="0"/>
              </w:rPr>
            </w:pPr>
          </w:p>
        </w:tc>
      </w:tr>
      <w:tr w:rsidRPr="00EA69AC" w:rsidR="00B01BA6" w:rsidTr="00EA1CE4" w14:paraId="5836A0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30A9658" w14:textId="77777777">
            <w:pPr>
              <w:ind w:firstLine="284"/>
            </w:pPr>
            <w:r w:rsidRPr="00EA69AC">
              <w:t>De ondergetekende stelt het volgende amendement voor:</w:t>
            </w:r>
          </w:p>
        </w:tc>
      </w:tr>
    </w:tbl>
    <w:p w:rsidR="004330ED" w:rsidP="00D774B3" w:rsidRDefault="004330ED" w14:paraId="42ADF7B6" w14:textId="77777777"/>
    <w:p w:rsidR="00A621B5" w:rsidP="00D774B3" w:rsidRDefault="00A621B5" w14:paraId="5834E4FD" w14:textId="3D622D7B">
      <w:r>
        <w:t>I</w:t>
      </w:r>
    </w:p>
    <w:p w:rsidR="004D29C4" w:rsidP="00D774B3" w:rsidRDefault="004D29C4" w14:paraId="7855F901" w14:textId="7AE82D39">
      <w:r>
        <w:br/>
      </w:r>
      <w:r>
        <w:tab/>
        <w:t xml:space="preserve">In artikel 2.2, tweede lid, </w:t>
      </w:r>
      <w:r w:rsidR="00022BD3">
        <w:t xml:space="preserve">vervalt </w:t>
      </w:r>
      <w:r>
        <w:t>“</w:t>
      </w:r>
      <w:r w:rsidR="00581482">
        <w:t xml:space="preserve">, </w:t>
      </w:r>
      <w:r>
        <w:t>onderdeel a”.</w:t>
      </w:r>
    </w:p>
    <w:p w:rsidR="004D29C4" w:rsidP="00D774B3" w:rsidRDefault="004D29C4" w14:paraId="61B0A0A7" w14:textId="77777777"/>
    <w:p w:rsidR="004D29C4" w:rsidP="00D774B3" w:rsidRDefault="004D29C4" w14:paraId="77B01750" w14:textId="5319E5F9">
      <w:r>
        <w:t>II</w:t>
      </w:r>
    </w:p>
    <w:p w:rsidR="00A621B5" w:rsidP="00D774B3" w:rsidRDefault="00A621B5" w14:paraId="34F07E2B" w14:textId="77777777"/>
    <w:p w:rsidR="00A621B5" w:rsidP="00D774B3" w:rsidRDefault="00A621B5" w14:paraId="1CBB5601" w14:textId="5F2B8F6D">
      <w:r>
        <w:tab/>
        <w:t xml:space="preserve">Artikel 2.4 wordt </w:t>
      </w:r>
      <w:r w:rsidR="00022BD3">
        <w:t xml:space="preserve">als volgt </w:t>
      </w:r>
      <w:r>
        <w:t xml:space="preserve">gewijzigd: </w:t>
      </w:r>
    </w:p>
    <w:p w:rsidR="00A621B5" w:rsidP="00D774B3" w:rsidRDefault="00A621B5" w14:paraId="25D58BA9" w14:textId="77777777"/>
    <w:p w:rsidR="00022BD3" w:rsidP="004D29C4" w:rsidRDefault="00577BFD" w14:paraId="20451286" w14:textId="546F5B9B">
      <w:pPr>
        <w:ind w:firstLine="284"/>
      </w:pPr>
      <w:r>
        <w:t>1</w:t>
      </w:r>
      <w:r w:rsidR="004D29C4">
        <w:t xml:space="preserve">. </w:t>
      </w:r>
      <w:r w:rsidR="00022BD3">
        <w:t xml:space="preserve">In het </w:t>
      </w:r>
      <w:r w:rsidR="00D21B31">
        <w:t xml:space="preserve">eerste lid </w:t>
      </w:r>
      <w:r w:rsidR="00022BD3">
        <w:t xml:space="preserve">vervallen de dubbele punt en de </w:t>
      </w:r>
      <w:proofErr w:type="spellStart"/>
      <w:r w:rsidR="00022BD3">
        <w:t>onderdeelsaanduiding</w:t>
      </w:r>
      <w:proofErr w:type="spellEnd"/>
      <w:r w:rsidR="00022BD3">
        <w:t xml:space="preserve"> “a.”, wordt de puntkomma vervangen door een punt en vervalt onderdeel b.</w:t>
      </w:r>
    </w:p>
    <w:p w:rsidR="00022BD3" w:rsidP="004D29C4" w:rsidRDefault="00022BD3" w14:paraId="3E969A44" w14:textId="77777777">
      <w:pPr>
        <w:ind w:firstLine="284"/>
      </w:pPr>
    </w:p>
    <w:p w:rsidR="00D21B31" w:rsidP="004D29C4" w:rsidRDefault="00577BFD" w14:paraId="2782EDCD" w14:textId="4F1A1DD4">
      <w:pPr>
        <w:ind w:firstLine="284"/>
      </w:pPr>
      <w:r>
        <w:t>2</w:t>
      </w:r>
      <w:r w:rsidR="00D21B31">
        <w:t xml:space="preserve">. </w:t>
      </w:r>
      <w:r w:rsidR="00726120">
        <w:t>Na het eerste</w:t>
      </w:r>
      <w:r w:rsidR="00D21B31">
        <w:t xml:space="preserve"> lid wordt een lid </w:t>
      </w:r>
      <w:r w:rsidR="00726120">
        <w:t>in</w:t>
      </w:r>
      <w:r w:rsidR="00D21B31">
        <w:t xml:space="preserve">gevoegd, luidende: </w:t>
      </w:r>
    </w:p>
    <w:p w:rsidR="00D21B31" w:rsidP="004D29C4" w:rsidRDefault="00726120" w14:paraId="3840DAAF" w14:textId="3FD5D8D4">
      <w:pPr>
        <w:ind w:firstLine="284"/>
      </w:pPr>
      <w:r>
        <w:t>1a</w:t>
      </w:r>
      <w:r w:rsidR="00D21B31">
        <w:t>.</w:t>
      </w:r>
      <w:r w:rsidR="00DA7CE1">
        <w:t xml:space="preserve"> </w:t>
      </w:r>
      <w:r w:rsidRPr="0018042E" w:rsidR="0018042E">
        <w:t xml:space="preserve">Na of tegelijkertijd met de mededeling, bedoeld in het eerste lid, </w:t>
      </w:r>
      <w:r w:rsidR="005A1E08">
        <w:t xml:space="preserve">doet </w:t>
      </w:r>
      <w:r w:rsidRPr="0018042E" w:rsidR="0018042E">
        <w:t xml:space="preserve">het college mededeling in de Staatscourant en op een andere geschikte wijze van </w:t>
      </w:r>
      <w:r w:rsidR="005A1E08">
        <w:t xml:space="preserve">een door het college te bepalen termijn waarbinnen </w:t>
      </w:r>
      <w:r w:rsidRPr="0018042E" w:rsidR="0018042E">
        <w:t xml:space="preserve">een warmtebedrijf met een publiek meerderheidsbelang of een warmtegemeenschap </w:t>
      </w:r>
      <w:r w:rsidR="005A1E08">
        <w:t xml:space="preserve">uiterlijk </w:t>
      </w:r>
      <w:r w:rsidRPr="0018042E" w:rsidR="0018042E">
        <w:t xml:space="preserve">een aanvraag in </w:t>
      </w:r>
      <w:r w:rsidR="005A1E08">
        <w:t xml:space="preserve">kan </w:t>
      </w:r>
      <w:r w:rsidRPr="0018042E" w:rsidR="0018042E">
        <w:t>dienen om aangewezen te worden op grond van artikel 2.5, eerste lid.</w:t>
      </w:r>
    </w:p>
    <w:p w:rsidR="00D21B31" w:rsidP="004D29C4" w:rsidRDefault="00D21B31" w14:paraId="0E23F2AD" w14:textId="77777777">
      <w:pPr>
        <w:ind w:firstLine="284"/>
      </w:pPr>
    </w:p>
    <w:p w:rsidR="0018042E" w:rsidP="0018042E" w:rsidRDefault="00577BFD" w14:paraId="4F9DE44E" w14:textId="09EC0BFE">
      <w:pPr>
        <w:ind w:firstLine="284"/>
      </w:pPr>
      <w:r>
        <w:t>3</w:t>
      </w:r>
      <w:r w:rsidR="00D21B31">
        <w:t xml:space="preserve">. </w:t>
      </w:r>
      <w:r w:rsidR="0018042E">
        <w:t xml:space="preserve">In het </w:t>
      </w:r>
      <w:r w:rsidR="00726120">
        <w:t xml:space="preserve">tweede </w:t>
      </w:r>
      <w:r w:rsidR="0018042E">
        <w:t xml:space="preserve">lid, onderdeel a, </w:t>
      </w:r>
      <w:r w:rsidR="00726120">
        <w:t xml:space="preserve">vervalt </w:t>
      </w:r>
      <w:r w:rsidR="0018042E">
        <w:t>“onderdeel a,”.</w:t>
      </w:r>
    </w:p>
    <w:p w:rsidR="0018042E" w:rsidRDefault="0018042E" w14:paraId="13CF440F" w14:textId="774C55DB">
      <w:pPr>
        <w:ind w:firstLine="284"/>
      </w:pPr>
    </w:p>
    <w:p w:rsidR="00D21B31" w:rsidP="00694FF5" w:rsidRDefault="00577BFD" w14:paraId="03485237" w14:textId="4B9533AD">
      <w:pPr>
        <w:ind w:firstLine="284"/>
      </w:pPr>
      <w:r>
        <w:t>4</w:t>
      </w:r>
      <w:r w:rsidR="0018042E">
        <w:t xml:space="preserve">. </w:t>
      </w:r>
      <w:r w:rsidR="00D21B31">
        <w:t xml:space="preserve">In het </w:t>
      </w:r>
      <w:r w:rsidR="00726120">
        <w:t>tweede</w:t>
      </w:r>
      <w:r w:rsidR="00D21B31">
        <w:t xml:space="preserve"> lid, onderdeel b, wordt “</w:t>
      </w:r>
      <w:r w:rsidR="002B4440">
        <w:t xml:space="preserve">het </w:t>
      </w:r>
      <w:r w:rsidR="00D21B31">
        <w:t>eerste lid, onderdeel b” vervangen door “</w:t>
      </w:r>
      <w:r w:rsidR="00726120">
        <w:t>lid 1a</w:t>
      </w:r>
      <w:r w:rsidR="00D21B31">
        <w:t>”.</w:t>
      </w:r>
      <w:r w:rsidR="00D21B31">
        <w:br/>
      </w:r>
    </w:p>
    <w:p w:rsidR="00A621B5" w:rsidP="00D774B3" w:rsidRDefault="00A621B5" w14:paraId="1835552A" w14:textId="0D26DC4C">
      <w:r>
        <w:t>II</w:t>
      </w:r>
      <w:r w:rsidR="000869CA">
        <w:t>I</w:t>
      </w:r>
    </w:p>
    <w:p w:rsidRPr="00EA69AC" w:rsidR="00A621B5" w:rsidP="00D774B3" w:rsidRDefault="00A621B5" w14:paraId="503B97A8" w14:textId="77777777"/>
    <w:p w:rsidR="00ED6C2A" w:rsidP="00ED6C2A" w:rsidRDefault="00ED6C2A" w14:paraId="625F3E52" w14:textId="77777777">
      <w:pPr>
        <w:ind w:firstLine="284"/>
      </w:pPr>
      <w:r>
        <w:t>A</w:t>
      </w:r>
      <w:r w:rsidR="00AA4B77">
        <w:t>rtikel 2.5</w:t>
      </w:r>
      <w:r>
        <w:t xml:space="preserve"> wordt als volgt gewijzigd:</w:t>
      </w:r>
    </w:p>
    <w:p w:rsidR="00ED6C2A" w:rsidP="00ED6C2A" w:rsidRDefault="00ED6C2A" w14:paraId="5968F5F6" w14:textId="77777777">
      <w:pPr>
        <w:ind w:firstLine="284"/>
      </w:pPr>
    </w:p>
    <w:p w:rsidR="00827907" w:rsidP="00ED6C2A" w:rsidRDefault="00ED6C2A" w14:paraId="0F6AA089" w14:textId="4EDD791F">
      <w:pPr>
        <w:ind w:firstLine="284"/>
      </w:pPr>
      <w:r>
        <w:t xml:space="preserve">1. </w:t>
      </w:r>
      <w:r w:rsidR="0018042E">
        <w:t xml:space="preserve">Het zevende lid komt te luiden: </w:t>
      </w:r>
    </w:p>
    <w:p w:rsidR="00827907" w:rsidP="00827907" w:rsidRDefault="00827907" w14:paraId="4D020D49" w14:textId="504FED35">
      <w:pPr>
        <w:ind w:firstLine="284"/>
      </w:pPr>
      <w:r>
        <w:t xml:space="preserve">7. Indien er meerdere aanvragen zijn ingediend rangschikt het college de aanvragen zodanig dat een aanvraag hoger gerangschikt wordt naarmate: </w:t>
      </w:r>
    </w:p>
    <w:p w:rsidR="00827907" w:rsidP="00827907" w:rsidRDefault="00827907" w14:paraId="62C490B2" w14:textId="6CECDA7B">
      <w:pPr>
        <w:ind w:firstLine="284"/>
      </w:pPr>
      <w:r>
        <w:t xml:space="preserve">a. aannemelijker is dat de bij of krachtens artikel 2.20, eerste lid, opgenomen normen bereikt zullen worden; </w:t>
      </w:r>
    </w:p>
    <w:p w:rsidR="00827907" w:rsidP="00827907" w:rsidRDefault="00827907" w14:paraId="29EFDB13" w14:textId="25C0C953">
      <w:pPr>
        <w:ind w:firstLine="284"/>
      </w:pPr>
      <w:r>
        <w:t xml:space="preserve">b. aannemelijker is dat een doelmatige en kosteneffectieve aanleg en exploitatie van de collectieve warmtevoorziening beter wordt geborgd; </w:t>
      </w:r>
    </w:p>
    <w:p w:rsidR="00827907" w:rsidP="00827907" w:rsidRDefault="00827907" w14:paraId="71B43CA5" w14:textId="588D2255">
      <w:pPr>
        <w:ind w:firstLine="284"/>
      </w:pPr>
      <w:r>
        <w:t xml:space="preserve">c. aannemelijker is dat de leveringszekerheid beter wordt verzekerd; </w:t>
      </w:r>
    </w:p>
    <w:p w:rsidR="00827907" w:rsidP="00827907" w:rsidRDefault="00827907" w14:paraId="2A87707E" w14:textId="1179D5C6">
      <w:pPr>
        <w:ind w:firstLine="284"/>
      </w:pPr>
      <w:r>
        <w:lastRenderedPageBreak/>
        <w:t xml:space="preserve">d. aannemelijker is dat het warmtebedrijf </w:t>
      </w:r>
      <w:r w:rsidR="00A91783">
        <w:t xml:space="preserve">met een publiek meerderheidsbelang of de warmtegemeenschap </w:t>
      </w:r>
      <w:r>
        <w:t>de toekomstige verbruikers beter zal betrekken bij de aanleg, ontwikkeling en exploitatie van de collectieve warmtevoorziening;</w:t>
      </w:r>
    </w:p>
    <w:p w:rsidR="00827907" w:rsidP="00827907" w:rsidRDefault="00827907" w14:paraId="28F350A4" w14:textId="1F2F2E8B">
      <w:pPr>
        <w:ind w:firstLine="284"/>
      </w:pPr>
      <w:r>
        <w:t xml:space="preserve">e. aannemelijker is dat de in het globaal kavelplan beschreven gevolgen voor toekomstige verbruikers en verhuurders, vereniging van eigenaars of een daarmee vergelijkbare rechtsvorm die warmte zullen afnemen van de collectieve warmtevoorziening beter uitvoerbaar zijn; </w:t>
      </w:r>
    </w:p>
    <w:p w:rsidR="00437D44" w:rsidP="00827907" w:rsidRDefault="00827907" w14:paraId="366F23D9" w14:textId="4EA0500A">
      <w:pPr>
        <w:ind w:firstLine="284"/>
      </w:pPr>
      <w:r>
        <w:t xml:space="preserve">f. aannemelijker is dat het globaal kavelplan voor het warmtebedrijf </w:t>
      </w:r>
      <w:r w:rsidR="00A91783">
        <w:t xml:space="preserve">met een publiek meerderheidsbelang of de warmtegemeenschap </w:t>
      </w:r>
      <w:r>
        <w:t>beter uitvoerbaar is</w:t>
      </w:r>
      <w:r w:rsidR="00694FF5">
        <w:t>.</w:t>
      </w:r>
    </w:p>
    <w:p w:rsidR="0018042E" w:rsidP="00694FF5" w:rsidRDefault="0018042E" w14:paraId="4A28A0D8" w14:textId="5E9AE7B1">
      <w:pPr>
        <w:ind w:firstLine="284"/>
      </w:pPr>
    </w:p>
    <w:p w:rsidR="0018042E" w:rsidP="00827907" w:rsidRDefault="0018042E" w14:paraId="475FA7BD" w14:textId="77B75EEB">
      <w:pPr>
        <w:ind w:firstLine="284"/>
      </w:pPr>
      <w:r>
        <w:t xml:space="preserve">2. </w:t>
      </w:r>
      <w:r w:rsidR="00E2345D">
        <w:t xml:space="preserve">Na het zevende lid </w:t>
      </w:r>
      <w:r>
        <w:t>worden drie leden ingevoegd</w:t>
      </w:r>
      <w:r w:rsidR="00E2345D">
        <w:t>, luidende</w:t>
      </w:r>
      <w:r>
        <w:t>:</w:t>
      </w:r>
    </w:p>
    <w:p w:rsidR="00827907" w:rsidP="00827907" w:rsidRDefault="00E2345D" w14:paraId="7B850B80" w14:textId="50C1539B">
      <w:pPr>
        <w:ind w:firstLine="284"/>
      </w:pPr>
      <w:r>
        <w:t>7a</w:t>
      </w:r>
      <w:r w:rsidR="00827907">
        <w:t xml:space="preserve">. Het college kan een adviescommissie instellen en advies inwinnen van deze adviescommissie. </w:t>
      </w:r>
    </w:p>
    <w:p w:rsidR="00827907" w:rsidP="00827907" w:rsidRDefault="00E2345D" w14:paraId="63EE386E" w14:textId="23B1536D">
      <w:pPr>
        <w:ind w:firstLine="284"/>
      </w:pPr>
      <w:r>
        <w:t>7b</w:t>
      </w:r>
      <w:r w:rsidR="00827907">
        <w:t>. Het college kan aan de rangschikkingsgronden, bedoeld in het zevende lid, een weging toekennen waarbij geldt dat elke grond voor minimaal 5% en maximaal 50% meegewogen wordt.</w:t>
      </w:r>
    </w:p>
    <w:p w:rsidR="00827907" w:rsidP="00694FF5" w:rsidRDefault="00E2345D" w14:paraId="373C2BB4" w14:textId="64DA4893">
      <w:pPr>
        <w:ind w:firstLine="284"/>
      </w:pPr>
      <w:r>
        <w:t>7c</w:t>
      </w:r>
      <w:r w:rsidR="00827907">
        <w:t xml:space="preserve">. Het college wijst het warmtebedrijf </w:t>
      </w:r>
      <w:r w:rsidR="00A91783">
        <w:t xml:space="preserve">met een publiek meerderheidsbelang of de warmtegemeenschap </w:t>
      </w:r>
      <w:r w:rsidR="00827907">
        <w:t>aan dat het hoogste is gerangschikt.</w:t>
      </w:r>
    </w:p>
    <w:p w:rsidR="005A1E08" w:rsidP="00F340AA" w:rsidRDefault="005A1E08" w14:paraId="22F1A454" w14:textId="77777777">
      <w:pPr>
        <w:ind w:firstLine="284"/>
      </w:pPr>
    </w:p>
    <w:p w:rsidR="005A1E08" w:rsidP="00694FF5" w:rsidRDefault="005A1E08" w14:paraId="23A47564" w14:textId="0FA40C52">
      <w:pPr>
        <w:ind w:firstLine="284"/>
      </w:pPr>
      <w:r>
        <w:t xml:space="preserve">3. Na het achtste lid wordt een lid ingevoegd, luidende: </w:t>
      </w:r>
    </w:p>
    <w:p w:rsidR="005A1E08" w:rsidP="00694FF5" w:rsidRDefault="00E124E2" w14:paraId="61460421" w14:textId="381BD42D">
      <w:pPr>
        <w:ind w:firstLine="284"/>
      </w:pPr>
      <w:r>
        <w:t>8</w:t>
      </w:r>
      <w:r w:rsidR="005A1E08">
        <w:t xml:space="preserve">a. </w:t>
      </w:r>
      <w:r w:rsidRPr="005A1E08" w:rsidR="005A1E08">
        <w:t xml:space="preserve">Het zevende </w:t>
      </w:r>
      <w:r w:rsidR="002B4440">
        <w:t>lid en lid 7a tot en met 7c zijn</w:t>
      </w:r>
      <w:r w:rsidRPr="005A1E08" w:rsidR="005A1E08">
        <w:t xml:space="preserve"> niet van toepassing indien maar één wa</w:t>
      </w:r>
      <w:r w:rsidR="00581482">
        <w:t>r</w:t>
      </w:r>
      <w:r w:rsidRPr="005A1E08" w:rsidR="005A1E08">
        <w:t xml:space="preserve">mtebedrijf met een publiek meerderheidsbelang of warmtegemeenschap een voornemen als bedoeld in artikel 2.4, eerste lid, kenbaar heeft gemaakt.  </w:t>
      </w:r>
    </w:p>
    <w:p w:rsidR="00827907" w:rsidP="00827907" w:rsidRDefault="00827907" w14:paraId="2EB8B8C0" w14:textId="77777777"/>
    <w:p w:rsidR="00827907" w:rsidP="00827907" w:rsidRDefault="003E1903" w14:paraId="7A0669A2" w14:textId="23795D3D">
      <w:pPr>
        <w:ind w:firstLine="284"/>
      </w:pPr>
      <w:r>
        <w:t>4</w:t>
      </w:r>
      <w:r w:rsidR="00827907">
        <w:t xml:space="preserve">. Het </w:t>
      </w:r>
      <w:r w:rsidR="00E2345D">
        <w:t xml:space="preserve">tiende </w:t>
      </w:r>
      <w:r w:rsidR="00827907">
        <w:t xml:space="preserve">lid </w:t>
      </w:r>
      <w:r w:rsidR="009F58DF">
        <w:t>wordt als volgt gewijzigd</w:t>
      </w:r>
      <w:r w:rsidR="00827907">
        <w:t xml:space="preserve">: </w:t>
      </w:r>
    </w:p>
    <w:p w:rsidR="009F58DF" w:rsidP="00827907" w:rsidRDefault="009F58DF" w14:paraId="3D6AF4C5" w14:textId="77777777">
      <w:pPr>
        <w:ind w:firstLine="284"/>
      </w:pPr>
    </w:p>
    <w:p w:rsidR="009F58DF" w:rsidP="00827907" w:rsidRDefault="009F58DF" w14:paraId="423F44BB" w14:textId="01FAB086">
      <w:pPr>
        <w:ind w:firstLine="284"/>
      </w:pPr>
      <w:r>
        <w:t xml:space="preserve">a. Na “over” wordt een dubbele punt en de </w:t>
      </w:r>
      <w:proofErr w:type="spellStart"/>
      <w:r>
        <w:t>onderdeelsaandui</w:t>
      </w:r>
      <w:r w:rsidR="005A1E08">
        <w:t>d</w:t>
      </w:r>
      <w:r>
        <w:t>ing</w:t>
      </w:r>
      <w:proofErr w:type="spellEnd"/>
      <w:r>
        <w:t xml:space="preserve"> “b.” ingevoegd.</w:t>
      </w:r>
    </w:p>
    <w:p w:rsidR="009F58DF" w:rsidP="00827907" w:rsidRDefault="009F58DF" w14:paraId="770E2A2E" w14:textId="77777777">
      <w:pPr>
        <w:ind w:firstLine="284"/>
      </w:pPr>
    </w:p>
    <w:p w:rsidR="009F58DF" w:rsidP="00827907" w:rsidRDefault="009F58DF" w14:paraId="6F1AF4B5" w14:textId="77777777">
      <w:pPr>
        <w:ind w:firstLine="284"/>
      </w:pPr>
      <w:r>
        <w:t>b. Na de aanhef (nieuw) wordt een onderdeel ingevoegd, luidende:</w:t>
      </w:r>
    </w:p>
    <w:p w:rsidR="00827907" w:rsidP="00827907" w:rsidRDefault="00827907" w14:paraId="7CEE766B" w14:textId="69757C22">
      <w:pPr>
        <w:ind w:firstLine="284"/>
      </w:pPr>
      <w:r>
        <w:t>a. de rangschikkingsgronden, genoemd in het zevende lid;</w:t>
      </w:r>
      <w:r w:rsidR="009F58DF">
        <w:t>.</w:t>
      </w:r>
      <w:r>
        <w:t xml:space="preserve"> </w:t>
      </w:r>
    </w:p>
    <w:p w:rsidR="00827907" w:rsidP="00827907" w:rsidRDefault="00827907" w14:paraId="54F0C2AA" w14:textId="61C060F8">
      <w:pPr>
        <w:ind w:firstLine="284"/>
      </w:pPr>
      <w:r>
        <w:br/>
        <w:t>I</w:t>
      </w:r>
      <w:r w:rsidR="000869CA">
        <w:t>V</w:t>
      </w:r>
      <w:r>
        <w:br/>
      </w:r>
    </w:p>
    <w:p w:rsidR="00827907" w:rsidP="00827907" w:rsidRDefault="00827907" w14:paraId="7AE458A1" w14:textId="73DA83AA">
      <w:pPr>
        <w:ind w:firstLine="284"/>
      </w:pPr>
      <w:r>
        <w:t xml:space="preserve">Artikel 2.6, eerste lid, wordt </w:t>
      </w:r>
      <w:r w:rsidR="00C06D10">
        <w:t xml:space="preserve">als volgt </w:t>
      </w:r>
      <w:r>
        <w:t xml:space="preserve">gewijzigd: </w:t>
      </w:r>
    </w:p>
    <w:p w:rsidR="00827907" w:rsidP="00827907" w:rsidRDefault="00827907" w14:paraId="17EAF2BA" w14:textId="1D883507">
      <w:pPr>
        <w:ind w:firstLine="284"/>
      </w:pPr>
      <w:r>
        <w:br/>
      </w:r>
      <w:r>
        <w:tab/>
        <w:t xml:space="preserve">1. In onderdeel a </w:t>
      </w:r>
      <w:r w:rsidR="009F58DF">
        <w:t xml:space="preserve">vervalt </w:t>
      </w:r>
      <w:r>
        <w:t>“onderdeel a</w:t>
      </w:r>
      <w:r w:rsidR="0018042E">
        <w:t>,</w:t>
      </w:r>
      <w:r>
        <w:t>”</w:t>
      </w:r>
      <w:r w:rsidR="009F58DF">
        <w:t xml:space="preserve">. </w:t>
      </w:r>
      <w:r>
        <w:t xml:space="preserve"> </w:t>
      </w:r>
    </w:p>
    <w:p w:rsidR="00827907" w:rsidP="00827907" w:rsidRDefault="00827907" w14:paraId="121E2D97" w14:textId="77777777">
      <w:pPr>
        <w:ind w:firstLine="284"/>
      </w:pPr>
    </w:p>
    <w:p w:rsidR="00827907" w:rsidP="00827907" w:rsidRDefault="00827907" w14:paraId="0CB74C6A" w14:textId="0D671ADF">
      <w:pPr>
        <w:ind w:firstLine="284"/>
      </w:pPr>
      <w:r>
        <w:t>2. In onderdeel b</w:t>
      </w:r>
      <w:r w:rsidR="007E646B">
        <w:t xml:space="preserve"> wordt “eerste lid, onderdeel b” vervangen door “</w:t>
      </w:r>
      <w:r w:rsidR="009F58DF">
        <w:t>lid 1a</w:t>
      </w:r>
      <w:r w:rsidR="007E646B">
        <w:t xml:space="preserve">”. </w:t>
      </w:r>
    </w:p>
    <w:p w:rsidRPr="00AA4B77" w:rsidR="00474344" w:rsidP="00694FF5" w:rsidRDefault="00474344" w14:paraId="45FC8B0B" w14:textId="77777777"/>
    <w:p w:rsidRPr="00ED6C2A" w:rsidR="00474344" w:rsidP="00474344" w:rsidRDefault="00474344" w14:paraId="046F056F" w14:textId="77777777">
      <w:pPr>
        <w:rPr>
          <w:b/>
          <w:bCs/>
        </w:rPr>
      </w:pPr>
      <w:r w:rsidRPr="00ED6C2A">
        <w:rPr>
          <w:b/>
          <w:bCs/>
        </w:rPr>
        <w:t>Toelichting</w:t>
      </w:r>
    </w:p>
    <w:p w:rsidRPr="00ED6C2A" w:rsidR="00C61A8A" w:rsidP="00474344" w:rsidRDefault="00C61A8A" w14:paraId="1EA23B42" w14:textId="77777777"/>
    <w:p w:rsidR="00437D44" w:rsidP="00AA4B77" w:rsidRDefault="00AA4B77" w14:paraId="13F9AFE4" w14:textId="01BDDD58">
      <w:r>
        <w:t>Bij de aanwijzing van een warmtebedrijf met een publiek meerderheidsaandeel of een warmtegemeenschap is in het wetvoorstel gekozen voor een ‘eerst-komt-eerst-maalt’</w:t>
      </w:r>
      <w:r w:rsidR="00581482">
        <w:t>-</w:t>
      </w:r>
      <w:r>
        <w:t xml:space="preserve">systematiek. De regering acht het niet aannemelijk dat twee of meer warmtebedrijven met elkaar in concurrentie zullen treden om dezelfde warmtekavel. </w:t>
      </w:r>
      <w:r w:rsidR="004562CF">
        <w:t>Bovendien wijst de regering op het voordeel wat de ‘eerst-komt-eerst-maalt’</w:t>
      </w:r>
      <w:r w:rsidR="00581482">
        <w:t>-</w:t>
      </w:r>
      <w:r w:rsidR="004562CF">
        <w:t>sy</w:t>
      </w:r>
      <w:r w:rsidR="00581482">
        <w:t>s</w:t>
      </w:r>
      <w:r w:rsidR="004562CF">
        <w:t xml:space="preserve">tematiek kan hebben op de mogelijkheden van vooroverleg tussen de gemeente en het voorziene warmtebedrijf. </w:t>
      </w:r>
      <w:r>
        <w:t>De indiener wil erop wijzen dat de ontwikkeling van warmtebedrijven met een publiek meerderheidsaandeel zich nog moet uitkristalliseren. Het is wellicht niet aannemelijk dat concurrentie zal ontstaa</w:t>
      </w:r>
      <w:r w:rsidR="00FD4EF7">
        <w:t>n</w:t>
      </w:r>
      <w:r>
        <w:t xml:space="preserve">, maar het is gelet op </w:t>
      </w:r>
      <w:r w:rsidR="007E1DA0">
        <w:t xml:space="preserve">het </w:t>
      </w:r>
      <w:r>
        <w:t>voorgaande ook niet uit te sluiten. De indiener wil voorkomen dat de situatie ontstaat dat het door de gemeente beoogde warmtebedrijf of warmtegemeenschap achter het net vist, alleen vanwege het ‘eerst-komt-eerst-maalt’</w:t>
      </w:r>
      <w:r w:rsidR="00581482">
        <w:t>-</w:t>
      </w:r>
      <w:r>
        <w:t xml:space="preserve">principe. </w:t>
      </w:r>
      <w:bookmarkStart w:name="_Hlk194659861" w:id="0"/>
      <w:r w:rsidR="00637DB4">
        <w:t xml:space="preserve">Verder wil de indiener meer </w:t>
      </w:r>
      <w:r w:rsidR="00B901EC">
        <w:t xml:space="preserve">regie voor de gemeente aan de voorkant van het proces met het oog op het realiseren van een betaalbare warmtevoorziening. </w:t>
      </w:r>
      <w:r w:rsidR="00336653">
        <w:t xml:space="preserve">Gelet hierop stelt </w:t>
      </w:r>
      <w:r w:rsidR="00DD5D90">
        <w:t>hij</w:t>
      </w:r>
      <w:r>
        <w:t xml:space="preserve"> derhalve voor </w:t>
      </w:r>
      <w:r w:rsidR="00336653">
        <w:t>in de aanwijzingsprocedure rekening te houden met de mogelijkheid dat meerdere aanvragen ingediend zullen worden</w:t>
      </w:r>
      <w:r w:rsidR="00437D44">
        <w:t xml:space="preserve"> en hiervoor een selectieprocedure vast te stellen.</w:t>
      </w:r>
    </w:p>
    <w:p w:rsidR="00437D44" w:rsidP="00AA4B77" w:rsidRDefault="00437D44" w14:paraId="3DBD85FF" w14:textId="77777777"/>
    <w:p w:rsidR="00B01D98" w:rsidP="00474344" w:rsidRDefault="00C72A4A" w14:paraId="679CF190" w14:textId="2996BFC0">
      <w:r>
        <w:lastRenderedPageBreak/>
        <w:t xml:space="preserve">Hoofdregel is dat </w:t>
      </w:r>
      <w:r w:rsidR="0072131C">
        <w:t xml:space="preserve">als </w:t>
      </w:r>
      <w:r w:rsidR="00A24139">
        <w:t>uit de inventarisatieprocedure</w:t>
      </w:r>
      <w:r w:rsidR="0072131C">
        <w:t xml:space="preserve"> opgenomen in artikel </w:t>
      </w:r>
      <w:r w:rsidRPr="00A24139" w:rsidR="00A24139">
        <w:t>2.4, eerste lid</w:t>
      </w:r>
      <w:r w:rsidR="0072131C">
        <w:t>,</w:t>
      </w:r>
      <w:r w:rsidR="00A24139">
        <w:t xml:space="preserve"> blijkt dat er slechts één </w:t>
      </w:r>
      <w:proofErr w:type="spellStart"/>
      <w:r w:rsidRPr="00A24139" w:rsidR="00A24139">
        <w:t>wamtebedrijf</w:t>
      </w:r>
      <w:proofErr w:type="spellEnd"/>
      <w:r w:rsidRPr="00A24139" w:rsidR="00A24139">
        <w:t xml:space="preserve"> met een publiek meerderheidsbelang of </w:t>
      </w:r>
      <w:r w:rsidR="0072131C">
        <w:t xml:space="preserve">één </w:t>
      </w:r>
      <w:r w:rsidRPr="00A24139" w:rsidR="00A24139">
        <w:t xml:space="preserve">warmtegemeenschap </w:t>
      </w:r>
      <w:r w:rsidR="0072131C">
        <w:t>het</w:t>
      </w:r>
      <w:r w:rsidRPr="00A24139" w:rsidR="00A24139">
        <w:t xml:space="preserve"> voornemen </w:t>
      </w:r>
      <w:r w:rsidR="0072131C">
        <w:t xml:space="preserve">heeft een aanvraag in te dienen om aangewezen te worden op grond van artikel 2.5, eerste lid, </w:t>
      </w:r>
      <w:r w:rsidR="00C61D0B">
        <w:t xml:space="preserve">er </w:t>
      </w:r>
      <w:r w:rsidR="00A24139">
        <w:t>geen selectieprocedure zal worden toegepast</w:t>
      </w:r>
      <w:r w:rsidR="0072131C">
        <w:t>.</w:t>
      </w:r>
      <w:r w:rsidRPr="00B01D98" w:rsidR="00B01D98">
        <w:t xml:space="preserve"> </w:t>
      </w:r>
      <w:r w:rsidR="00A24139">
        <w:t xml:space="preserve">Alleen als uit </w:t>
      </w:r>
      <w:r w:rsidR="0072131C">
        <w:t xml:space="preserve">de inventarisatie </w:t>
      </w:r>
      <w:r w:rsidR="00A24139">
        <w:t>blijkt dat er meerder</w:t>
      </w:r>
      <w:r w:rsidR="0072131C">
        <w:t>e</w:t>
      </w:r>
      <w:r w:rsidR="00A24139">
        <w:t xml:space="preserve"> </w:t>
      </w:r>
      <w:r w:rsidR="00C91BE2">
        <w:t>geï</w:t>
      </w:r>
      <w:r w:rsidR="00A24139">
        <w:t xml:space="preserve">nteresseerden </w:t>
      </w:r>
      <w:r w:rsidR="00C91BE2">
        <w:t xml:space="preserve">zijn </w:t>
      </w:r>
      <w:r w:rsidR="00A24139">
        <w:t xml:space="preserve">en er meerdere aanvragen </w:t>
      </w:r>
      <w:r w:rsidR="00C91BE2">
        <w:t xml:space="preserve">worden </w:t>
      </w:r>
      <w:r w:rsidR="00A24139">
        <w:t>ingediend</w:t>
      </w:r>
      <w:r w:rsidR="00C91BE2">
        <w:t xml:space="preserve">, dan zal </w:t>
      </w:r>
      <w:r w:rsidR="00A24139">
        <w:t>het college een selectieprocedure dien</w:t>
      </w:r>
      <w:r w:rsidR="00C91BE2">
        <w:t>en</w:t>
      </w:r>
      <w:r w:rsidR="00A24139">
        <w:t xml:space="preserve"> toe te passen. </w:t>
      </w:r>
      <w:r w:rsidR="00965700">
        <w:t>Hiertoe word</w:t>
      </w:r>
      <w:r w:rsidR="00C91BE2">
        <w:t xml:space="preserve">t artikel 2.5 aangepast </w:t>
      </w:r>
      <w:r w:rsidR="00965700">
        <w:t xml:space="preserve">en </w:t>
      </w:r>
      <w:r w:rsidR="00F2489C">
        <w:t xml:space="preserve">worden </w:t>
      </w:r>
      <w:r w:rsidR="00C91BE2">
        <w:t xml:space="preserve">in </w:t>
      </w:r>
      <w:r w:rsidR="00965700">
        <w:t xml:space="preserve">het zevende lid </w:t>
      </w:r>
      <w:r w:rsidR="00C91BE2">
        <w:t xml:space="preserve">selectiecriteria opgenomen. </w:t>
      </w:r>
      <w:r w:rsidR="00044283">
        <w:t xml:space="preserve">Hierdoor geldt </w:t>
      </w:r>
      <w:r w:rsidR="004562CF">
        <w:t>da</w:t>
      </w:r>
      <w:r w:rsidR="00965700">
        <w:t>t bij meerder</w:t>
      </w:r>
      <w:r w:rsidR="00C91BE2">
        <w:t>e</w:t>
      </w:r>
      <w:r w:rsidR="00965700">
        <w:t xml:space="preserve"> aanvragen een </w:t>
      </w:r>
      <w:proofErr w:type="spellStart"/>
      <w:r w:rsidR="00965700">
        <w:t>selectieprodedure</w:t>
      </w:r>
      <w:proofErr w:type="spellEnd"/>
      <w:r w:rsidR="00965700">
        <w:t xml:space="preserve"> wordt toegepast</w:t>
      </w:r>
      <w:r w:rsidR="00044283">
        <w:t>.</w:t>
      </w:r>
      <w:r w:rsidR="0046222A">
        <w:t xml:space="preserve"> </w:t>
      </w:r>
      <w:r w:rsidR="00B50371">
        <w:t>Deze selectieprocedure is gelijk aan die van artikel 2.7</w:t>
      </w:r>
      <w:r w:rsidR="00437D44">
        <w:t>, het artikel dat ziet op de ingroeiperiode</w:t>
      </w:r>
      <w:r w:rsidR="0046222A">
        <w:t xml:space="preserve">. </w:t>
      </w:r>
      <w:r w:rsidR="00336653">
        <w:t xml:space="preserve">Op grond van artikel 2.5, </w:t>
      </w:r>
      <w:r w:rsidR="00FD4EF7">
        <w:t>tiend</w:t>
      </w:r>
      <w:r w:rsidR="00336653">
        <w:t xml:space="preserve">e lid, kunnen de selectiecriteria bij of krachtens algemene maatregel van bestuur uitgewerkt worden. </w:t>
      </w:r>
    </w:p>
    <w:p w:rsidR="00AA4B77" w:rsidP="00474344" w:rsidRDefault="00336653" w14:paraId="3D828F4B" w14:textId="39D0DA5D">
      <w:r>
        <w:br/>
      </w:r>
      <w:bookmarkEnd w:id="0"/>
      <w:r w:rsidR="00B01D98">
        <w:t>Dat de selectieprocedure niet standaard wordt toegepast is expliciet vastgelegd in artikel 2.5, lid 8a. Dit ligt voor de hand, omdat een situatie waarbij meerdere partijen zich melden een uitzondering zal zijn. Daarnaast zou een keuze voor het standaard toepassen van een selectieprocedure de mogelijkheden voor vooroverleg teveel beperken. Door artikel 2.5, lid 8a</w:t>
      </w:r>
      <w:r w:rsidR="009C69C1">
        <w:t>,</w:t>
      </w:r>
      <w:r w:rsidR="00B01D98">
        <w:t xml:space="preserve"> blijft het indienen </w:t>
      </w:r>
      <w:r w:rsidR="003E1903">
        <w:t xml:space="preserve">van </w:t>
      </w:r>
      <w:r w:rsidR="00B01D98">
        <w:t xml:space="preserve">een aanvraag door één geïnteresseerde partij het uitgangspunt, waardoor de </w:t>
      </w:r>
      <w:r w:rsidR="007664F8">
        <w:t xml:space="preserve">bestaande </w:t>
      </w:r>
      <w:r w:rsidR="00B01D98">
        <w:t xml:space="preserve">mogelijkheden </w:t>
      </w:r>
      <w:r w:rsidR="007664F8">
        <w:t>voor</w:t>
      </w:r>
      <w:r w:rsidR="00B01D98">
        <w:t xml:space="preserve"> vooroverleg worden behouden. </w:t>
      </w:r>
    </w:p>
    <w:p w:rsidR="00B01D98" w:rsidP="00474344" w:rsidRDefault="00B01D98" w14:paraId="6672D9C8" w14:textId="77777777"/>
    <w:p w:rsidRPr="00EA69AC" w:rsidR="00B4708A" w:rsidP="00EA1CE4" w:rsidRDefault="00474344" w14:paraId="4DD75A96" w14:textId="3FCC65C9">
      <w:r>
        <w:t>Flach</w:t>
      </w:r>
    </w:p>
    <w:sectPr w:rsidRPr="00EA69AC" w:rsidR="00B4708A" w:rsidSect="00EA1CE4">
      <w:headerReference w:type="default" r:id="rId8"/>
      <w:footerReference w:type="even" r:id="rId9"/>
      <w:footerReference w:type="default" r:id="rId10"/>
      <w:footerReference w:type="first" r:id="rId11"/>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7685C" w14:textId="77777777" w:rsidR="00E00586" w:rsidRDefault="00E00586">
      <w:pPr>
        <w:spacing w:line="20" w:lineRule="exact"/>
      </w:pPr>
    </w:p>
  </w:endnote>
  <w:endnote w:type="continuationSeparator" w:id="0">
    <w:p w14:paraId="1471BBFE" w14:textId="77777777" w:rsidR="00E00586" w:rsidRDefault="00E00586">
      <w:pPr>
        <w:pStyle w:val="Amendement"/>
      </w:pPr>
      <w:r>
        <w:rPr>
          <w:b w:val="0"/>
        </w:rPr>
        <w:t xml:space="preserve"> </w:t>
      </w:r>
    </w:p>
  </w:endnote>
  <w:endnote w:type="continuationNotice" w:id="1">
    <w:p w14:paraId="1117C835" w14:textId="77777777" w:rsidR="00E00586" w:rsidRDefault="00E0058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CE80" w14:textId="4B67C6E3" w:rsidR="006B1C5E" w:rsidRDefault="006B1C5E">
    <w:pPr>
      <w:pStyle w:val="Voettekst"/>
    </w:pPr>
    <w:r>
      <w:rPr>
        <w:noProof/>
      </w:rPr>
      <mc:AlternateContent>
        <mc:Choice Requires="wps">
          <w:drawing>
            <wp:anchor distT="0" distB="0" distL="0" distR="0" simplePos="0" relativeHeight="251659264" behindDoc="0" locked="0" layoutInCell="1" allowOverlap="1" wp14:anchorId="6745DB4A" wp14:editId="67919D42">
              <wp:simplePos x="635" y="635"/>
              <wp:positionH relativeFrom="page">
                <wp:align>left</wp:align>
              </wp:positionH>
              <wp:positionV relativeFrom="page">
                <wp:align>bottom</wp:align>
              </wp:positionV>
              <wp:extent cx="986155" cy="345440"/>
              <wp:effectExtent l="0" t="0" r="4445" b="0"/>
              <wp:wrapNone/>
              <wp:docPr id="537222968"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20FD1C2" w14:textId="33EE9E0C" w:rsidR="006B1C5E" w:rsidRPr="006B1C5E" w:rsidRDefault="006B1C5E" w:rsidP="006B1C5E">
                          <w:pPr>
                            <w:rPr>
                              <w:rFonts w:ascii="Calibri" w:eastAsia="Calibri" w:hAnsi="Calibri" w:cs="Calibri"/>
                              <w:noProof/>
                              <w:color w:val="000000"/>
                              <w:sz w:val="20"/>
                            </w:rPr>
                          </w:pPr>
                          <w:r w:rsidRPr="006B1C5E">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45DB4A"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020FD1C2" w14:textId="33EE9E0C" w:rsidR="006B1C5E" w:rsidRPr="006B1C5E" w:rsidRDefault="006B1C5E" w:rsidP="006B1C5E">
                    <w:pPr>
                      <w:rPr>
                        <w:rFonts w:ascii="Calibri" w:eastAsia="Calibri" w:hAnsi="Calibri" w:cs="Calibri"/>
                        <w:noProof/>
                        <w:color w:val="000000"/>
                        <w:sz w:val="20"/>
                      </w:rPr>
                    </w:pPr>
                    <w:r w:rsidRPr="006B1C5E">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D83A2" w14:textId="77777777" w:rsidR="002A7A36" w:rsidRDefault="002A7A3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7CF00" w14:textId="2492150C" w:rsidR="006B1C5E" w:rsidRDefault="006B1C5E">
    <w:pPr>
      <w:pStyle w:val="Voettekst"/>
    </w:pPr>
    <w:r>
      <w:rPr>
        <w:noProof/>
      </w:rPr>
      <mc:AlternateContent>
        <mc:Choice Requires="wps">
          <w:drawing>
            <wp:anchor distT="0" distB="0" distL="0" distR="0" simplePos="0" relativeHeight="251658240" behindDoc="0" locked="0" layoutInCell="1" allowOverlap="1" wp14:anchorId="133E2A34" wp14:editId="576C5A60">
              <wp:simplePos x="635" y="635"/>
              <wp:positionH relativeFrom="page">
                <wp:align>left</wp:align>
              </wp:positionH>
              <wp:positionV relativeFrom="page">
                <wp:align>bottom</wp:align>
              </wp:positionV>
              <wp:extent cx="986155" cy="345440"/>
              <wp:effectExtent l="0" t="0" r="4445" b="0"/>
              <wp:wrapNone/>
              <wp:docPr id="73331704"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74B0391F" w14:textId="278C6089" w:rsidR="006B1C5E" w:rsidRPr="006B1C5E" w:rsidRDefault="006B1C5E" w:rsidP="006B1C5E">
                          <w:pPr>
                            <w:rPr>
                              <w:rFonts w:ascii="Calibri" w:eastAsia="Calibri" w:hAnsi="Calibri" w:cs="Calibri"/>
                              <w:noProof/>
                              <w:color w:val="000000"/>
                              <w:sz w:val="20"/>
                            </w:rPr>
                          </w:pPr>
                          <w:r w:rsidRPr="006B1C5E">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33E2A34" id="_x0000_t202" coordsize="21600,21600" o:spt="202" path="m,l,21600r21600,l21600,xe">
              <v:stroke joinstyle="miter"/>
              <v:path gradientshapeok="t" o:connecttype="rect"/>
            </v:shapetype>
            <v:shape id="Tekstvak 1" o:spid="_x0000_s1027"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74B0391F" w14:textId="278C6089" w:rsidR="006B1C5E" w:rsidRPr="006B1C5E" w:rsidRDefault="006B1C5E" w:rsidP="006B1C5E">
                    <w:pPr>
                      <w:rPr>
                        <w:rFonts w:ascii="Calibri" w:eastAsia="Calibri" w:hAnsi="Calibri" w:cs="Calibri"/>
                        <w:noProof/>
                        <w:color w:val="000000"/>
                        <w:sz w:val="20"/>
                      </w:rPr>
                    </w:pPr>
                    <w:r w:rsidRPr="006B1C5E">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F1E47" w14:textId="77777777" w:rsidR="00E00586" w:rsidRDefault="00E00586">
      <w:pPr>
        <w:pStyle w:val="Amendement"/>
      </w:pPr>
      <w:r>
        <w:rPr>
          <w:b w:val="0"/>
        </w:rPr>
        <w:separator/>
      </w:r>
    </w:p>
  </w:footnote>
  <w:footnote w:type="continuationSeparator" w:id="0">
    <w:p w14:paraId="66FDEE3F" w14:textId="77777777" w:rsidR="00E00586" w:rsidRDefault="00E00586">
      <w:r>
        <w:continuationSeparator/>
      </w:r>
    </w:p>
  </w:footnote>
  <w:footnote w:type="continuationNotice" w:id="1">
    <w:p w14:paraId="29D4CB6D" w14:textId="77777777" w:rsidR="00E00586" w:rsidRDefault="00E005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3040B" w14:textId="77777777" w:rsidR="002A7A36" w:rsidRDefault="002A7A3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F52E8"/>
    <w:multiLevelType w:val="hybridMultilevel"/>
    <w:tmpl w:val="E7DC92F6"/>
    <w:lvl w:ilvl="0" w:tplc="D792AA1E">
      <w:start w:val="1"/>
      <w:numFmt w:val="decimal"/>
      <w:lvlText w:val="%1."/>
      <w:lvlJc w:val="left"/>
      <w:pPr>
        <w:ind w:left="644" w:hanging="360"/>
      </w:pPr>
      <w:rPr>
        <w:rFonts w:hint="default"/>
        <w:b w:val="0"/>
        <w:i w:val="0"/>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22961E28"/>
    <w:multiLevelType w:val="hybridMultilevel"/>
    <w:tmpl w:val="A2181A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7EB2A6E"/>
    <w:multiLevelType w:val="hybridMultilevel"/>
    <w:tmpl w:val="12603654"/>
    <w:lvl w:ilvl="0" w:tplc="3620E2BE">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3" w15:restartNumberingAfterBreak="0">
    <w:nsid w:val="39273DD1"/>
    <w:multiLevelType w:val="hybridMultilevel"/>
    <w:tmpl w:val="90E2DC18"/>
    <w:lvl w:ilvl="0" w:tplc="D450B906">
      <w:start w:val="1"/>
      <w:numFmt w:val="decimal"/>
      <w:lvlText w:val="%1."/>
      <w:lvlJc w:val="left"/>
      <w:pPr>
        <w:ind w:left="644" w:hanging="360"/>
      </w:pPr>
      <w:rPr>
        <w:rFonts w:hint="default"/>
        <w:b w:val="0"/>
        <w:i w:val="0"/>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4" w15:restartNumberingAfterBreak="0">
    <w:nsid w:val="3FEE4650"/>
    <w:multiLevelType w:val="hybridMultilevel"/>
    <w:tmpl w:val="FFC60AEE"/>
    <w:lvl w:ilvl="0" w:tplc="0B90FE50">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5" w15:restartNumberingAfterBreak="0">
    <w:nsid w:val="519202B5"/>
    <w:multiLevelType w:val="hybridMultilevel"/>
    <w:tmpl w:val="ACD299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724140617">
    <w:abstractNumId w:val="5"/>
  </w:num>
  <w:num w:numId="2" w16cid:durableId="845558207">
    <w:abstractNumId w:val="2"/>
  </w:num>
  <w:num w:numId="3" w16cid:durableId="1859807918">
    <w:abstractNumId w:val="1"/>
  </w:num>
  <w:num w:numId="4" w16cid:durableId="1488860763">
    <w:abstractNumId w:val="4"/>
  </w:num>
  <w:num w:numId="5" w16cid:durableId="1545285290">
    <w:abstractNumId w:val="3"/>
  </w:num>
  <w:num w:numId="6" w16cid:durableId="1953510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4"/>
    <w:rsid w:val="00022BD3"/>
    <w:rsid w:val="00041C53"/>
    <w:rsid w:val="00044283"/>
    <w:rsid w:val="000575A5"/>
    <w:rsid w:val="000611B6"/>
    <w:rsid w:val="0007471A"/>
    <w:rsid w:val="000779B3"/>
    <w:rsid w:val="000869CA"/>
    <w:rsid w:val="000D17BF"/>
    <w:rsid w:val="00123333"/>
    <w:rsid w:val="00124429"/>
    <w:rsid w:val="0015767A"/>
    <w:rsid w:val="00157CAF"/>
    <w:rsid w:val="001656EE"/>
    <w:rsid w:val="0016653D"/>
    <w:rsid w:val="00174971"/>
    <w:rsid w:val="0018042E"/>
    <w:rsid w:val="001860EB"/>
    <w:rsid w:val="0019323B"/>
    <w:rsid w:val="001D56AF"/>
    <w:rsid w:val="001E0E21"/>
    <w:rsid w:val="00207A2A"/>
    <w:rsid w:val="00212E0A"/>
    <w:rsid w:val="002153B0"/>
    <w:rsid w:val="0021777F"/>
    <w:rsid w:val="00226AE3"/>
    <w:rsid w:val="00233695"/>
    <w:rsid w:val="00241DD0"/>
    <w:rsid w:val="00281910"/>
    <w:rsid w:val="002A0713"/>
    <w:rsid w:val="002A7A36"/>
    <w:rsid w:val="002B4440"/>
    <w:rsid w:val="002C41A6"/>
    <w:rsid w:val="002E4624"/>
    <w:rsid w:val="002E65E9"/>
    <w:rsid w:val="002E7A55"/>
    <w:rsid w:val="002F0268"/>
    <w:rsid w:val="002F5C2E"/>
    <w:rsid w:val="0031346D"/>
    <w:rsid w:val="003209B9"/>
    <w:rsid w:val="00326521"/>
    <w:rsid w:val="00336653"/>
    <w:rsid w:val="00381DB9"/>
    <w:rsid w:val="00382232"/>
    <w:rsid w:val="003C21AC"/>
    <w:rsid w:val="003C5218"/>
    <w:rsid w:val="003C7876"/>
    <w:rsid w:val="003E1903"/>
    <w:rsid w:val="003E2308"/>
    <w:rsid w:val="003E2F98"/>
    <w:rsid w:val="00417C1E"/>
    <w:rsid w:val="0042574B"/>
    <w:rsid w:val="004330ED"/>
    <w:rsid w:val="00437D44"/>
    <w:rsid w:val="004515C8"/>
    <w:rsid w:val="004562CF"/>
    <w:rsid w:val="0046222A"/>
    <w:rsid w:val="00474344"/>
    <w:rsid w:val="00481C91"/>
    <w:rsid w:val="00487298"/>
    <w:rsid w:val="004911E3"/>
    <w:rsid w:val="00497D57"/>
    <w:rsid w:val="004A1E29"/>
    <w:rsid w:val="004A4DE5"/>
    <w:rsid w:val="004A7097"/>
    <w:rsid w:val="004A7DD4"/>
    <w:rsid w:val="004B50D8"/>
    <w:rsid w:val="004B5B90"/>
    <w:rsid w:val="004C4140"/>
    <w:rsid w:val="004C46A6"/>
    <w:rsid w:val="004D29C4"/>
    <w:rsid w:val="004D3C95"/>
    <w:rsid w:val="004E0235"/>
    <w:rsid w:val="00501109"/>
    <w:rsid w:val="00507C51"/>
    <w:rsid w:val="00516FC9"/>
    <w:rsid w:val="005260CD"/>
    <w:rsid w:val="00537B31"/>
    <w:rsid w:val="00546BB6"/>
    <w:rsid w:val="00554CE3"/>
    <w:rsid w:val="005703C9"/>
    <w:rsid w:val="00577BFD"/>
    <w:rsid w:val="00581482"/>
    <w:rsid w:val="00597703"/>
    <w:rsid w:val="005A1E08"/>
    <w:rsid w:val="005A6097"/>
    <w:rsid w:val="005B1DCC"/>
    <w:rsid w:val="005B7323"/>
    <w:rsid w:val="005C2095"/>
    <w:rsid w:val="005C25B9"/>
    <w:rsid w:val="005C43D2"/>
    <w:rsid w:val="005F5077"/>
    <w:rsid w:val="0060670E"/>
    <w:rsid w:val="00611453"/>
    <w:rsid w:val="006267E6"/>
    <w:rsid w:val="00637DB4"/>
    <w:rsid w:val="00640D30"/>
    <w:rsid w:val="006558D2"/>
    <w:rsid w:val="00662C46"/>
    <w:rsid w:val="00672D25"/>
    <w:rsid w:val="006738BC"/>
    <w:rsid w:val="00673D2C"/>
    <w:rsid w:val="00694FF5"/>
    <w:rsid w:val="006B1C5E"/>
    <w:rsid w:val="006D3E69"/>
    <w:rsid w:val="006E0971"/>
    <w:rsid w:val="006F19D8"/>
    <w:rsid w:val="00720A9C"/>
    <w:rsid w:val="007210BD"/>
    <w:rsid w:val="0072131C"/>
    <w:rsid w:val="00726120"/>
    <w:rsid w:val="00746EFD"/>
    <w:rsid w:val="007664F8"/>
    <w:rsid w:val="007678F4"/>
    <w:rsid w:val="007709F6"/>
    <w:rsid w:val="00783215"/>
    <w:rsid w:val="007965FC"/>
    <w:rsid w:val="007A1162"/>
    <w:rsid w:val="007D2608"/>
    <w:rsid w:val="007E1DA0"/>
    <w:rsid w:val="007E646B"/>
    <w:rsid w:val="008164E5"/>
    <w:rsid w:val="00827907"/>
    <w:rsid w:val="00830081"/>
    <w:rsid w:val="00835E1A"/>
    <w:rsid w:val="008467D7"/>
    <w:rsid w:val="00852541"/>
    <w:rsid w:val="00865D47"/>
    <w:rsid w:val="00866F1A"/>
    <w:rsid w:val="008670EE"/>
    <w:rsid w:val="0088452C"/>
    <w:rsid w:val="00892C26"/>
    <w:rsid w:val="008C1CBD"/>
    <w:rsid w:val="008D7DCB"/>
    <w:rsid w:val="008E379F"/>
    <w:rsid w:val="009055DB"/>
    <w:rsid w:val="00905ECB"/>
    <w:rsid w:val="00906439"/>
    <w:rsid w:val="00911A73"/>
    <w:rsid w:val="00912006"/>
    <w:rsid w:val="009217CD"/>
    <w:rsid w:val="00921881"/>
    <w:rsid w:val="00931396"/>
    <w:rsid w:val="009460DC"/>
    <w:rsid w:val="0096165D"/>
    <w:rsid w:val="00965700"/>
    <w:rsid w:val="00970E7E"/>
    <w:rsid w:val="0098469A"/>
    <w:rsid w:val="00993E91"/>
    <w:rsid w:val="009A3EC4"/>
    <w:rsid w:val="009A409F"/>
    <w:rsid w:val="009B1D3D"/>
    <w:rsid w:val="009B3B45"/>
    <w:rsid w:val="009B5845"/>
    <w:rsid w:val="009B5A5C"/>
    <w:rsid w:val="009B6602"/>
    <w:rsid w:val="009C0C1F"/>
    <w:rsid w:val="009C69C1"/>
    <w:rsid w:val="009D0BE9"/>
    <w:rsid w:val="009D74D7"/>
    <w:rsid w:val="009F58DF"/>
    <w:rsid w:val="00A10505"/>
    <w:rsid w:val="00A11E4D"/>
    <w:rsid w:val="00A1288B"/>
    <w:rsid w:val="00A24139"/>
    <w:rsid w:val="00A2699F"/>
    <w:rsid w:val="00A53203"/>
    <w:rsid w:val="00A621B5"/>
    <w:rsid w:val="00A772EB"/>
    <w:rsid w:val="00A8503F"/>
    <w:rsid w:val="00A91783"/>
    <w:rsid w:val="00AA4B77"/>
    <w:rsid w:val="00AB1CC1"/>
    <w:rsid w:val="00AB5CF9"/>
    <w:rsid w:val="00B01BA6"/>
    <w:rsid w:val="00B01D98"/>
    <w:rsid w:val="00B379A7"/>
    <w:rsid w:val="00B455D9"/>
    <w:rsid w:val="00B4708A"/>
    <w:rsid w:val="00B47D7C"/>
    <w:rsid w:val="00B50371"/>
    <w:rsid w:val="00B76D6C"/>
    <w:rsid w:val="00B901EC"/>
    <w:rsid w:val="00B93FD7"/>
    <w:rsid w:val="00BD020B"/>
    <w:rsid w:val="00BE247A"/>
    <w:rsid w:val="00BE4AA8"/>
    <w:rsid w:val="00BF623B"/>
    <w:rsid w:val="00BF6E18"/>
    <w:rsid w:val="00C035D4"/>
    <w:rsid w:val="00C06D10"/>
    <w:rsid w:val="00C07853"/>
    <w:rsid w:val="00C43011"/>
    <w:rsid w:val="00C61A8A"/>
    <w:rsid w:val="00C61D0B"/>
    <w:rsid w:val="00C679BF"/>
    <w:rsid w:val="00C72A4A"/>
    <w:rsid w:val="00C75EA9"/>
    <w:rsid w:val="00C81BBD"/>
    <w:rsid w:val="00C90AE9"/>
    <w:rsid w:val="00C91BE2"/>
    <w:rsid w:val="00C94EBF"/>
    <w:rsid w:val="00CA0558"/>
    <w:rsid w:val="00CB1B8D"/>
    <w:rsid w:val="00CD3132"/>
    <w:rsid w:val="00CE27CD"/>
    <w:rsid w:val="00D134F3"/>
    <w:rsid w:val="00D21B31"/>
    <w:rsid w:val="00D31184"/>
    <w:rsid w:val="00D3192C"/>
    <w:rsid w:val="00D47D01"/>
    <w:rsid w:val="00D774B3"/>
    <w:rsid w:val="00D8487B"/>
    <w:rsid w:val="00D879F5"/>
    <w:rsid w:val="00D970EB"/>
    <w:rsid w:val="00DA2D92"/>
    <w:rsid w:val="00DA7CE1"/>
    <w:rsid w:val="00DD35A5"/>
    <w:rsid w:val="00DD5D90"/>
    <w:rsid w:val="00DE2948"/>
    <w:rsid w:val="00DE3B63"/>
    <w:rsid w:val="00DE5FFE"/>
    <w:rsid w:val="00DF68BE"/>
    <w:rsid w:val="00DF712A"/>
    <w:rsid w:val="00E00586"/>
    <w:rsid w:val="00E124E2"/>
    <w:rsid w:val="00E20C60"/>
    <w:rsid w:val="00E2345D"/>
    <w:rsid w:val="00E258DE"/>
    <w:rsid w:val="00E25DF4"/>
    <w:rsid w:val="00E3485D"/>
    <w:rsid w:val="00E607C5"/>
    <w:rsid w:val="00E633A5"/>
    <w:rsid w:val="00E6619B"/>
    <w:rsid w:val="00E908D7"/>
    <w:rsid w:val="00EA1CE4"/>
    <w:rsid w:val="00EA69AC"/>
    <w:rsid w:val="00EB40A1"/>
    <w:rsid w:val="00EC3112"/>
    <w:rsid w:val="00EC7079"/>
    <w:rsid w:val="00ED5E57"/>
    <w:rsid w:val="00ED6C2A"/>
    <w:rsid w:val="00EE1BD8"/>
    <w:rsid w:val="00F2489C"/>
    <w:rsid w:val="00F31CB7"/>
    <w:rsid w:val="00F340AA"/>
    <w:rsid w:val="00F76458"/>
    <w:rsid w:val="00F97F11"/>
    <w:rsid w:val="00FA5BBE"/>
    <w:rsid w:val="00FC63D1"/>
    <w:rsid w:val="00FC6DA0"/>
    <w:rsid w:val="00FD4EF7"/>
    <w:rsid w:val="00FE763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66DD58"/>
  <w15:docId w15:val="{27A1B806-71A7-4980-AC0E-6D39A943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474344"/>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9B6602"/>
    <w:rPr>
      <w:sz w:val="24"/>
    </w:rPr>
  </w:style>
  <w:style w:type="character" w:styleId="Verwijzingopmerking">
    <w:name w:val="annotation reference"/>
    <w:basedOn w:val="Standaardalinea-lettertype"/>
    <w:uiPriority w:val="99"/>
    <w:semiHidden/>
    <w:unhideWhenUsed/>
    <w:rsid w:val="002C41A6"/>
    <w:rPr>
      <w:sz w:val="16"/>
      <w:szCs w:val="16"/>
    </w:rPr>
  </w:style>
  <w:style w:type="paragraph" w:styleId="Tekstopmerking">
    <w:name w:val="annotation text"/>
    <w:basedOn w:val="Standaard"/>
    <w:link w:val="TekstopmerkingChar"/>
    <w:uiPriority w:val="99"/>
    <w:unhideWhenUsed/>
    <w:rsid w:val="002C41A6"/>
    <w:rPr>
      <w:sz w:val="20"/>
    </w:rPr>
  </w:style>
  <w:style w:type="character" w:customStyle="1" w:styleId="TekstopmerkingChar">
    <w:name w:val="Tekst opmerking Char"/>
    <w:basedOn w:val="Standaardalinea-lettertype"/>
    <w:link w:val="Tekstopmerking"/>
    <w:uiPriority w:val="99"/>
    <w:rsid w:val="002C41A6"/>
  </w:style>
  <w:style w:type="paragraph" w:styleId="Onderwerpvanopmerking">
    <w:name w:val="annotation subject"/>
    <w:basedOn w:val="Tekstopmerking"/>
    <w:next w:val="Tekstopmerking"/>
    <w:link w:val="OnderwerpvanopmerkingChar"/>
    <w:semiHidden/>
    <w:unhideWhenUsed/>
    <w:rsid w:val="002C41A6"/>
    <w:rPr>
      <w:b/>
      <w:bCs/>
    </w:rPr>
  </w:style>
  <w:style w:type="character" w:customStyle="1" w:styleId="OnderwerpvanopmerkingChar">
    <w:name w:val="Onderwerp van opmerking Char"/>
    <w:basedOn w:val="TekstopmerkingChar"/>
    <w:link w:val="Onderwerpvanopmerking"/>
    <w:semiHidden/>
    <w:rsid w:val="002C4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3.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3</ap:Pages>
  <ap:Words>925</ap:Words>
  <ap:Characters>5478</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6391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2025-06-16T13:23:00.0000000Z</lastPrinted>
  <dcterms:created xsi:type="dcterms:W3CDTF">2025-06-18T08:58:00.0000000Z</dcterms:created>
  <dcterms:modified xsi:type="dcterms:W3CDTF">2025-06-26T07:53:00.0000000Z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45ef3f8,20055f38,86da568</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