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6123A55" w14:textId="77777777">
        <w:tc>
          <w:tcPr>
            <w:tcW w:w="6733" w:type="dxa"/>
            <w:gridSpan w:val="2"/>
            <w:tcBorders>
              <w:top w:val="nil"/>
              <w:left w:val="nil"/>
              <w:bottom w:val="nil"/>
              <w:right w:val="nil"/>
            </w:tcBorders>
            <w:vAlign w:val="center"/>
          </w:tcPr>
          <w:p w:rsidR="00997775" w:rsidP="00710A7A" w:rsidRDefault="00997775" w14:paraId="28E0BC9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0AF746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43D2E8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454CCAF" w14:textId="77777777">
            <w:r w:rsidRPr="008B0CC5">
              <w:t xml:space="preserve">Vergaderjaar </w:t>
            </w:r>
            <w:r w:rsidR="00AC6B87">
              <w:t>2024-2025</w:t>
            </w:r>
          </w:p>
        </w:tc>
      </w:tr>
      <w:tr w:rsidR="00997775" w14:paraId="4CA91269" w14:textId="77777777">
        <w:trPr>
          <w:cantSplit/>
        </w:trPr>
        <w:tc>
          <w:tcPr>
            <w:tcW w:w="10985" w:type="dxa"/>
            <w:gridSpan w:val="3"/>
            <w:tcBorders>
              <w:top w:val="nil"/>
              <w:left w:val="nil"/>
              <w:bottom w:val="nil"/>
              <w:right w:val="nil"/>
            </w:tcBorders>
          </w:tcPr>
          <w:p w:rsidR="00997775" w:rsidRDefault="00997775" w14:paraId="2A2E48BC" w14:textId="77777777"/>
        </w:tc>
      </w:tr>
      <w:tr w:rsidR="00997775" w14:paraId="271191D0" w14:textId="77777777">
        <w:trPr>
          <w:cantSplit/>
        </w:trPr>
        <w:tc>
          <w:tcPr>
            <w:tcW w:w="10985" w:type="dxa"/>
            <w:gridSpan w:val="3"/>
            <w:tcBorders>
              <w:top w:val="nil"/>
              <w:left w:val="nil"/>
              <w:bottom w:val="single" w:color="auto" w:sz="4" w:space="0"/>
              <w:right w:val="nil"/>
            </w:tcBorders>
          </w:tcPr>
          <w:p w:rsidR="00997775" w:rsidRDefault="00997775" w14:paraId="0D34363E" w14:textId="77777777"/>
        </w:tc>
      </w:tr>
      <w:tr w:rsidR="00997775" w14:paraId="2EDAAC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138F42" w14:textId="77777777"/>
        </w:tc>
        <w:tc>
          <w:tcPr>
            <w:tcW w:w="7654" w:type="dxa"/>
            <w:gridSpan w:val="2"/>
          </w:tcPr>
          <w:p w:rsidR="00997775" w:rsidRDefault="00997775" w14:paraId="516BC7BE" w14:textId="77777777"/>
        </w:tc>
      </w:tr>
      <w:tr w:rsidR="00997775" w14:paraId="74452F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033043" w14:paraId="16064084" w14:textId="5DBE930C">
            <w:pPr>
              <w:rPr>
                <w:b/>
              </w:rPr>
            </w:pPr>
            <w:r>
              <w:rPr>
                <w:b/>
              </w:rPr>
              <w:t>29 689</w:t>
            </w:r>
          </w:p>
        </w:tc>
        <w:tc>
          <w:tcPr>
            <w:tcW w:w="7654" w:type="dxa"/>
            <w:gridSpan w:val="2"/>
          </w:tcPr>
          <w:p w:rsidRPr="00033043" w:rsidR="00997775" w:rsidP="00A07C71" w:rsidRDefault="00033043" w14:paraId="08E5D5BB" w14:textId="106200C7">
            <w:pPr>
              <w:rPr>
                <w:b/>
                <w:bCs/>
              </w:rPr>
            </w:pPr>
            <w:r w:rsidRPr="00033043">
              <w:rPr>
                <w:b/>
                <w:bCs/>
              </w:rPr>
              <w:t>Herziening Zorgstelsel</w:t>
            </w:r>
          </w:p>
        </w:tc>
      </w:tr>
      <w:tr w:rsidR="00997775" w14:paraId="5D92E0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321BDE" w14:textId="77777777"/>
        </w:tc>
        <w:tc>
          <w:tcPr>
            <w:tcW w:w="7654" w:type="dxa"/>
            <w:gridSpan w:val="2"/>
          </w:tcPr>
          <w:p w:rsidR="00997775" w:rsidRDefault="00997775" w14:paraId="2663CBEC" w14:textId="77777777"/>
        </w:tc>
      </w:tr>
      <w:tr w:rsidR="00997775" w14:paraId="391D9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A8FE00" w14:textId="77777777"/>
        </w:tc>
        <w:tc>
          <w:tcPr>
            <w:tcW w:w="7654" w:type="dxa"/>
            <w:gridSpan w:val="2"/>
          </w:tcPr>
          <w:p w:rsidR="00997775" w:rsidRDefault="00997775" w14:paraId="7C252C33" w14:textId="77777777"/>
        </w:tc>
      </w:tr>
      <w:tr w:rsidR="00997775" w14:paraId="2CC408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4787B8" w14:textId="6005B961">
            <w:pPr>
              <w:rPr>
                <w:b/>
              </w:rPr>
            </w:pPr>
            <w:r>
              <w:rPr>
                <w:b/>
              </w:rPr>
              <w:t xml:space="preserve">Nr. </w:t>
            </w:r>
            <w:r w:rsidR="00033043">
              <w:rPr>
                <w:b/>
              </w:rPr>
              <w:t>1298</w:t>
            </w:r>
          </w:p>
        </w:tc>
        <w:tc>
          <w:tcPr>
            <w:tcW w:w="7654" w:type="dxa"/>
            <w:gridSpan w:val="2"/>
          </w:tcPr>
          <w:p w:rsidR="00997775" w:rsidRDefault="00997775" w14:paraId="362E6421" w14:textId="4FF58B25">
            <w:pPr>
              <w:rPr>
                <w:b/>
              </w:rPr>
            </w:pPr>
            <w:r>
              <w:rPr>
                <w:b/>
              </w:rPr>
              <w:t xml:space="preserve">MOTIE VAN </w:t>
            </w:r>
            <w:r w:rsidR="00033043">
              <w:rPr>
                <w:b/>
              </w:rPr>
              <w:t>HET LID KRUL</w:t>
            </w:r>
          </w:p>
        </w:tc>
      </w:tr>
      <w:tr w:rsidR="00997775" w14:paraId="01CFDA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73C2CF" w14:textId="77777777"/>
        </w:tc>
        <w:tc>
          <w:tcPr>
            <w:tcW w:w="7654" w:type="dxa"/>
            <w:gridSpan w:val="2"/>
          </w:tcPr>
          <w:p w:rsidR="00997775" w:rsidP="00280D6A" w:rsidRDefault="00997775" w14:paraId="2F058519" w14:textId="21D9F117">
            <w:r>
              <w:t>Voorgesteld</w:t>
            </w:r>
            <w:r w:rsidR="00280D6A">
              <w:t xml:space="preserve"> </w:t>
            </w:r>
            <w:r w:rsidR="00033043">
              <w:t>18 juni 2025</w:t>
            </w:r>
          </w:p>
        </w:tc>
      </w:tr>
      <w:tr w:rsidR="00997775" w14:paraId="7D801A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F7EF4F" w14:textId="77777777"/>
        </w:tc>
        <w:tc>
          <w:tcPr>
            <w:tcW w:w="7654" w:type="dxa"/>
            <w:gridSpan w:val="2"/>
          </w:tcPr>
          <w:p w:rsidR="00997775" w:rsidRDefault="00997775" w14:paraId="4BA469EA" w14:textId="77777777"/>
        </w:tc>
      </w:tr>
      <w:tr w:rsidR="00997775" w14:paraId="527A6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73B7EB" w14:textId="77777777"/>
        </w:tc>
        <w:tc>
          <w:tcPr>
            <w:tcW w:w="7654" w:type="dxa"/>
            <w:gridSpan w:val="2"/>
          </w:tcPr>
          <w:p w:rsidR="00997775" w:rsidRDefault="00997775" w14:paraId="10637489" w14:textId="77777777">
            <w:r>
              <w:t>De Kamer,</w:t>
            </w:r>
          </w:p>
        </w:tc>
      </w:tr>
      <w:tr w:rsidR="00997775" w14:paraId="1239A8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E0CBD3" w14:textId="77777777"/>
        </w:tc>
        <w:tc>
          <w:tcPr>
            <w:tcW w:w="7654" w:type="dxa"/>
            <w:gridSpan w:val="2"/>
          </w:tcPr>
          <w:p w:rsidR="00997775" w:rsidRDefault="00997775" w14:paraId="73F82894" w14:textId="77777777"/>
        </w:tc>
      </w:tr>
      <w:tr w:rsidR="00997775" w14:paraId="724C4E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F5D4A3" w14:textId="77777777"/>
        </w:tc>
        <w:tc>
          <w:tcPr>
            <w:tcW w:w="7654" w:type="dxa"/>
            <w:gridSpan w:val="2"/>
          </w:tcPr>
          <w:p w:rsidR="00997775" w:rsidRDefault="00997775" w14:paraId="19EB4895" w14:textId="77777777">
            <w:r>
              <w:t>gehoord de beraadslaging,</w:t>
            </w:r>
          </w:p>
        </w:tc>
      </w:tr>
      <w:tr w:rsidR="00997775" w14:paraId="52A374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5A2A79" w14:textId="77777777"/>
        </w:tc>
        <w:tc>
          <w:tcPr>
            <w:tcW w:w="7654" w:type="dxa"/>
            <w:gridSpan w:val="2"/>
          </w:tcPr>
          <w:p w:rsidR="00997775" w:rsidRDefault="00997775" w14:paraId="421C4C2F" w14:textId="77777777"/>
        </w:tc>
      </w:tr>
      <w:tr w:rsidR="00997775" w14:paraId="31ADAD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A6F8EC" w14:textId="77777777"/>
        </w:tc>
        <w:tc>
          <w:tcPr>
            <w:tcW w:w="7654" w:type="dxa"/>
            <w:gridSpan w:val="2"/>
          </w:tcPr>
          <w:p w:rsidRPr="00033043" w:rsidR="00033043" w:rsidP="00033043" w:rsidRDefault="00033043" w14:paraId="4CE9F7E5" w14:textId="77777777">
            <w:r w:rsidRPr="00033043">
              <w:t>constaterende dat het kabinet werkt aan een wetsvoorstel om per 1 januari 2027 het eigen risico te verlagen naar €165;</w:t>
            </w:r>
          </w:p>
          <w:p w:rsidR="00033043" w:rsidP="00033043" w:rsidRDefault="00033043" w14:paraId="6EC3401F" w14:textId="77777777"/>
          <w:p w:rsidRPr="00033043" w:rsidR="00033043" w:rsidP="00033043" w:rsidRDefault="00033043" w14:paraId="46D7F7DD" w14:textId="19E7DAD8">
            <w:r w:rsidRPr="00033043">
              <w:t xml:space="preserve">constaterende dat de Raad van State in zijn advies over het wetsvoorstel aangeeft dat de maatregel ongericht is, dat de toegang tot zorg niet verbetert en dat kwetsbare groepen erop achteruit gaan omdat de zorgpremie stijgt en onduidelijk is waar de compenserende lastenverlichting neerslaat; </w:t>
            </w:r>
          </w:p>
          <w:p w:rsidR="00033043" w:rsidP="00033043" w:rsidRDefault="00033043" w14:paraId="69D57788" w14:textId="77777777"/>
          <w:p w:rsidRPr="00033043" w:rsidR="00033043" w:rsidP="00033043" w:rsidRDefault="00033043" w14:paraId="664CB3CC" w14:textId="537FD32E">
            <w:r w:rsidRPr="00033043">
              <w:t>overwegende dat deze maatregel bovendien de zorgvraag verder aanwakkert, terwijl de houdbaarheid van de zorg onder druk staat gezien de vergrijzing en personeelstekorten in de zorg;</w:t>
            </w:r>
          </w:p>
          <w:p w:rsidR="00033043" w:rsidP="00033043" w:rsidRDefault="00033043" w14:paraId="6190A757" w14:textId="77777777"/>
          <w:p w:rsidRPr="00033043" w:rsidR="00033043" w:rsidP="00033043" w:rsidRDefault="00033043" w14:paraId="279A8322" w14:textId="3D5784DB">
            <w:r w:rsidRPr="00033043">
              <w:t>overwegende dat het kabinet demissionair is;</w:t>
            </w:r>
          </w:p>
          <w:p w:rsidR="00033043" w:rsidP="00033043" w:rsidRDefault="00033043" w14:paraId="4A51DA5F" w14:textId="77777777"/>
          <w:p w:rsidRPr="00033043" w:rsidR="00033043" w:rsidP="00033043" w:rsidRDefault="00033043" w14:paraId="6DA58A03" w14:textId="05709006">
            <w:r w:rsidRPr="00033043">
              <w:t>verzoekt de regering de voorbereiding voor het wetsvoorstel om het eigen risico per 2027 voor iedereen te verlagen, te staken,</w:t>
            </w:r>
          </w:p>
          <w:p w:rsidR="00033043" w:rsidP="00033043" w:rsidRDefault="00033043" w14:paraId="65E1A815" w14:textId="77777777"/>
          <w:p w:rsidRPr="00033043" w:rsidR="00033043" w:rsidP="00033043" w:rsidRDefault="00033043" w14:paraId="02AC8D0E" w14:textId="41333E16">
            <w:r w:rsidRPr="00033043">
              <w:t>en gaat over tot de orde van de dag.</w:t>
            </w:r>
          </w:p>
          <w:p w:rsidR="00033043" w:rsidP="00033043" w:rsidRDefault="00033043" w14:paraId="430B0994" w14:textId="77777777"/>
          <w:p w:rsidR="00997775" w:rsidP="00033043" w:rsidRDefault="00033043" w14:paraId="17A86169" w14:textId="2B6A3A25">
            <w:r w:rsidRPr="00033043">
              <w:t>Krul</w:t>
            </w:r>
          </w:p>
        </w:tc>
      </w:tr>
    </w:tbl>
    <w:p w:rsidR="00997775" w:rsidRDefault="00997775" w14:paraId="6EDE004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32A7E" w14:textId="77777777" w:rsidR="00033043" w:rsidRDefault="00033043">
      <w:pPr>
        <w:spacing w:line="20" w:lineRule="exact"/>
      </w:pPr>
    </w:p>
  </w:endnote>
  <w:endnote w:type="continuationSeparator" w:id="0">
    <w:p w14:paraId="121A8331" w14:textId="77777777" w:rsidR="00033043" w:rsidRDefault="00033043">
      <w:pPr>
        <w:pStyle w:val="Amendement"/>
      </w:pPr>
      <w:r>
        <w:rPr>
          <w:b w:val="0"/>
        </w:rPr>
        <w:t xml:space="preserve"> </w:t>
      </w:r>
    </w:p>
  </w:endnote>
  <w:endnote w:type="continuationNotice" w:id="1">
    <w:p w14:paraId="728EE3B2" w14:textId="77777777" w:rsidR="00033043" w:rsidRDefault="0003304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9A4AE" w14:textId="77777777" w:rsidR="00033043" w:rsidRDefault="00033043">
      <w:pPr>
        <w:pStyle w:val="Amendement"/>
      </w:pPr>
      <w:r>
        <w:rPr>
          <w:b w:val="0"/>
        </w:rPr>
        <w:separator/>
      </w:r>
    </w:p>
  </w:footnote>
  <w:footnote w:type="continuationSeparator" w:id="0">
    <w:p w14:paraId="0120B626" w14:textId="77777777" w:rsidR="00033043" w:rsidRDefault="00033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43"/>
    <w:rsid w:val="0003304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52062"/>
    <w:rsid w:val="007B35A1"/>
    <w:rsid w:val="007C50C6"/>
    <w:rsid w:val="008304CB"/>
    <w:rsid w:val="00831CE0"/>
    <w:rsid w:val="00850A1D"/>
    <w:rsid w:val="00862909"/>
    <w:rsid w:val="00872A23"/>
    <w:rsid w:val="008B0CC5"/>
    <w:rsid w:val="00930A04"/>
    <w:rsid w:val="009925E9"/>
    <w:rsid w:val="00997775"/>
    <w:rsid w:val="009B2633"/>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7FD17"/>
  <w15:docId w15:val="{1B69ADC4-72C5-4CFD-B955-709A886C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878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2025-06-19T08:27:00.0000000Z</dcterms:created>
  <dcterms:modified xsi:type="dcterms:W3CDTF">2025-06-19T08:40:00.0000000Z</dcterms:modified>
  <dc:description>------------------------</dc:description>
  <dc:subject/>
  <keywords/>
  <version/>
  <category/>
</coreProperties>
</file>