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C62ED" w14:paraId="54BADA7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3BDC0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745A5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C62ED" w14:paraId="120A02A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5B70F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C62ED" w14:paraId="4EB001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15C194" w14:textId="77777777"/>
        </w:tc>
      </w:tr>
      <w:tr w:rsidR="00997775" w:rsidTr="003C62ED" w14:paraId="55598E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3ABC60" w14:textId="77777777"/>
        </w:tc>
      </w:tr>
      <w:tr w:rsidR="00997775" w:rsidTr="003C62ED" w14:paraId="3B1D9F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C1BBEF" w14:textId="77777777"/>
        </w:tc>
        <w:tc>
          <w:tcPr>
            <w:tcW w:w="7654" w:type="dxa"/>
            <w:gridSpan w:val="2"/>
          </w:tcPr>
          <w:p w:rsidR="00997775" w:rsidRDefault="00997775" w14:paraId="0E53ACEC" w14:textId="77777777"/>
        </w:tc>
      </w:tr>
      <w:tr w:rsidR="003C62ED" w:rsidTr="003C62ED" w14:paraId="17205E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62ED" w:rsidP="003C62ED" w:rsidRDefault="003C62ED" w14:paraId="7A71033F" w14:textId="353AFE3D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3C62ED" w:rsidP="003C62ED" w:rsidRDefault="003C62ED" w14:paraId="5C969008" w14:textId="11EE7628">
            <w:pPr>
              <w:rPr>
                <w:b/>
              </w:rPr>
            </w:pPr>
            <w:r w:rsidRPr="00033043">
              <w:rPr>
                <w:b/>
                <w:bCs/>
              </w:rPr>
              <w:t>Herziening Zorgstelsel</w:t>
            </w:r>
          </w:p>
        </w:tc>
      </w:tr>
      <w:tr w:rsidR="003C62ED" w:rsidTr="003C62ED" w14:paraId="40402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62ED" w:rsidP="003C62ED" w:rsidRDefault="003C62ED" w14:paraId="4FD21A36" w14:textId="77777777"/>
        </w:tc>
        <w:tc>
          <w:tcPr>
            <w:tcW w:w="7654" w:type="dxa"/>
            <w:gridSpan w:val="2"/>
          </w:tcPr>
          <w:p w:rsidR="003C62ED" w:rsidP="003C62ED" w:rsidRDefault="003C62ED" w14:paraId="4A447B6F" w14:textId="77777777"/>
        </w:tc>
      </w:tr>
      <w:tr w:rsidR="003C62ED" w:rsidTr="003C62ED" w14:paraId="305ACA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62ED" w:rsidP="003C62ED" w:rsidRDefault="003C62ED" w14:paraId="784361BF" w14:textId="77777777"/>
        </w:tc>
        <w:tc>
          <w:tcPr>
            <w:tcW w:w="7654" w:type="dxa"/>
            <w:gridSpan w:val="2"/>
          </w:tcPr>
          <w:p w:rsidR="003C62ED" w:rsidP="003C62ED" w:rsidRDefault="003C62ED" w14:paraId="4C09D5C5" w14:textId="77777777"/>
        </w:tc>
      </w:tr>
      <w:tr w:rsidR="003C62ED" w:rsidTr="003C62ED" w14:paraId="575598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62ED" w:rsidP="003C62ED" w:rsidRDefault="003C62ED" w14:paraId="260F9662" w14:textId="20D7E9F8">
            <w:pPr>
              <w:rPr>
                <w:b/>
              </w:rPr>
            </w:pPr>
            <w:r>
              <w:rPr>
                <w:b/>
              </w:rPr>
              <w:t>Nr. 1299</w:t>
            </w:r>
          </w:p>
        </w:tc>
        <w:tc>
          <w:tcPr>
            <w:tcW w:w="7654" w:type="dxa"/>
            <w:gridSpan w:val="2"/>
          </w:tcPr>
          <w:p w:rsidR="003C62ED" w:rsidP="003C62ED" w:rsidRDefault="003C62ED" w14:paraId="3F090019" w14:textId="6DC93A2E">
            <w:pPr>
              <w:rPr>
                <w:b/>
              </w:rPr>
            </w:pPr>
            <w:r>
              <w:rPr>
                <w:b/>
              </w:rPr>
              <w:t>MOTIE VAN DE LEDEN THIADENS EN CLA</w:t>
            </w:r>
            <w:r w:rsidR="004626F6">
              <w:rPr>
                <w:b/>
              </w:rPr>
              <w:t>A</w:t>
            </w:r>
            <w:r>
              <w:rPr>
                <w:b/>
              </w:rPr>
              <w:t>SSEN</w:t>
            </w:r>
          </w:p>
        </w:tc>
      </w:tr>
      <w:tr w:rsidR="003C62ED" w:rsidTr="003C62ED" w14:paraId="6DBF66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62ED" w:rsidP="003C62ED" w:rsidRDefault="003C62ED" w14:paraId="09C44851" w14:textId="77777777"/>
        </w:tc>
        <w:tc>
          <w:tcPr>
            <w:tcW w:w="7654" w:type="dxa"/>
            <w:gridSpan w:val="2"/>
          </w:tcPr>
          <w:p w:rsidR="003C62ED" w:rsidP="003C62ED" w:rsidRDefault="003C62ED" w14:paraId="4A16F4F0" w14:textId="19E2D02E">
            <w:r>
              <w:t>Voorgesteld 18 juni 2025</w:t>
            </w:r>
          </w:p>
        </w:tc>
      </w:tr>
      <w:tr w:rsidR="00997775" w:rsidTr="003C62ED" w14:paraId="647976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D737C9" w14:textId="77777777"/>
        </w:tc>
        <w:tc>
          <w:tcPr>
            <w:tcW w:w="7654" w:type="dxa"/>
            <w:gridSpan w:val="2"/>
          </w:tcPr>
          <w:p w:rsidR="00997775" w:rsidRDefault="00997775" w14:paraId="75840324" w14:textId="77777777"/>
        </w:tc>
      </w:tr>
      <w:tr w:rsidR="00997775" w:rsidTr="003C62ED" w14:paraId="56645C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B8D275" w14:textId="77777777"/>
        </w:tc>
        <w:tc>
          <w:tcPr>
            <w:tcW w:w="7654" w:type="dxa"/>
            <w:gridSpan w:val="2"/>
          </w:tcPr>
          <w:p w:rsidR="00997775" w:rsidRDefault="00997775" w14:paraId="276E8801" w14:textId="77777777">
            <w:r>
              <w:t>De Kamer,</w:t>
            </w:r>
          </w:p>
        </w:tc>
      </w:tr>
      <w:tr w:rsidR="00997775" w:rsidTr="003C62ED" w14:paraId="414E64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3838FE" w14:textId="77777777"/>
        </w:tc>
        <w:tc>
          <w:tcPr>
            <w:tcW w:w="7654" w:type="dxa"/>
            <w:gridSpan w:val="2"/>
          </w:tcPr>
          <w:p w:rsidR="00997775" w:rsidRDefault="00997775" w14:paraId="7EEF66F9" w14:textId="77777777"/>
        </w:tc>
      </w:tr>
      <w:tr w:rsidR="00997775" w:rsidTr="003C62ED" w14:paraId="290DB0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7560FF" w14:textId="77777777"/>
        </w:tc>
        <w:tc>
          <w:tcPr>
            <w:tcW w:w="7654" w:type="dxa"/>
            <w:gridSpan w:val="2"/>
          </w:tcPr>
          <w:p w:rsidR="00997775" w:rsidRDefault="00997775" w14:paraId="6D1711AB" w14:textId="77777777">
            <w:r>
              <w:t>gehoord de beraadslaging,</w:t>
            </w:r>
          </w:p>
        </w:tc>
      </w:tr>
      <w:tr w:rsidR="00997775" w:rsidTr="003C62ED" w14:paraId="144373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466C0C" w14:textId="77777777"/>
        </w:tc>
        <w:tc>
          <w:tcPr>
            <w:tcW w:w="7654" w:type="dxa"/>
            <w:gridSpan w:val="2"/>
          </w:tcPr>
          <w:p w:rsidR="00997775" w:rsidRDefault="00997775" w14:paraId="61ABBB75" w14:textId="77777777"/>
        </w:tc>
      </w:tr>
      <w:tr w:rsidR="00997775" w:rsidTr="003C62ED" w14:paraId="4AB78D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A1F471" w14:textId="77777777"/>
        </w:tc>
        <w:tc>
          <w:tcPr>
            <w:tcW w:w="7654" w:type="dxa"/>
            <w:gridSpan w:val="2"/>
          </w:tcPr>
          <w:p w:rsidRPr="003C62ED" w:rsidR="003C62ED" w:rsidP="003C62ED" w:rsidRDefault="003C62ED" w14:paraId="48560E40" w14:textId="77777777">
            <w:r w:rsidRPr="003C62ED">
              <w:t xml:space="preserve">constaterende dat het Zorginstituut Nederland (ZIN) gaat </w:t>
            </w:r>
            <w:proofErr w:type="spellStart"/>
            <w:r w:rsidRPr="003C62ED">
              <w:t>pilotten</w:t>
            </w:r>
            <w:proofErr w:type="spellEnd"/>
            <w:r w:rsidRPr="003C62ED">
              <w:t xml:space="preserve"> om nieuwe behandelingen niet op te nemen wanneer deze (te) arbeidsintensief zijn of omdat ze niet duurzaam (Green Deal) zouden zijn; </w:t>
            </w:r>
          </w:p>
          <w:p w:rsidR="003C62ED" w:rsidP="003C62ED" w:rsidRDefault="003C62ED" w14:paraId="12C0E458" w14:textId="77777777"/>
          <w:p w:rsidRPr="003C62ED" w:rsidR="003C62ED" w:rsidP="003C62ED" w:rsidRDefault="003C62ED" w14:paraId="286D78B4" w14:textId="3D76D472">
            <w:r w:rsidRPr="003C62ED">
              <w:t>van mening dat effectiviteit van een behandeling leidend moet zijn en niet de CO</w:t>
            </w:r>
            <w:r w:rsidRPr="003C62ED">
              <w:rPr>
                <w:vertAlign w:val="subscript"/>
              </w:rPr>
              <w:t>2</w:t>
            </w:r>
            <w:r w:rsidRPr="003C62ED">
              <w:t>-uitstoot;</w:t>
            </w:r>
          </w:p>
          <w:p w:rsidR="003C62ED" w:rsidP="003C62ED" w:rsidRDefault="003C62ED" w14:paraId="0CAD37AC" w14:textId="77777777"/>
          <w:p w:rsidRPr="003C62ED" w:rsidR="003C62ED" w:rsidP="003C62ED" w:rsidRDefault="003C62ED" w14:paraId="0ABC67DD" w14:textId="0D04D006">
            <w:r w:rsidRPr="003C62ED">
              <w:t>verzoekt de regering het Zorginstituut Nederland opdracht te geven te stoppen met dergelijke pilots,</w:t>
            </w:r>
          </w:p>
          <w:p w:rsidR="003C62ED" w:rsidP="003C62ED" w:rsidRDefault="003C62ED" w14:paraId="0B52A356" w14:textId="77777777"/>
          <w:p w:rsidRPr="003C62ED" w:rsidR="003C62ED" w:rsidP="003C62ED" w:rsidRDefault="003C62ED" w14:paraId="78E92DEC" w14:textId="6C3D6B84">
            <w:r w:rsidRPr="003C62ED">
              <w:t>en gaat over tot de orde van de dag.</w:t>
            </w:r>
          </w:p>
          <w:p w:rsidR="003C62ED" w:rsidP="003C62ED" w:rsidRDefault="003C62ED" w14:paraId="45F33ADB" w14:textId="77777777"/>
          <w:p w:rsidR="003C62ED" w:rsidP="003C62ED" w:rsidRDefault="003C62ED" w14:paraId="754262B4" w14:textId="77777777">
            <w:proofErr w:type="spellStart"/>
            <w:r w:rsidRPr="003C62ED">
              <w:t>Thiadens</w:t>
            </w:r>
            <w:proofErr w:type="spellEnd"/>
            <w:r w:rsidRPr="003C62ED">
              <w:t xml:space="preserve"> </w:t>
            </w:r>
          </w:p>
          <w:p w:rsidR="00997775" w:rsidP="003C62ED" w:rsidRDefault="003C62ED" w14:paraId="322B85C4" w14:textId="14D970DB">
            <w:r w:rsidRPr="003C62ED">
              <w:t>Claassen</w:t>
            </w:r>
          </w:p>
        </w:tc>
      </w:tr>
    </w:tbl>
    <w:p w:rsidR="00997775" w:rsidRDefault="00997775" w14:paraId="7EC1937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92924" w14:textId="77777777" w:rsidR="003C62ED" w:rsidRDefault="003C62ED">
      <w:pPr>
        <w:spacing w:line="20" w:lineRule="exact"/>
      </w:pPr>
    </w:p>
  </w:endnote>
  <w:endnote w:type="continuationSeparator" w:id="0">
    <w:p w14:paraId="1E442ECE" w14:textId="77777777" w:rsidR="003C62ED" w:rsidRDefault="003C62E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2D47A8" w14:textId="77777777" w:rsidR="003C62ED" w:rsidRDefault="003C62E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8FA0" w14:textId="77777777" w:rsidR="003C62ED" w:rsidRDefault="003C62E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93CA96" w14:textId="77777777" w:rsidR="003C62ED" w:rsidRDefault="003C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E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C62ED"/>
    <w:rsid w:val="003F71A1"/>
    <w:rsid w:val="004626F6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BF6633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4C902"/>
  <w15:docId w15:val="{D20FDCD3-A1DF-4B8E-B321-0211DE77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589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2025-06-19T08:27:00.0000000Z</dcterms:created>
  <dcterms:modified xsi:type="dcterms:W3CDTF">2025-06-19T09:06:00.0000000Z</dcterms:modified>
  <dc:description>------------------------</dc:description>
  <dc:subject/>
  <keywords/>
  <version/>
  <category/>
</coreProperties>
</file>