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71D50" w14:paraId="31097112" w14:textId="77777777">
        <w:tc>
          <w:tcPr>
            <w:tcW w:w="6733" w:type="dxa"/>
            <w:gridSpan w:val="2"/>
            <w:tcBorders>
              <w:top w:val="nil"/>
              <w:left w:val="nil"/>
              <w:bottom w:val="nil"/>
              <w:right w:val="nil"/>
            </w:tcBorders>
            <w:vAlign w:val="center"/>
          </w:tcPr>
          <w:p w:rsidR="00997775" w:rsidP="00710A7A" w:rsidRDefault="00997775" w14:paraId="55F267F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8B60B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71D50" w14:paraId="02EA97B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43824D" w14:textId="77777777">
            <w:r w:rsidRPr="008B0CC5">
              <w:t xml:space="preserve">Vergaderjaar </w:t>
            </w:r>
            <w:r w:rsidR="00AC6B87">
              <w:t>2024-2025</w:t>
            </w:r>
          </w:p>
        </w:tc>
      </w:tr>
      <w:tr w:rsidR="00997775" w:rsidTr="00371D50" w14:paraId="4075840C" w14:textId="77777777">
        <w:trPr>
          <w:cantSplit/>
        </w:trPr>
        <w:tc>
          <w:tcPr>
            <w:tcW w:w="10985" w:type="dxa"/>
            <w:gridSpan w:val="3"/>
            <w:tcBorders>
              <w:top w:val="nil"/>
              <w:left w:val="nil"/>
              <w:bottom w:val="nil"/>
              <w:right w:val="nil"/>
            </w:tcBorders>
          </w:tcPr>
          <w:p w:rsidR="00997775" w:rsidRDefault="00997775" w14:paraId="7CCC30B5" w14:textId="77777777"/>
        </w:tc>
      </w:tr>
      <w:tr w:rsidR="00997775" w:rsidTr="00371D50" w14:paraId="73EF08C9" w14:textId="77777777">
        <w:trPr>
          <w:cantSplit/>
        </w:trPr>
        <w:tc>
          <w:tcPr>
            <w:tcW w:w="10985" w:type="dxa"/>
            <w:gridSpan w:val="3"/>
            <w:tcBorders>
              <w:top w:val="nil"/>
              <w:left w:val="nil"/>
              <w:bottom w:val="single" w:color="auto" w:sz="4" w:space="0"/>
              <w:right w:val="nil"/>
            </w:tcBorders>
          </w:tcPr>
          <w:p w:rsidR="00997775" w:rsidRDefault="00997775" w14:paraId="77578750" w14:textId="77777777"/>
        </w:tc>
      </w:tr>
      <w:tr w:rsidR="00997775" w:rsidTr="00371D50" w14:paraId="4BFF6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31099F" w14:textId="77777777"/>
        </w:tc>
        <w:tc>
          <w:tcPr>
            <w:tcW w:w="7654" w:type="dxa"/>
            <w:gridSpan w:val="2"/>
          </w:tcPr>
          <w:p w:rsidR="00997775" w:rsidRDefault="00997775" w14:paraId="584AE350" w14:textId="77777777"/>
        </w:tc>
      </w:tr>
      <w:tr w:rsidR="00371D50" w:rsidTr="00371D50" w14:paraId="2534B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D50" w:rsidP="00371D50" w:rsidRDefault="00371D50" w14:paraId="20925818" w14:textId="07947DAC">
            <w:pPr>
              <w:rPr>
                <w:b/>
              </w:rPr>
            </w:pPr>
            <w:r>
              <w:rPr>
                <w:b/>
              </w:rPr>
              <w:t>29 689</w:t>
            </w:r>
          </w:p>
        </w:tc>
        <w:tc>
          <w:tcPr>
            <w:tcW w:w="7654" w:type="dxa"/>
            <w:gridSpan w:val="2"/>
          </w:tcPr>
          <w:p w:rsidR="00371D50" w:rsidP="00371D50" w:rsidRDefault="00371D50" w14:paraId="294A5F3F" w14:textId="07622DA0">
            <w:pPr>
              <w:rPr>
                <w:b/>
              </w:rPr>
            </w:pPr>
            <w:r w:rsidRPr="00033043">
              <w:rPr>
                <w:b/>
                <w:bCs/>
              </w:rPr>
              <w:t>Herziening Zorgstelsel</w:t>
            </w:r>
          </w:p>
        </w:tc>
      </w:tr>
      <w:tr w:rsidR="00371D50" w:rsidTr="00371D50" w14:paraId="5F75C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D50" w:rsidP="00371D50" w:rsidRDefault="00371D50" w14:paraId="721654A9" w14:textId="77777777"/>
        </w:tc>
        <w:tc>
          <w:tcPr>
            <w:tcW w:w="7654" w:type="dxa"/>
            <w:gridSpan w:val="2"/>
          </w:tcPr>
          <w:p w:rsidR="00371D50" w:rsidP="00371D50" w:rsidRDefault="00371D50" w14:paraId="5DBAB9C6" w14:textId="77777777"/>
        </w:tc>
      </w:tr>
      <w:tr w:rsidR="00371D50" w:rsidTr="00371D50" w14:paraId="1F7A5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D50" w:rsidP="00371D50" w:rsidRDefault="00371D50" w14:paraId="45650864" w14:textId="77777777"/>
        </w:tc>
        <w:tc>
          <w:tcPr>
            <w:tcW w:w="7654" w:type="dxa"/>
            <w:gridSpan w:val="2"/>
          </w:tcPr>
          <w:p w:rsidR="00371D50" w:rsidP="00371D50" w:rsidRDefault="00371D50" w14:paraId="4FFFB2C7" w14:textId="77777777"/>
        </w:tc>
      </w:tr>
      <w:tr w:rsidR="00371D50" w:rsidTr="00371D50" w14:paraId="4901FC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D50" w:rsidP="00371D50" w:rsidRDefault="00371D50" w14:paraId="344CBC41" w14:textId="2DE889B4">
            <w:pPr>
              <w:rPr>
                <w:b/>
              </w:rPr>
            </w:pPr>
            <w:r>
              <w:rPr>
                <w:b/>
              </w:rPr>
              <w:t xml:space="preserve">Nr. </w:t>
            </w:r>
            <w:r>
              <w:rPr>
                <w:b/>
              </w:rPr>
              <w:t>1301</w:t>
            </w:r>
          </w:p>
        </w:tc>
        <w:tc>
          <w:tcPr>
            <w:tcW w:w="7654" w:type="dxa"/>
            <w:gridSpan w:val="2"/>
          </w:tcPr>
          <w:p w:rsidR="00371D50" w:rsidP="00371D50" w:rsidRDefault="00371D50" w14:paraId="7EDEEB9E" w14:textId="765601B9">
            <w:pPr>
              <w:rPr>
                <w:b/>
              </w:rPr>
            </w:pPr>
            <w:r>
              <w:rPr>
                <w:b/>
              </w:rPr>
              <w:t xml:space="preserve">MOTIE VAN </w:t>
            </w:r>
            <w:r>
              <w:rPr>
                <w:b/>
              </w:rPr>
              <w:t>HET LID BUSHOFF</w:t>
            </w:r>
          </w:p>
        </w:tc>
      </w:tr>
      <w:tr w:rsidR="00371D50" w:rsidTr="00371D50" w14:paraId="2B11C9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71D50" w:rsidP="00371D50" w:rsidRDefault="00371D50" w14:paraId="6C48DD1B" w14:textId="77777777"/>
        </w:tc>
        <w:tc>
          <w:tcPr>
            <w:tcW w:w="7654" w:type="dxa"/>
            <w:gridSpan w:val="2"/>
          </w:tcPr>
          <w:p w:rsidR="00371D50" w:rsidP="00371D50" w:rsidRDefault="00371D50" w14:paraId="425752D7" w14:textId="0090E94A">
            <w:r>
              <w:t>Voorgesteld 18 juni 2025</w:t>
            </w:r>
          </w:p>
        </w:tc>
      </w:tr>
      <w:tr w:rsidR="00997775" w:rsidTr="00371D50" w14:paraId="1D152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724424" w14:textId="77777777"/>
        </w:tc>
        <w:tc>
          <w:tcPr>
            <w:tcW w:w="7654" w:type="dxa"/>
            <w:gridSpan w:val="2"/>
          </w:tcPr>
          <w:p w:rsidR="00997775" w:rsidRDefault="00997775" w14:paraId="0EACFA90" w14:textId="77777777"/>
        </w:tc>
      </w:tr>
      <w:tr w:rsidR="00997775" w:rsidTr="00371D50" w14:paraId="3038FD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59F73C" w14:textId="77777777"/>
        </w:tc>
        <w:tc>
          <w:tcPr>
            <w:tcW w:w="7654" w:type="dxa"/>
            <w:gridSpan w:val="2"/>
          </w:tcPr>
          <w:p w:rsidR="00997775" w:rsidRDefault="00997775" w14:paraId="496E86DF" w14:textId="77777777">
            <w:r>
              <w:t>De Kamer,</w:t>
            </w:r>
          </w:p>
        </w:tc>
      </w:tr>
      <w:tr w:rsidR="00997775" w:rsidTr="00371D50" w14:paraId="6DD585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561506" w14:textId="77777777"/>
        </w:tc>
        <w:tc>
          <w:tcPr>
            <w:tcW w:w="7654" w:type="dxa"/>
            <w:gridSpan w:val="2"/>
          </w:tcPr>
          <w:p w:rsidR="00997775" w:rsidRDefault="00997775" w14:paraId="227140F4" w14:textId="77777777"/>
        </w:tc>
      </w:tr>
      <w:tr w:rsidR="00997775" w:rsidTr="00371D50" w14:paraId="632854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7C6199" w14:textId="77777777"/>
        </w:tc>
        <w:tc>
          <w:tcPr>
            <w:tcW w:w="7654" w:type="dxa"/>
            <w:gridSpan w:val="2"/>
          </w:tcPr>
          <w:p w:rsidR="00997775" w:rsidRDefault="00997775" w14:paraId="45B8F1FD" w14:textId="77777777">
            <w:r>
              <w:t>gehoord de beraadslaging,</w:t>
            </w:r>
          </w:p>
        </w:tc>
      </w:tr>
      <w:tr w:rsidR="00997775" w:rsidTr="00371D50" w14:paraId="02196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470092" w14:textId="77777777"/>
        </w:tc>
        <w:tc>
          <w:tcPr>
            <w:tcW w:w="7654" w:type="dxa"/>
            <w:gridSpan w:val="2"/>
          </w:tcPr>
          <w:p w:rsidR="00997775" w:rsidRDefault="00997775" w14:paraId="47ED9FD4" w14:textId="77777777"/>
        </w:tc>
      </w:tr>
      <w:tr w:rsidR="00997775" w:rsidTr="00371D50" w14:paraId="0B6AC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081202" w14:textId="77777777"/>
        </w:tc>
        <w:tc>
          <w:tcPr>
            <w:tcW w:w="7654" w:type="dxa"/>
            <w:gridSpan w:val="2"/>
          </w:tcPr>
          <w:p w:rsidRPr="00371D50" w:rsidR="00371D50" w:rsidP="00371D50" w:rsidRDefault="00371D50" w14:paraId="6CD6B690" w14:textId="77777777">
            <w:r w:rsidRPr="00371D50">
              <w:t>constaterende dat de MRSA-bacterie wereldwijd ernstige en dodelijke infecties veroorzaakt en resistent is voor een aantal veelgebruikte antibiotica;</w:t>
            </w:r>
          </w:p>
          <w:p w:rsidR="00371D50" w:rsidP="00371D50" w:rsidRDefault="00371D50" w14:paraId="27F8760E" w14:textId="77777777"/>
          <w:p w:rsidRPr="00371D50" w:rsidR="00371D50" w:rsidP="00371D50" w:rsidRDefault="00371D50" w14:paraId="04269CB7" w14:textId="5C8CFDFB">
            <w:r w:rsidRPr="00371D50">
              <w:t>overwegende dat een deel van de patiënten die het virus bij zich dragen geen klachten ervaart, maar het virus wel verspreidt;</w:t>
            </w:r>
          </w:p>
          <w:p w:rsidR="00371D50" w:rsidP="00371D50" w:rsidRDefault="00371D50" w14:paraId="7E13FB70" w14:textId="77777777"/>
          <w:p w:rsidRPr="00371D50" w:rsidR="00371D50" w:rsidP="00371D50" w:rsidRDefault="00371D50" w14:paraId="5856C942" w14:textId="01D5B1D5">
            <w:r w:rsidRPr="00371D50">
              <w:t>overwegende dat de kosten voor het behandelen voor het individu hoog zijn en er daarom soms van af wordt gezien terwijl de behandeling de samenleving als geheel dient met het beschermen van verdere infecties;</w:t>
            </w:r>
          </w:p>
          <w:p w:rsidR="00371D50" w:rsidP="00371D50" w:rsidRDefault="00371D50" w14:paraId="61348B28" w14:textId="77777777"/>
          <w:p w:rsidRPr="00371D50" w:rsidR="00371D50" w:rsidP="00371D50" w:rsidRDefault="00371D50" w14:paraId="1473CC56" w14:textId="5FA1E755">
            <w:r w:rsidRPr="00371D50">
              <w:t>verzoekt de regering in kaart te brengen hoeveel mensen afzien van behandeling om financiële redenen en wat de financiële impact is om de diagnostiek en behandeling van het MRSA-virus uit te sluiten van het eigen risico,</w:t>
            </w:r>
          </w:p>
          <w:p w:rsidR="00371D50" w:rsidP="00371D50" w:rsidRDefault="00371D50" w14:paraId="12C35C92" w14:textId="77777777"/>
          <w:p w:rsidRPr="00371D50" w:rsidR="00371D50" w:rsidP="00371D50" w:rsidRDefault="00371D50" w14:paraId="3972AD2D" w14:textId="37CB7139">
            <w:r w:rsidRPr="00371D50">
              <w:t>en gaat over tot de orde van de dag.</w:t>
            </w:r>
          </w:p>
          <w:p w:rsidR="00371D50" w:rsidP="00371D50" w:rsidRDefault="00371D50" w14:paraId="328D3E69" w14:textId="77777777"/>
          <w:p w:rsidR="00371D50" w:rsidP="00371D50" w:rsidRDefault="00371D50" w14:paraId="64A790CC" w14:textId="6C2AA68B">
            <w:r w:rsidRPr="00371D50">
              <w:t>Bushoff</w:t>
            </w:r>
          </w:p>
        </w:tc>
      </w:tr>
    </w:tbl>
    <w:p w:rsidR="00997775" w:rsidRDefault="00997775" w14:paraId="1ADB526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8D35" w14:textId="77777777" w:rsidR="00371D50" w:rsidRDefault="00371D50">
      <w:pPr>
        <w:spacing w:line="20" w:lineRule="exact"/>
      </w:pPr>
    </w:p>
  </w:endnote>
  <w:endnote w:type="continuationSeparator" w:id="0">
    <w:p w14:paraId="61BA1FD2" w14:textId="77777777" w:rsidR="00371D50" w:rsidRDefault="00371D50">
      <w:pPr>
        <w:pStyle w:val="Amendement"/>
      </w:pPr>
      <w:r>
        <w:rPr>
          <w:b w:val="0"/>
        </w:rPr>
        <w:t xml:space="preserve"> </w:t>
      </w:r>
    </w:p>
  </w:endnote>
  <w:endnote w:type="continuationNotice" w:id="1">
    <w:p w14:paraId="58592B3D" w14:textId="77777777" w:rsidR="00371D50" w:rsidRDefault="00371D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45DF" w14:textId="77777777" w:rsidR="00371D50" w:rsidRDefault="00371D50">
      <w:pPr>
        <w:pStyle w:val="Amendement"/>
      </w:pPr>
      <w:r>
        <w:rPr>
          <w:b w:val="0"/>
        </w:rPr>
        <w:separator/>
      </w:r>
    </w:p>
  </w:footnote>
  <w:footnote w:type="continuationSeparator" w:id="0">
    <w:p w14:paraId="7F47D0EE" w14:textId="77777777" w:rsidR="00371D50" w:rsidRDefault="00371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50"/>
    <w:rsid w:val="00133FCE"/>
    <w:rsid w:val="001E482C"/>
    <w:rsid w:val="001E4877"/>
    <w:rsid w:val="0021105A"/>
    <w:rsid w:val="00280D6A"/>
    <w:rsid w:val="002B78E9"/>
    <w:rsid w:val="002C5406"/>
    <w:rsid w:val="00330D60"/>
    <w:rsid w:val="00345A5C"/>
    <w:rsid w:val="00371D50"/>
    <w:rsid w:val="003F71A1"/>
    <w:rsid w:val="00476415"/>
    <w:rsid w:val="00546F8D"/>
    <w:rsid w:val="00560113"/>
    <w:rsid w:val="00621F64"/>
    <w:rsid w:val="00644DED"/>
    <w:rsid w:val="006765BC"/>
    <w:rsid w:val="00710A7A"/>
    <w:rsid w:val="00744C6E"/>
    <w:rsid w:val="00752062"/>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B4B17"/>
  <w15:docId w15:val="{2133AD7D-1B3A-4BE7-9A79-3E3C8A5D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2025-06-19T08:27:00.0000000Z</dcterms:created>
  <dcterms:modified xsi:type="dcterms:W3CDTF">2025-06-19T08:40:00.0000000Z</dcterms:modified>
  <dc:description>------------------------</dc:description>
  <dc:subject/>
  <keywords/>
  <version/>
  <category/>
</coreProperties>
</file>