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60F6A" w14:paraId="3A0B6D9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E2D2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B7F3A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60F6A" w14:paraId="6BEC4B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3771EF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60F6A" w14:paraId="170777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217EB9" w14:textId="77777777"/>
        </w:tc>
      </w:tr>
      <w:tr w:rsidR="00997775" w:rsidTr="00D60F6A" w14:paraId="7C9DBE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903DC0" w14:textId="77777777"/>
        </w:tc>
      </w:tr>
      <w:tr w:rsidR="00997775" w:rsidTr="00D60F6A" w14:paraId="2B49E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986C60" w14:textId="77777777"/>
        </w:tc>
        <w:tc>
          <w:tcPr>
            <w:tcW w:w="7654" w:type="dxa"/>
            <w:gridSpan w:val="2"/>
          </w:tcPr>
          <w:p w:rsidR="00997775" w:rsidRDefault="00997775" w14:paraId="54827185" w14:textId="77777777"/>
        </w:tc>
      </w:tr>
      <w:tr w:rsidR="00D60F6A" w:rsidTr="00D60F6A" w14:paraId="3B79B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0F6A" w:rsidP="00D60F6A" w:rsidRDefault="00D60F6A" w14:paraId="4C85BA0E" w14:textId="5F7AD81B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D60F6A" w:rsidP="00D60F6A" w:rsidRDefault="00D60F6A" w14:paraId="413F7BB6" w14:textId="472C0D32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D60F6A" w:rsidTr="00D60F6A" w14:paraId="1083B4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0F6A" w:rsidP="00D60F6A" w:rsidRDefault="00D60F6A" w14:paraId="47D50367" w14:textId="77777777"/>
        </w:tc>
        <w:tc>
          <w:tcPr>
            <w:tcW w:w="7654" w:type="dxa"/>
            <w:gridSpan w:val="2"/>
          </w:tcPr>
          <w:p w:rsidR="00D60F6A" w:rsidP="00D60F6A" w:rsidRDefault="00D60F6A" w14:paraId="51F0734A" w14:textId="77777777"/>
        </w:tc>
      </w:tr>
      <w:tr w:rsidR="00D60F6A" w:rsidTr="00D60F6A" w14:paraId="29232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0F6A" w:rsidP="00D60F6A" w:rsidRDefault="00D60F6A" w14:paraId="27BBEAED" w14:textId="77777777"/>
        </w:tc>
        <w:tc>
          <w:tcPr>
            <w:tcW w:w="7654" w:type="dxa"/>
            <w:gridSpan w:val="2"/>
          </w:tcPr>
          <w:p w:rsidR="00D60F6A" w:rsidP="00D60F6A" w:rsidRDefault="00D60F6A" w14:paraId="6F304064" w14:textId="77777777"/>
        </w:tc>
      </w:tr>
      <w:tr w:rsidR="00D60F6A" w:rsidTr="00D60F6A" w14:paraId="5B306D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0F6A" w:rsidP="00D60F6A" w:rsidRDefault="00D60F6A" w14:paraId="43E7EC6B" w14:textId="510D83F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1303</w:t>
            </w:r>
          </w:p>
        </w:tc>
        <w:tc>
          <w:tcPr>
            <w:tcW w:w="7654" w:type="dxa"/>
            <w:gridSpan w:val="2"/>
          </w:tcPr>
          <w:p w:rsidR="00D60F6A" w:rsidP="00D60F6A" w:rsidRDefault="00D60F6A" w14:paraId="336595CB" w14:textId="4CBBA2E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LDEN PAULUSMA EN BUSHOFF</w:t>
            </w:r>
          </w:p>
        </w:tc>
      </w:tr>
      <w:tr w:rsidR="00D60F6A" w:rsidTr="00D60F6A" w14:paraId="2621F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0F6A" w:rsidP="00D60F6A" w:rsidRDefault="00D60F6A" w14:paraId="6BD94EC8" w14:textId="77777777"/>
        </w:tc>
        <w:tc>
          <w:tcPr>
            <w:tcW w:w="7654" w:type="dxa"/>
            <w:gridSpan w:val="2"/>
          </w:tcPr>
          <w:p w:rsidR="00D60F6A" w:rsidP="00D60F6A" w:rsidRDefault="00D60F6A" w14:paraId="0AB03D07" w14:textId="421F85A1">
            <w:r>
              <w:t>Voorgesteld 18 juni 2025</w:t>
            </w:r>
          </w:p>
        </w:tc>
      </w:tr>
      <w:tr w:rsidR="00997775" w:rsidTr="00D60F6A" w14:paraId="0D434A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2B5181" w14:textId="77777777"/>
        </w:tc>
        <w:tc>
          <w:tcPr>
            <w:tcW w:w="7654" w:type="dxa"/>
            <w:gridSpan w:val="2"/>
          </w:tcPr>
          <w:p w:rsidR="00997775" w:rsidRDefault="00997775" w14:paraId="75E27F87" w14:textId="77777777"/>
        </w:tc>
      </w:tr>
      <w:tr w:rsidR="00997775" w:rsidTr="00D60F6A" w14:paraId="559A39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9535D9" w14:textId="77777777"/>
        </w:tc>
        <w:tc>
          <w:tcPr>
            <w:tcW w:w="7654" w:type="dxa"/>
            <w:gridSpan w:val="2"/>
          </w:tcPr>
          <w:p w:rsidR="00997775" w:rsidRDefault="00997775" w14:paraId="1C3FC5F6" w14:textId="77777777">
            <w:r>
              <w:t>De Kamer,</w:t>
            </w:r>
          </w:p>
        </w:tc>
      </w:tr>
      <w:tr w:rsidR="00997775" w:rsidTr="00D60F6A" w14:paraId="7011C3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8C450D" w14:textId="77777777"/>
        </w:tc>
        <w:tc>
          <w:tcPr>
            <w:tcW w:w="7654" w:type="dxa"/>
            <w:gridSpan w:val="2"/>
          </w:tcPr>
          <w:p w:rsidR="00997775" w:rsidRDefault="00997775" w14:paraId="5841D192" w14:textId="77777777"/>
        </w:tc>
      </w:tr>
      <w:tr w:rsidR="00997775" w:rsidTr="00D60F6A" w14:paraId="03BB6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8CA46D" w14:textId="77777777"/>
        </w:tc>
        <w:tc>
          <w:tcPr>
            <w:tcW w:w="7654" w:type="dxa"/>
            <w:gridSpan w:val="2"/>
          </w:tcPr>
          <w:p w:rsidR="00997775" w:rsidRDefault="00997775" w14:paraId="528CEF0B" w14:textId="77777777">
            <w:r>
              <w:t>gehoord de beraadslaging,</w:t>
            </w:r>
          </w:p>
        </w:tc>
      </w:tr>
      <w:tr w:rsidR="00997775" w:rsidTr="00D60F6A" w14:paraId="62D7DE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4B4C0C" w14:textId="77777777"/>
        </w:tc>
        <w:tc>
          <w:tcPr>
            <w:tcW w:w="7654" w:type="dxa"/>
            <w:gridSpan w:val="2"/>
          </w:tcPr>
          <w:p w:rsidR="00997775" w:rsidRDefault="00997775" w14:paraId="2EB14CB1" w14:textId="77777777"/>
        </w:tc>
      </w:tr>
      <w:tr w:rsidR="00997775" w:rsidTr="00D60F6A" w14:paraId="5883A6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70169D" w14:textId="77777777"/>
        </w:tc>
        <w:tc>
          <w:tcPr>
            <w:tcW w:w="7654" w:type="dxa"/>
            <w:gridSpan w:val="2"/>
          </w:tcPr>
          <w:p w:rsidRPr="00D60F6A" w:rsidR="00D60F6A" w:rsidP="00D60F6A" w:rsidRDefault="00D60F6A" w14:paraId="53CF801D" w14:textId="77777777">
            <w:r w:rsidRPr="00D60F6A">
              <w:t>constaterende dat vrouwen met dicht borstweefsel een verhoogd risico hebben op borstkanker en dat mammografie bij hen minder effectief is in het opsporen van tumoren;</w:t>
            </w:r>
          </w:p>
          <w:p w:rsidR="00D60F6A" w:rsidP="00D60F6A" w:rsidRDefault="00D60F6A" w14:paraId="364CEEEB" w14:textId="77777777"/>
          <w:p w:rsidRPr="00D60F6A" w:rsidR="00D60F6A" w:rsidP="00D60F6A" w:rsidRDefault="00D60F6A" w14:paraId="5A72B2BF" w14:textId="55659D35">
            <w:r w:rsidRPr="00D60F6A">
              <w:t>constaterende dat MRI bij dicht borstweefsel momenteel niet standaard wordt vergoed en/of doorverwezen;</w:t>
            </w:r>
          </w:p>
          <w:p w:rsidR="00D60F6A" w:rsidP="00D60F6A" w:rsidRDefault="00D60F6A" w14:paraId="72504C64" w14:textId="77777777"/>
          <w:p w:rsidR="00D60F6A" w:rsidP="00D60F6A" w:rsidRDefault="00D60F6A" w14:paraId="1D1CE094" w14:textId="77E048A8">
            <w:r w:rsidRPr="00D60F6A">
              <w:t xml:space="preserve">overwegende dat aanvullende screening met MRI bij deze groep de kans op </w:t>
            </w:r>
          </w:p>
          <w:p w:rsidRPr="00D60F6A" w:rsidR="00D60F6A" w:rsidP="00D60F6A" w:rsidRDefault="00D60F6A" w14:paraId="7D403DE6" w14:textId="40768018">
            <w:r w:rsidRPr="00D60F6A">
              <w:t>vroege detectie van borstkanker aanzienlijk vergroot en dus levens kan redden;</w:t>
            </w:r>
          </w:p>
          <w:p w:rsidR="00D60F6A" w:rsidP="00D60F6A" w:rsidRDefault="00D60F6A" w14:paraId="5526D5D4" w14:textId="77777777"/>
          <w:p w:rsidR="00D60F6A" w:rsidP="00D60F6A" w:rsidRDefault="00D60F6A" w14:paraId="0F247D3D" w14:textId="77777777"/>
          <w:p w:rsidRPr="00D60F6A" w:rsidR="00D60F6A" w:rsidP="00D60F6A" w:rsidRDefault="00D60F6A" w14:paraId="24938BB4" w14:textId="4DE6179B">
            <w:r w:rsidRPr="00D60F6A">
              <w:t>verzoekt de regering om:</w:t>
            </w:r>
          </w:p>
          <w:p w:rsidRPr="00D60F6A" w:rsidR="00D60F6A" w:rsidP="00D60F6A" w:rsidRDefault="00D60F6A" w14:paraId="4B6348A3" w14:textId="77777777">
            <w:pPr>
              <w:numPr>
                <w:ilvl w:val="0"/>
                <w:numId w:val="1"/>
              </w:numPr>
            </w:pPr>
            <w:r w:rsidRPr="00D60F6A">
              <w:t>te zorgen voor vergoeding van MRI-scans voor vrouwen met dicht borstweefsel, als aanvulling op de bestaande borstscreening, en dit door te zetten ongeacht sluiting van het AZWA;</w:t>
            </w:r>
          </w:p>
          <w:p w:rsidRPr="00D60F6A" w:rsidR="00D60F6A" w:rsidP="00D60F6A" w:rsidRDefault="00D60F6A" w14:paraId="3AE683A9" w14:textId="77777777">
            <w:pPr>
              <w:numPr>
                <w:ilvl w:val="0"/>
                <w:numId w:val="1"/>
              </w:numPr>
            </w:pPr>
            <w:r w:rsidRPr="00D60F6A">
              <w:t>gebruik te maken van de middelen binnen het AZWA voor de dekking van de kosten,</w:t>
            </w:r>
          </w:p>
          <w:p w:rsidRPr="00D60F6A" w:rsidR="00D60F6A" w:rsidP="00D60F6A" w:rsidRDefault="00D60F6A" w14:paraId="3855BA32" w14:textId="77777777"/>
          <w:p w:rsidRPr="00D60F6A" w:rsidR="00D60F6A" w:rsidP="00D60F6A" w:rsidRDefault="00D60F6A" w14:paraId="4BD4D4CC" w14:textId="77777777">
            <w:r w:rsidRPr="00D60F6A">
              <w:t>en gaat over tot de orde van de dag.</w:t>
            </w:r>
          </w:p>
          <w:p w:rsidR="00D60F6A" w:rsidP="00D60F6A" w:rsidRDefault="00D60F6A" w14:paraId="367346A3" w14:textId="77777777"/>
          <w:p w:rsidR="00D60F6A" w:rsidP="00D60F6A" w:rsidRDefault="00D60F6A" w14:paraId="252C8FC2" w14:textId="766FB4AD">
            <w:r w:rsidRPr="00D60F6A">
              <w:t xml:space="preserve">Paulusma </w:t>
            </w:r>
          </w:p>
          <w:p w:rsidR="00997775" w:rsidP="00D60F6A" w:rsidRDefault="00D60F6A" w14:paraId="7D203AFB" w14:textId="3993CEC2">
            <w:r w:rsidRPr="00D60F6A">
              <w:t>Bushoff</w:t>
            </w:r>
          </w:p>
        </w:tc>
      </w:tr>
    </w:tbl>
    <w:p w:rsidR="00997775" w:rsidRDefault="00997775" w14:paraId="4DAA493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364B" w14:textId="77777777" w:rsidR="00D60F6A" w:rsidRDefault="00D60F6A">
      <w:pPr>
        <w:spacing w:line="20" w:lineRule="exact"/>
      </w:pPr>
    </w:p>
  </w:endnote>
  <w:endnote w:type="continuationSeparator" w:id="0">
    <w:p w14:paraId="1D423092" w14:textId="77777777" w:rsidR="00D60F6A" w:rsidRDefault="00D60F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AB1B22" w14:textId="77777777" w:rsidR="00D60F6A" w:rsidRDefault="00D60F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53B7" w14:textId="77777777" w:rsidR="00D60F6A" w:rsidRDefault="00D60F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3F9981" w14:textId="77777777" w:rsidR="00D60F6A" w:rsidRDefault="00D6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D8724A4A"/>
    <w:lvl w:ilvl="0" w:tplc="5066B2E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D97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B87B0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6620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085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07F1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AE084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A144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E5FF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188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0F6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152B3"/>
  <w15:docId w15:val="{DB043167-C216-4155-A7BD-E5D9F32C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849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2025-06-19T08:40:00.0000000Z</dcterms:modified>
  <dc:description>------------------------</dc:description>
  <dc:subject/>
  <keywords/>
  <version/>
  <category/>
</coreProperties>
</file>