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B7DAF" w14:paraId="518A1FC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A80653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AB80AF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B7DAF" w14:paraId="5DF6DAB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AF1813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B7DAF" w14:paraId="4A6FDDC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2329AF7" w14:textId="77777777"/>
        </w:tc>
      </w:tr>
      <w:tr w:rsidR="00997775" w:rsidTr="00CB7DAF" w14:paraId="640DE7B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09D0D24" w14:textId="77777777"/>
        </w:tc>
      </w:tr>
      <w:tr w:rsidR="00997775" w:rsidTr="00CB7DAF" w14:paraId="466FFF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7FDFFB" w14:textId="77777777"/>
        </w:tc>
        <w:tc>
          <w:tcPr>
            <w:tcW w:w="7654" w:type="dxa"/>
            <w:gridSpan w:val="2"/>
          </w:tcPr>
          <w:p w:rsidR="00997775" w:rsidRDefault="00997775" w14:paraId="38C05B01" w14:textId="77777777"/>
        </w:tc>
      </w:tr>
      <w:tr w:rsidR="00CB7DAF" w:rsidTr="00CB7DAF" w14:paraId="02340C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7DAF" w:rsidP="00CB7DAF" w:rsidRDefault="00CB7DAF" w14:paraId="51A58AD9" w14:textId="506D452F">
            <w:pPr>
              <w:rPr>
                <w:b/>
              </w:rPr>
            </w:pPr>
            <w:r>
              <w:rPr>
                <w:b/>
              </w:rPr>
              <w:t>29 689</w:t>
            </w:r>
          </w:p>
        </w:tc>
        <w:tc>
          <w:tcPr>
            <w:tcW w:w="7654" w:type="dxa"/>
            <w:gridSpan w:val="2"/>
          </w:tcPr>
          <w:p w:rsidR="00CB7DAF" w:rsidP="00CB7DAF" w:rsidRDefault="00CB7DAF" w14:paraId="56CC99C5" w14:textId="34F1E1AB">
            <w:pPr>
              <w:rPr>
                <w:b/>
              </w:rPr>
            </w:pPr>
            <w:r w:rsidRPr="00033043">
              <w:rPr>
                <w:b/>
                <w:bCs/>
              </w:rPr>
              <w:t>Herziening Zorgstelsel</w:t>
            </w:r>
          </w:p>
        </w:tc>
      </w:tr>
      <w:tr w:rsidR="00CB7DAF" w:rsidTr="00CB7DAF" w14:paraId="7D087A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7DAF" w:rsidP="00CB7DAF" w:rsidRDefault="00CB7DAF" w14:paraId="21DD214C" w14:textId="77777777"/>
        </w:tc>
        <w:tc>
          <w:tcPr>
            <w:tcW w:w="7654" w:type="dxa"/>
            <w:gridSpan w:val="2"/>
          </w:tcPr>
          <w:p w:rsidR="00CB7DAF" w:rsidP="00CB7DAF" w:rsidRDefault="00CB7DAF" w14:paraId="3B5312E4" w14:textId="77777777"/>
        </w:tc>
      </w:tr>
      <w:tr w:rsidR="00CB7DAF" w:rsidTr="00CB7DAF" w14:paraId="247347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7DAF" w:rsidP="00CB7DAF" w:rsidRDefault="00CB7DAF" w14:paraId="49596A32" w14:textId="77777777"/>
        </w:tc>
        <w:tc>
          <w:tcPr>
            <w:tcW w:w="7654" w:type="dxa"/>
            <w:gridSpan w:val="2"/>
          </w:tcPr>
          <w:p w:rsidR="00CB7DAF" w:rsidP="00CB7DAF" w:rsidRDefault="00CB7DAF" w14:paraId="064BC939" w14:textId="77777777"/>
        </w:tc>
      </w:tr>
      <w:tr w:rsidR="00CB7DAF" w:rsidTr="00CB7DAF" w14:paraId="54DB3D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7DAF" w:rsidP="00CB7DAF" w:rsidRDefault="00CB7DAF" w14:paraId="7577CD26" w14:textId="17CF511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1305</w:t>
            </w:r>
          </w:p>
        </w:tc>
        <w:tc>
          <w:tcPr>
            <w:tcW w:w="7654" w:type="dxa"/>
            <w:gridSpan w:val="2"/>
          </w:tcPr>
          <w:p w:rsidR="00CB7DAF" w:rsidP="00CB7DAF" w:rsidRDefault="00CB7DAF" w14:paraId="10061834" w14:textId="516AA3E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DE KORTE</w:t>
            </w:r>
          </w:p>
        </w:tc>
      </w:tr>
      <w:tr w:rsidR="00CB7DAF" w:rsidTr="00CB7DAF" w14:paraId="42380F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7DAF" w:rsidP="00CB7DAF" w:rsidRDefault="00CB7DAF" w14:paraId="79E0F8E2" w14:textId="77777777"/>
        </w:tc>
        <w:tc>
          <w:tcPr>
            <w:tcW w:w="7654" w:type="dxa"/>
            <w:gridSpan w:val="2"/>
          </w:tcPr>
          <w:p w:rsidR="00CB7DAF" w:rsidP="00CB7DAF" w:rsidRDefault="00CB7DAF" w14:paraId="46B8FFBF" w14:textId="06413662">
            <w:r>
              <w:t>Voorgesteld 18 juni 2025</w:t>
            </w:r>
          </w:p>
        </w:tc>
      </w:tr>
      <w:tr w:rsidR="00997775" w:rsidTr="00CB7DAF" w14:paraId="4FA517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C28435" w14:textId="77777777"/>
        </w:tc>
        <w:tc>
          <w:tcPr>
            <w:tcW w:w="7654" w:type="dxa"/>
            <w:gridSpan w:val="2"/>
          </w:tcPr>
          <w:p w:rsidR="00997775" w:rsidRDefault="00997775" w14:paraId="7056DE8F" w14:textId="77777777"/>
        </w:tc>
      </w:tr>
      <w:tr w:rsidR="00997775" w:rsidTr="00CB7DAF" w14:paraId="3E7D0A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75E8BF" w14:textId="77777777"/>
        </w:tc>
        <w:tc>
          <w:tcPr>
            <w:tcW w:w="7654" w:type="dxa"/>
            <w:gridSpan w:val="2"/>
          </w:tcPr>
          <w:p w:rsidR="00997775" w:rsidRDefault="00997775" w14:paraId="456E95FE" w14:textId="77777777">
            <w:r>
              <w:t>De Kamer,</w:t>
            </w:r>
          </w:p>
        </w:tc>
      </w:tr>
      <w:tr w:rsidR="00997775" w:rsidTr="00CB7DAF" w14:paraId="2338F9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036A80" w14:textId="77777777"/>
        </w:tc>
        <w:tc>
          <w:tcPr>
            <w:tcW w:w="7654" w:type="dxa"/>
            <w:gridSpan w:val="2"/>
          </w:tcPr>
          <w:p w:rsidR="00997775" w:rsidRDefault="00997775" w14:paraId="44198CBD" w14:textId="77777777"/>
        </w:tc>
      </w:tr>
      <w:tr w:rsidR="00997775" w:rsidTr="00CB7DAF" w14:paraId="72522C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BAA2AF" w14:textId="77777777"/>
        </w:tc>
        <w:tc>
          <w:tcPr>
            <w:tcW w:w="7654" w:type="dxa"/>
            <w:gridSpan w:val="2"/>
          </w:tcPr>
          <w:p w:rsidR="00997775" w:rsidRDefault="00997775" w14:paraId="21FFEDCA" w14:textId="77777777">
            <w:r>
              <w:t>gehoord de beraadslaging,</w:t>
            </w:r>
          </w:p>
        </w:tc>
      </w:tr>
      <w:tr w:rsidR="00997775" w:rsidTr="00CB7DAF" w14:paraId="4E34BC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83488D" w14:textId="77777777"/>
        </w:tc>
        <w:tc>
          <w:tcPr>
            <w:tcW w:w="7654" w:type="dxa"/>
            <w:gridSpan w:val="2"/>
          </w:tcPr>
          <w:p w:rsidR="00997775" w:rsidRDefault="00997775" w14:paraId="28833FD6" w14:textId="77777777"/>
        </w:tc>
      </w:tr>
      <w:tr w:rsidR="00997775" w:rsidTr="00CB7DAF" w14:paraId="51C26C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3CBA73" w14:textId="77777777"/>
        </w:tc>
        <w:tc>
          <w:tcPr>
            <w:tcW w:w="7654" w:type="dxa"/>
            <w:gridSpan w:val="2"/>
          </w:tcPr>
          <w:p w:rsidRPr="00CB7DAF" w:rsidR="00CB7DAF" w:rsidP="00CB7DAF" w:rsidRDefault="00CB7DAF" w14:paraId="1CA1F7CC" w14:textId="77777777">
            <w:r w:rsidRPr="00CB7DAF">
              <w:t>constaterende dat de onderhandelingen over een Aanvullend Zorg- en Welzijnsakkoord (AZWA) zich in de afrondende fase bevonden toen het kabinet viel;</w:t>
            </w:r>
          </w:p>
          <w:p w:rsidR="00CB7DAF" w:rsidP="00CB7DAF" w:rsidRDefault="00CB7DAF" w14:paraId="7ACD5528" w14:textId="77777777"/>
          <w:p w:rsidRPr="00CB7DAF" w:rsidR="00CB7DAF" w:rsidP="00CB7DAF" w:rsidRDefault="00CB7DAF" w14:paraId="0CAC0B4E" w14:textId="031FECD5">
            <w:r w:rsidRPr="00CB7DAF">
              <w:t>constaterende dat afspraken in het AZWA zich richten op het verbeteren van de toegankelijkheid van zorg en ondersteuning en het afwenden van het onbeheersbare arbeidsmarkttekort;</w:t>
            </w:r>
          </w:p>
          <w:p w:rsidR="00CB7DAF" w:rsidP="00CB7DAF" w:rsidRDefault="00CB7DAF" w14:paraId="30A23936" w14:textId="77777777"/>
          <w:p w:rsidRPr="00CB7DAF" w:rsidR="00CB7DAF" w:rsidP="00CB7DAF" w:rsidRDefault="00CB7DAF" w14:paraId="3F3A59AC" w14:textId="3248DF10">
            <w:r w:rsidRPr="00CB7DAF">
              <w:t>overwegende dat het van groot belang is dat betrokken partijen een akkoord sluiten zodat de uitdagingen in zorg en ondersteuning aangepakt kunnen worden,</w:t>
            </w:r>
          </w:p>
          <w:p w:rsidR="00CB7DAF" w:rsidP="00CB7DAF" w:rsidRDefault="00CB7DAF" w14:paraId="07610EC6" w14:textId="77777777"/>
          <w:p w:rsidRPr="00CB7DAF" w:rsidR="00CB7DAF" w:rsidP="00CB7DAF" w:rsidRDefault="00CB7DAF" w14:paraId="3C8EE703" w14:textId="5A79A2A2">
            <w:r w:rsidRPr="00CB7DAF">
              <w:t>overwegende dat onderdelen van het beoogde AZWA investeringen vragen zodat de noodzakelijke transitie in de zorg en welzijn in de volle breedte plaats kan vinden;</w:t>
            </w:r>
          </w:p>
          <w:p w:rsidR="00CB7DAF" w:rsidP="00CB7DAF" w:rsidRDefault="00CB7DAF" w14:paraId="2AD3E98C" w14:textId="77777777"/>
          <w:p w:rsidRPr="00CB7DAF" w:rsidR="00CB7DAF" w:rsidP="00CB7DAF" w:rsidRDefault="00CB7DAF" w14:paraId="51413B86" w14:textId="31808751">
            <w:r w:rsidRPr="00CB7DAF">
              <w:t>verzoekt de regering, in samenwerking met de betrokken zorg- en welzijnspartijen, op korte termijn tot een afronding van het AZWA te komen en de benodigde financiële randvoorwaarden hiertoe veilig te stellen, en de Kamer hierover te informeren,</w:t>
            </w:r>
          </w:p>
          <w:p w:rsidR="00CB7DAF" w:rsidP="00CB7DAF" w:rsidRDefault="00CB7DAF" w14:paraId="625FA717" w14:textId="77777777"/>
          <w:p w:rsidRPr="00CB7DAF" w:rsidR="00CB7DAF" w:rsidP="00CB7DAF" w:rsidRDefault="00CB7DAF" w14:paraId="4E9570ED" w14:textId="1EB35F67">
            <w:r w:rsidRPr="00CB7DAF">
              <w:t>en gaat over tot de orde van de dag.</w:t>
            </w:r>
          </w:p>
          <w:p w:rsidR="00CB7DAF" w:rsidP="00CB7DAF" w:rsidRDefault="00CB7DAF" w14:paraId="53A97CED" w14:textId="77777777"/>
          <w:p w:rsidR="00997775" w:rsidP="00CB7DAF" w:rsidRDefault="00CB7DAF" w14:paraId="2CC9B8C7" w14:textId="7D57578E">
            <w:r w:rsidRPr="00CB7DAF">
              <w:t>De Korte</w:t>
            </w:r>
          </w:p>
        </w:tc>
      </w:tr>
    </w:tbl>
    <w:p w:rsidR="00997775" w:rsidRDefault="00997775" w14:paraId="2AC786E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20E91" w14:textId="77777777" w:rsidR="00CB7DAF" w:rsidRDefault="00CB7DAF">
      <w:pPr>
        <w:spacing w:line="20" w:lineRule="exact"/>
      </w:pPr>
    </w:p>
  </w:endnote>
  <w:endnote w:type="continuationSeparator" w:id="0">
    <w:p w14:paraId="1C792405" w14:textId="77777777" w:rsidR="00CB7DAF" w:rsidRDefault="00CB7DA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5A40F93" w14:textId="77777777" w:rsidR="00CB7DAF" w:rsidRDefault="00CB7DA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76030" w14:textId="77777777" w:rsidR="00CB7DAF" w:rsidRDefault="00CB7DA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A5AAA0B" w14:textId="77777777" w:rsidR="00CB7DAF" w:rsidRDefault="00CB7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A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52062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B7DAF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16D26F"/>
  <w15:docId w15:val="{6EFCF80E-87AB-4EFB-9AA3-28C937DF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170</ap:Words>
  <ap:Characters>992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2025-06-19T08:27:00.0000000Z</dcterms:created>
  <dcterms:modified xsi:type="dcterms:W3CDTF">2025-06-19T08:41:00.0000000Z</dcterms:modified>
  <dc:description>------------------------</dc:description>
  <dc:subject/>
  <keywords/>
  <version/>
  <category/>
</coreProperties>
</file>