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44C4" w14:paraId="5129B09A" w14:textId="77777777">
        <w:tc>
          <w:tcPr>
            <w:tcW w:w="6733" w:type="dxa"/>
            <w:gridSpan w:val="2"/>
            <w:tcBorders>
              <w:top w:val="nil"/>
              <w:left w:val="nil"/>
              <w:bottom w:val="nil"/>
              <w:right w:val="nil"/>
            </w:tcBorders>
            <w:vAlign w:val="center"/>
          </w:tcPr>
          <w:p w:rsidR="00997775" w:rsidP="00710A7A" w:rsidRDefault="00997775" w14:paraId="641E41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C164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44C4" w14:paraId="205893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68F3AA" w14:textId="77777777">
            <w:r w:rsidRPr="008B0CC5">
              <w:t xml:space="preserve">Vergaderjaar </w:t>
            </w:r>
            <w:r w:rsidR="00AC6B87">
              <w:t>2024-2025</w:t>
            </w:r>
          </w:p>
        </w:tc>
      </w:tr>
      <w:tr w:rsidR="00997775" w:rsidTr="009844C4" w14:paraId="243513BC" w14:textId="77777777">
        <w:trPr>
          <w:cantSplit/>
        </w:trPr>
        <w:tc>
          <w:tcPr>
            <w:tcW w:w="10985" w:type="dxa"/>
            <w:gridSpan w:val="3"/>
            <w:tcBorders>
              <w:top w:val="nil"/>
              <w:left w:val="nil"/>
              <w:bottom w:val="nil"/>
              <w:right w:val="nil"/>
            </w:tcBorders>
          </w:tcPr>
          <w:p w:rsidR="00997775" w:rsidRDefault="00997775" w14:paraId="012FDCC5" w14:textId="77777777"/>
        </w:tc>
      </w:tr>
      <w:tr w:rsidR="00997775" w:rsidTr="009844C4" w14:paraId="58934045" w14:textId="77777777">
        <w:trPr>
          <w:cantSplit/>
        </w:trPr>
        <w:tc>
          <w:tcPr>
            <w:tcW w:w="10985" w:type="dxa"/>
            <w:gridSpan w:val="3"/>
            <w:tcBorders>
              <w:top w:val="nil"/>
              <w:left w:val="nil"/>
              <w:bottom w:val="single" w:color="auto" w:sz="4" w:space="0"/>
              <w:right w:val="nil"/>
            </w:tcBorders>
          </w:tcPr>
          <w:p w:rsidR="00997775" w:rsidRDefault="00997775" w14:paraId="2342E68C" w14:textId="77777777"/>
        </w:tc>
      </w:tr>
      <w:tr w:rsidR="00997775" w:rsidTr="009844C4" w14:paraId="483A7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56A20" w14:textId="77777777"/>
        </w:tc>
        <w:tc>
          <w:tcPr>
            <w:tcW w:w="7654" w:type="dxa"/>
            <w:gridSpan w:val="2"/>
          </w:tcPr>
          <w:p w:rsidR="00997775" w:rsidRDefault="00997775" w14:paraId="649521B1" w14:textId="77777777"/>
        </w:tc>
      </w:tr>
      <w:tr w:rsidR="009844C4" w:rsidTr="009844C4" w14:paraId="14F9A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44C4" w:rsidP="009844C4" w:rsidRDefault="009844C4" w14:paraId="06AE8ABB" w14:textId="5FE117B2">
            <w:pPr>
              <w:rPr>
                <w:b/>
              </w:rPr>
            </w:pPr>
            <w:r>
              <w:rPr>
                <w:b/>
              </w:rPr>
              <w:t>29 689</w:t>
            </w:r>
          </w:p>
        </w:tc>
        <w:tc>
          <w:tcPr>
            <w:tcW w:w="7654" w:type="dxa"/>
            <w:gridSpan w:val="2"/>
          </w:tcPr>
          <w:p w:rsidR="009844C4" w:rsidP="009844C4" w:rsidRDefault="009844C4" w14:paraId="710CD94F" w14:textId="74FEE491">
            <w:pPr>
              <w:rPr>
                <w:b/>
              </w:rPr>
            </w:pPr>
            <w:r w:rsidRPr="00033043">
              <w:rPr>
                <w:b/>
                <w:bCs/>
              </w:rPr>
              <w:t>Herziening Zorgstelsel</w:t>
            </w:r>
          </w:p>
        </w:tc>
      </w:tr>
      <w:tr w:rsidR="009844C4" w:rsidTr="009844C4" w14:paraId="34AFF3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44C4" w:rsidP="009844C4" w:rsidRDefault="009844C4" w14:paraId="478CC287" w14:textId="77777777"/>
        </w:tc>
        <w:tc>
          <w:tcPr>
            <w:tcW w:w="7654" w:type="dxa"/>
            <w:gridSpan w:val="2"/>
          </w:tcPr>
          <w:p w:rsidR="009844C4" w:rsidP="009844C4" w:rsidRDefault="009844C4" w14:paraId="7E0F86B6" w14:textId="77777777"/>
        </w:tc>
      </w:tr>
      <w:tr w:rsidR="009844C4" w:rsidTr="009844C4" w14:paraId="668F9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44C4" w:rsidP="009844C4" w:rsidRDefault="009844C4" w14:paraId="5D2B804F" w14:textId="77777777"/>
        </w:tc>
        <w:tc>
          <w:tcPr>
            <w:tcW w:w="7654" w:type="dxa"/>
            <w:gridSpan w:val="2"/>
          </w:tcPr>
          <w:p w:rsidR="009844C4" w:rsidP="009844C4" w:rsidRDefault="009844C4" w14:paraId="68E64FC8" w14:textId="77777777"/>
        </w:tc>
      </w:tr>
      <w:tr w:rsidR="009844C4" w:rsidTr="009844C4" w14:paraId="74084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44C4" w:rsidP="009844C4" w:rsidRDefault="009844C4" w14:paraId="2E0F07A2" w14:textId="5141425D">
            <w:pPr>
              <w:rPr>
                <w:b/>
              </w:rPr>
            </w:pPr>
            <w:r>
              <w:rPr>
                <w:b/>
              </w:rPr>
              <w:t xml:space="preserve">Nr. </w:t>
            </w:r>
            <w:r>
              <w:rPr>
                <w:b/>
              </w:rPr>
              <w:t>1308</w:t>
            </w:r>
          </w:p>
        </w:tc>
        <w:tc>
          <w:tcPr>
            <w:tcW w:w="7654" w:type="dxa"/>
            <w:gridSpan w:val="2"/>
          </w:tcPr>
          <w:p w:rsidR="009844C4" w:rsidP="009844C4" w:rsidRDefault="009844C4" w14:paraId="11A4A2DA" w14:textId="5AE9D893">
            <w:pPr>
              <w:rPr>
                <w:b/>
              </w:rPr>
            </w:pPr>
            <w:r>
              <w:rPr>
                <w:b/>
              </w:rPr>
              <w:t xml:space="preserve">MOTIE VAN </w:t>
            </w:r>
            <w:r>
              <w:rPr>
                <w:b/>
              </w:rPr>
              <w:t>HET LID DIJK</w:t>
            </w:r>
          </w:p>
        </w:tc>
      </w:tr>
      <w:tr w:rsidR="009844C4" w:rsidTr="009844C4" w14:paraId="21584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44C4" w:rsidP="009844C4" w:rsidRDefault="009844C4" w14:paraId="7C7B38BF" w14:textId="77777777"/>
        </w:tc>
        <w:tc>
          <w:tcPr>
            <w:tcW w:w="7654" w:type="dxa"/>
            <w:gridSpan w:val="2"/>
          </w:tcPr>
          <w:p w:rsidR="009844C4" w:rsidP="009844C4" w:rsidRDefault="009844C4" w14:paraId="1E3CE635" w14:textId="18973C2D">
            <w:r>
              <w:t>Voorgesteld 18 juni 2025</w:t>
            </w:r>
          </w:p>
        </w:tc>
      </w:tr>
      <w:tr w:rsidR="00997775" w:rsidTr="009844C4" w14:paraId="3FA15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5956AB" w14:textId="77777777"/>
        </w:tc>
        <w:tc>
          <w:tcPr>
            <w:tcW w:w="7654" w:type="dxa"/>
            <w:gridSpan w:val="2"/>
          </w:tcPr>
          <w:p w:rsidR="00997775" w:rsidRDefault="00997775" w14:paraId="255EC466" w14:textId="77777777"/>
        </w:tc>
      </w:tr>
      <w:tr w:rsidR="00997775" w:rsidTr="009844C4" w14:paraId="14B81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3644E0" w14:textId="77777777"/>
        </w:tc>
        <w:tc>
          <w:tcPr>
            <w:tcW w:w="7654" w:type="dxa"/>
            <w:gridSpan w:val="2"/>
          </w:tcPr>
          <w:p w:rsidR="00997775" w:rsidRDefault="00997775" w14:paraId="5BFD0510" w14:textId="77777777">
            <w:r>
              <w:t>De Kamer,</w:t>
            </w:r>
          </w:p>
        </w:tc>
      </w:tr>
      <w:tr w:rsidR="00997775" w:rsidTr="009844C4" w14:paraId="32A44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A84E37" w14:textId="77777777"/>
        </w:tc>
        <w:tc>
          <w:tcPr>
            <w:tcW w:w="7654" w:type="dxa"/>
            <w:gridSpan w:val="2"/>
          </w:tcPr>
          <w:p w:rsidR="00997775" w:rsidRDefault="00997775" w14:paraId="31CD78E9" w14:textId="77777777"/>
        </w:tc>
      </w:tr>
      <w:tr w:rsidR="00997775" w:rsidTr="009844C4" w14:paraId="1BC34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99E872" w14:textId="77777777"/>
        </w:tc>
        <w:tc>
          <w:tcPr>
            <w:tcW w:w="7654" w:type="dxa"/>
            <w:gridSpan w:val="2"/>
          </w:tcPr>
          <w:p w:rsidR="00997775" w:rsidRDefault="00997775" w14:paraId="7F773899" w14:textId="77777777">
            <w:r>
              <w:t>gehoord de beraadslaging,</w:t>
            </w:r>
          </w:p>
        </w:tc>
      </w:tr>
      <w:tr w:rsidR="00997775" w:rsidTr="009844C4" w14:paraId="3FD2B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AC5DF1" w14:textId="77777777"/>
        </w:tc>
        <w:tc>
          <w:tcPr>
            <w:tcW w:w="7654" w:type="dxa"/>
            <w:gridSpan w:val="2"/>
          </w:tcPr>
          <w:p w:rsidR="00997775" w:rsidRDefault="00997775" w14:paraId="489CBB85" w14:textId="77777777"/>
        </w:tc>
      </w:tr>
      <w:tr w:rsidR="00997775" w:rsidTr="009844C4" w14:paraId="695EE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C8C80" w14:textId="77777777"/>
        </w:tc>
        <w:tc>
          <w:tcPr>
            <w:tcW w:w="7654" w:type="dxa"/>
            <w:gridSpan w:val="2"/>
          </w:tcPr>
          <w:p w:rsidRPr="009844C4" w:rsidR="009844C4" w:rsidP="009844C4" w:rsidRDefault="009844C4" w14:paraId="10D91AEC" w14:textId="77777777">
            <w:r w:rsidRPr="009844C4">
              <w:t>constaterende dat kinderbrillen niet standaard vergoed worden vanuit het basispakket waardoor 28.000 kinderen geen bril hebben, terwijl ze deze wel nodig hebben;</w:t>
            </w:r>
          </w:p>
          <w:p w:rsidR="009844C4" w:rsidP="009844C4" w:rsidRDefault="009844C4" w14:paraId="531D86FA" w14:textId="77777777"/>
          <w:p w:rsidRPr="009844C4" w:rsidR="009844C4" w:rsidP="009844C4" w:rsidRDefault="009844C4" w14:paraId="73EA7B7D" w14:textId="58265F29">
            <w:r w:rsidRPr="009844C4">
              <w:t>overwegende dat de uitkomsten van het onderzoek naar deze problemen pas rond de jaarwisseling komen en dit te laat is om een oplossing te bieden voor kinderen die op dit moment het schoolbord niet kunnen lezen;</w:t>
            </w:r>
          </w:p>
          <w:p w:rsidR="009844C4" w:rsidP="009844C4" w:rsidRDefault="009844C4" w14:paraId="7F4C29D3" w14:textId="77777777"/>
          <w:p w:rsidRPr="009844C4" w:rsidR="009844C4" w:rsidP="009844C4" w:rsidRDefault="009844C4" w14:paraId="05906D9D" w14:textId="2ED011EB">
            <w:r w:rsidRPr="009844C4">
              <w:t>verzoekt het kabinet met een oplossing te komen om kinderbrillen vanuit het basispakket tijdelijk te vergoeden totdat er een structurele oplossing is gevonden,</w:t>
            </w:r>
          </w:p>
          <w:p w:rsidR="009844C4" w:rsidP="009844C4" w:rsidRDefault="009844C4" w14:paraId="6018C129" w14:textId="77777777"/>
          <w:p w:rsidRPr="009844C4" w:rsidR="009844C4" w:rsidP="009844C4" w:rsidRDefault="009844C4" w14:paraId="10C9D59D" w14:textId="27ED9278">
            <w:r w:rsidRPr="009844C4">
              <w:t>en gaat over tot de orde van de dag.</w:t>
            </w:r>
          </w:p>
          <w:p w:rsidR="009844C4" w:rsidP="009844C4" w:rsidRDefault="009844C4" w14:paraId="7E02D232" w14:textId="77777777"/>
          <w:p w:rsidR="00997775" w:rsidP="009844C4" w:rsidRDefault="009844C4" w14:paraId="2396C060" w14:textId="2E14803F">
            <w:r w:rsidRPr="009844C4">
              <w:t>Dijk</w:t>
            </w:r>
          </w:p>
        </w:tc>
      </w:tr>
    </w:tbl>
    <w:p w:rsidR="00997775" w:rsidRDefault="00997775" w14:paraId="79C484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E4B1" w14:textId="77777777" w:rsidR="009844C4" w:rsidRDefault="009844C4">
      <w:pPr>
        <w:spacing w:line="20" w:lineRule="exact"/>
      </w:pPr>
    </w:p>
  </w:endnote>
  <w:endnote w:type="continuationSeparator" w:id="0">
    <w:p w14:paraId="55CF54BE" w14:textId="77777777" w:rsidR="009844C4" w:rsidRDefault="009844C4">
      <w:pPr>
        <w:pStyle w:val="Amendement"/>
      </w:pPr>
      <w:r>
        <w:rPr>
          <w:b w:val="0"/>
        </w:rPr>
        <w:t xml:space="preserve"> </w:t>
      </w:r>
    </w:p>
  </w:endnote>
  <w:endnote w:type="continuationNotice" w:id="1">
    <w:p w14:paraId="3B7F678C" w14:textId="77777777" w:rsidR="009844C4" w:rsidRDefault="009844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E99B" w14:textId="77777777" w:rsidR="009844C4" w:rsidRDefault="009844C4">
      <w:pPr>
        <w:pStyle w:val="Amendement"/>
      </w:pPr>
      <w:r>
        <w:rPr>
          <w:b w:val="0"/>
        </w:rPr>
        <w:separator/>
      </w:r>
    </w:p>
  </w:footnote>
  <w:footnote w:type="continuationSeparator" w:id="0">
    <w:p w14:paraId="6D60D19A" w14:textId="77777777" w:rsidR="009844C4" w:rsidRDefault="0098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C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844C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0CAD1"/>
  <w15:docId w15:val="{01E28C8B-7F2A-4C8D-9A8E-76501676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2025-06-19T08:27:00.0000000Z</dcterms:created>
  <dcterms:modified xsi:type="dcterms:W3CDTF">2025-06-19T08:40:00.0000000Z</dcterms:modified>
  <dc:description>------------------------</dc:description>
  <dc:subject/>
  <keywords/>
  <version/>
  <category/>
</coreProperties>
</file>