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87DE7" w14:paraId="17144BB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8CEB4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2A693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87DE7" w14:paraId="56D5A28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0A8627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87DE7" w14:paraId="0102BE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C808B4" w14:textId="77777777"/>
        </w:tc>
      </w:tr>
      <w:tr w:rsidR="00997775" w:rsidTr="00587DE7" w14:paraId="7153506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154126A" w14:textId="77777777"/>
        </w:tc>
      </w:tr>
      <w:tr w:rsidR="00997775" w:rsidTr="00587DE7" w14:paraId="652847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3FD024" w14:textId="77777777"/>
        </w:tc>
        <w:tc>
          <w:tcPr>
            <w:tcW w:w="7654" w:type="dxa"/>
            <w:gridSpan w:val="2"/>
          </w:tcPr>
          <w:p w:rsidR="00997775" w:rsidRDefault="00997775" w14:paraId="3F20B764" w14:textId="77777777"/>
        </w:tc>
      </w:tr>
      <w:tr w:rsidR="00587DE7" w:rsidTr="00587DE7" w14:paraId="16F59F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7DE7" w:rsidP="00587DE7" w:rsidRDefault="00587DE7" w14:paraId="5551A0B7" w14:textId="0046F8AA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587DE7" w:rsidP="00587DE7" w:rsidRDefault="00587DE7" w14:paraId="378F7E86" w14:textId="476760FD">
            <w:pPr>
              <w:rPr>
                <w:b/>
              </w:rPr>
            </w:pPr>
            <w:r w:rsidRPr="00033043">
              <w:rPr>
                <w:b/>
                <w:bCs/>
              </w:rPr>
              <w:t>Herziening Zorgstelsel</w:t>
            </w:r>
          </w:p>
        </w:tc>
      </w:tr>
      <w:tr w:rsidR="00587DE7" w:rsidTr="00587DE7" w14:paraId="2EC191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7DE7" w:rsidP="00587DE7" w:rsidRDefault="00587DE7" w14:paraId="67FC07F0" w14:textId="77777777"/>
        </w:tc>
        <w:tc>
          <w:tcPr>
            <w:tcW w:w="7654" w:type="dxa"/>
            <w:gridSpan w:val="2"/>
          </w:tcPr>
          <w:p w:rsidR="00587DE7" w:rsidP="00587DE7" w:rsidRDefault="00587DE7" w14:paraId="4AC97CB2" w14:textId="77777777"/>
        </w:tc>
      </w:tr>
      <w:tr w:rsidR="00587DE7" w:rsidTr="00587DE7" w14:paraId="290E0E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7DE7" w:rsidP="00587DE7" w:rsidRDefault="00587DE7" w14:paraId="530451B3" w14:textId="77777777"/>
        </w:tc>
        <w:tc>
          <w:tcPr>
            <w:tcW w:w="7654" w:type="dxa"/>
            <w:gridSpan w:val="2"/>
          </w:tcPr>
          <w:p w:rsidR="00587DE7" w:rsidP="00587DE7" w:rsidRDefault="00587DE7" w14:paraId="67BF1824" w14:textId="77777777"/>
        </w:tc>
      </w:tr>
      <w:tr w:rsidR="00587DE7" w:rsidTr="00587DE7" w14:paraId="190D65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7DE7" w:rsidP="00587DE7" w:rsidRDefault="00587DE7" w14:paraId="1B473EB2" w14:textId="0A6509B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1310</w:t>
            </w:r>
          </w:p>
        </w:tc>
        <w:tc>
          <w:tcPr>
            <w:tcW w:w="7654" w:type="dxa"/>
            <w:gridSpan w:val="2"/>
          </w:tcPr>
          <w:p w:rsidR="00587DE7" w:rsidP="00587DE7" w:rsidRDefault="00587DE7" w14:paraId="173CF846" w14:textId="08DD871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587DE7" w:rsidTr="00587DE7" w14:paraId="143045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7DE7" w:rsidP="00587DE7" w:rsidRDefault="00587DE7" w14:paraId="31F9ECAE" w14:textId="77777777"/>
        </w:tc>
        <w:tc>
          <w:tcPr>
            <w:tcW w:w="7654" w:type="dxa"/>
            <w:gridSpan w:val="2"/>
          </w:tcPr>
          <w:p w:rsidR="00587DE7" w:rsidP="00587DE7" w:rsidRDefault="00587DE7" w14:paraId="5BF9AB5F" w14:textId="7C5CD9AB">
            <w:r>
              <w:t>Voorgesteld 18 juni 2025</w:t>
            </w:r>
          </w:p>
        </w:tc>
      </w:tr>
      <w:tr w:rsidR="00997775" w:rsidTr="00587DE7" w14:paraId="57C5A1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E2B3B2" w14:textId="77777777"/>
        </w:tc>
        <w:tc>
          <w:tcPr>
            <w:tcW w:w="7654" w:type="dxa"/>
            <w:gridSpan w:val="2"/>
          </w:tcPr>
          <w:p w:rsidR="00997775" w:rsidRDefault="00997775" w14:paraId="06146725" w14:textId="77777777"/>
        </w:tc>
      </w:tr>
      <w:tr w:rsidR="00997775" w:rsidTr="00587DE7" w14:paraId="22FBFF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DB1C23" w14:textId="77777777"/>
        </w:tc>
        <w:tc>
          <w:tcPr>
            <w:tcW w:w="7654" w:type="dxa"/>
            <w:gridSpan w:val="2"/>
          </w:tcPr>
          <w:p w:rsidR="00997775" w:rsidRDefault="00997775" w14:paraId="17D35F4E" w14:textId="77777777">
            <w:r>
              <w:t>De Kamer,</w:t>
            </w:r>
          </w:p>
        </w:tc>
      </w:tr>
      <w:tr w:rsidR="00997775" w:rsidTr="00587DE7" w14:paraId="7B70BF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75E155" w14:textId="77777777"/>
        </w:tc>
        <w:tc>
          <w:tcPr>
            <w:tcW w:w="7654" w:type="dxa"/>
            <w:gridSpan w:val="2"/>
          </w:tcPr>
          <w:p w:rsidR="00997775" w:rsidRDefault="00997775" w14:paraId="1D525AC3" w14:textId="77777777"/>
        </w:tc>
      </w:tr>
      <w:tr w:rsidR="00997775" w:rsidTr="00587DE7" w14:paraId="324BA4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6A0211" w14:textId="77777777"/>
        </w:tc>
        <w:tc>
          <w:tcPr>
            <w:tcW w:w="7654" w:type="dxa"/>
            <w:gridSpan w:val="2"/>
          </w:tcPr>
          <w:p w:rsidR="00997775" w:rsidRDefault="00997775" w14:paraId="10DE1155" w14:textId="77777777">
            <w:r>
              <w:t>gehoord de beraadslaging,</w:t>
            </w:r>
          </w:p>
        </w:tc>
      </w:tr>
      <w:tr w:rsidR="00997775" w:rsidTr="00587DE7" w14:paraId="13E929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F19172" w14:textId="77777777"/>
        </w:tc>
        <w:tc>
          <w:tcPr>
            <w:tcW w:w="7654" w:type="dxa"/>
            <w:gridSpan w:val="2"/>
          </w:tcPr>
          <w:p w:rsidR="00997775" w:rsidRDefault="00997775" w14:paraId="406593F0" w14:textId="77777777"/>
        </w:tc>
      </w:tr>
      <w:tr w:rsidR="00997775" w:rsidTr="00587DE7" w14:paraId="7609A4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EF4F0B" w14:textId="77777777"/>
        </w:tc>
        <w:tc>
          <w:tcPr>
            <w:tcW w:w="7654" w:type="dxa"/>
            <w:gridSpan w:val="2"/>
          </w:tcPr>
          <w:p w:rsidRPr="00587DE7" w:rsidR="00587DE7" w:rsidP="00587DE7" w:rsidRDefault="00587DE7" w14:paraId="3C4ECBB3" w14:textId="77777777">
            <w:r w:rsidRPr="00587DE7">
              <w:t>constaterende dat het eigen risico mensen ontmoedigt om zorg te zoeken, vooral mensen met een laag inkomen of met beperkte gezondheidsvaardigheden;</w:t>
            </w:r>
          </w:p>
          <w:p w:rsidR="00587DE7" w:rsidP="00587DE7" w:rsidRDefault="00587DE7" w14:paraId="3818AC4A" w14:textId="77777777"/>
          <w:p w:rsidRPr="00587DE7" w:rsidR="00587DE7" w:rsidP="00587DE7" w:rsidRDefault="00587DE7" w14:paraId="35E96978" w14:textId="359534D5">
            <w:r w:rsidRPr="00587DE7">
              <w:t>overwegende dat het eigen risico in de praktijk fungeert als een boete op ziek zijn;</w:t>
            </w:r>
          </w:p>
          <w:p w:rsidR="00587DE7" w:rsidP="00587DE7" w:rsidRDefault="00587DE7" w14:paraId="182EB75D" w14:textId="77777777"/>
          <w:p w:rsidRPr="00587DE7" w:rsidR="00587DE7" w:rsidP="00587DE7" w:rsidRDefault="00587DE7" w14:paraId="567FF975" w14:textId="259675B7">
            <w:r w:rsidRPr="00587DE7">
              <w:t>verzoekt de regering het eigen risico in de zorg volledig af te schaffen,</w:t>
            </w:r>
          </w:p>
          <w:p w:rsidR="00587DE7" w:rsidP="00587DE7" w:rsidRDefault="00587DE7" w14:paraId="6B4E7B8B" w14:textId="77777777"/>
          <w:p w:rsidRPr="00587DE7" w:rsidR="00587DE7" w:rsidP="00587DE7" w:rsidRDefault="00587DE7" w14:paraId="0691E7AE" w14:textId="533D2202">
            <w:r w:rsidRPr="00587DE7">
              <w:t>en gaat over tot de orde van de dag.</w:t>
            </w:r>
          </w:p>
          <w:p w:rsidR="00587DE7" w:rsidP="00587DE7" w:rsidRDefault="00587DE7" w14:paraId="7023D51F" w14:textId="77777777"/>
          <w:p w:rsidR="00997775" w:rsidP="00587DE7" w:rsidRDefault="00587DE7" w14:paraId="61B84A5C" w14:textId="75F3A864">
            <w:r w:rsidRPr="00587DE7">
              <w:t xml:space="preserve">El </w:t>
            </w:r>
            <w:proofErr w:type="spellStart"/>
            <w:r w:rsidRPr="00587DE7">
              <w:t>Abassi</w:t>
            </w:r>
            <w:proofErr w:type="spellEnd"/>
          </w:p>
        </w:tc>
      </w:tr>
    </w:tbl>
    <w:p w:rsidR="00997775" w:rsidRDefault="00997775" w14:paraId="6B07366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81C0" w14:textId="77777777" w:rsidR="00587DE7" w:rsidRDefault="00587DE7">
      <w:pPr>
        <w:spacing w:line="20" w:lineRule="exact"/>
      </w:pPr>
    </w:p>
  </w:endnote>
  <w:endnote w:type="continuationSeparator" w:id="0">
    <w:p w14:paraId="103E61A3" w14:textId="77777777" w:rsidR="00587DE7" w:rsidRDefault="00587DE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9939DD" w14:textId="77777777" w:rsidR="00587DE7" w:rsidRDefault="00587DE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E638C" w14:textId="77777777" w:rsidR="00587DE7" w:rsidRDefault="00587DE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6C3C96" w14:textId="77777777" w:rsidR="00587DE7" w:rsidRDefault="00587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E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87DE7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0DB9"/>
  <w15:docId w15:val="{6B0BACB0-B267-4B00-9BAE-A68DC27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2025-06-19T08:27:00.0000000Z</dcterms:created>
  <dcterms:modified xsi:type="dcterms:W3CDTF">2025-06-19T08:39:00.0000000Z</dcterms:modified>
  <dc:description>------------------------</dc:description>
  <dc:subject/>
  <keywords/>
  <version/>
  <category/>
</coreProperties>
</file>