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71CE9" w14:paraId="101ED6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A3AC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29293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71CE9" w14:paraId="0CAA4F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16182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71CE9" w14:paraId="32EA77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C1D3E2" w14:textId="77777777"/>
        </w:tc>
      </w:tr>
      <w:tr w:rsidR="00997775" w:rsidTr="00B71CE9" w14:paraId="73E0E9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EC6B65" w14:textId="77777777"/>
        </w:tc>
      </w:tr>
      <w:tr w:rsidR="00997775" w:rsidTr="00B71CE9" w14:paraId="7EED3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6C49E6" w14:textId="77777777"/>
        </w:tc>
        <w:tc>
          <w:tcPr>
            <w:tcW w:w="7654" w:type="dxa"/>
            <w:gridSpan w:val="2"/>
          </w:tcPr>
          <w:p w:rsidR="00997775" w:rsidRDefault="00997775" w14:paraId="535BAC48" w14:textId="77777777"/>
        </w:tc>
      </w:tr>
      <w:tr w:rsidR="00B71CE9" w:rsidTr="00B71CE9" w14:paraId="0B9B0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E9" w:rsidP="00B71CE9" w:rsidRDefault="00B71CE9" w14:paraId="6DFEFC9F" w14:textId="525039B8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B71CE9" w:rsidP="00B71CE9" w:rsidRDefault="00B71CE9" w14:paraId="6A2E41B1" w14:textId="5AF0083F">
            <w:pPr>
              <w:rPr>
                <w:b/>
              </w:rPr>
            </w:pPr>
            <w:r w:rsidRPr="00033043">
              <w:rPr>
                <w:b/>
                <w:bCs/>
              </w:rPr>
              <w:t>Herziening Zorgstelsel</w:t>
            </w:r>
          </w:p>
        </w:tc>
      </w:tr>
      <w:tr w:rsidR="00B71CE9" w:rsidTr="00B71CE9" w14:paraId="28A57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E9" w:rsidP="00B71CE9" w:rsidRDefault="00B71CE9" w14:paraId="564404D9" w14:textId="77777777"/>
        </w:tc>
        <w:tc>
          <w:tcPr>
            <w:tcW w:w="7654" w:type="dxa"/>
            <w:gridSpan w:val="2"/>
          </w:tcPr>
          <w:p w:rsidR="00B71CE9" w:rsidP="00B71CE9" w:rsidRDefault="00B71CE9" w14:paraId="0A7AEB67" w14:textId="77777777"/>
        </w:tc>
      </w:tr>
      <w:tr w:rsidR="00B71CE9" w:rsidTr="00B71CE9" w14:paraId="703321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E9" w:rsidP="00B71CE9" w:rsidRDefault="00B71CE9" w14:paraId="6EE571D6" w14:textId="77777777"/>
        </w:tc>
        <w:tc>
          <w:tcPr>
            <w:tcW w:w="7654" w:type="dxa"/>
            <w:gridSpan w:val="2"/>
          </w:tcPr>
          <w:p w:rsidR="00B71CE9" w:rsidP="00B71CE9" w:rsidRDefault="00B71CE9" w14:paraId="734D1BDF" w14:textId="77777777"/>
        </w:tc>
      </w:tr>
      <w:tr w:rsidR="00B71CE9" w:rsidTr="00B71CE9" w14:paraId="361D5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E9" w:rsidP="00B71CE9" w:rsidRDefault="00B71CE9" w14:paraId="74874D2E" w14:textId="3354163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1312</w:t>
            </w:r>
          </w:p>
        </w:tc>
        <w:tc>
          <w:tcPr>
            <w:tcW w:w="7654" w:type="dxa"/>
            <w:gridSpan w:val="2"/>
          </w:tcPr>
          <w:p w:rsidR="00B71CE9" w:rsidP="00B71CE9" w:rsidRDefault="00B71CE9" w14:paraId="05A8C1BE" w14:textId="6D3276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B71CE9" w:rsidTr="00B71CE9" w14:paraId="19CA9E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71CE9" w:rsidP="00B71CE9" w:rsidRDefault="00B71CE9" w14:paraId="1F6DE496" w14:textId="77777777"/>
        </w:tc>
        <w:tc>
          <w:tcPr>
            <w:tcW w:w="7654" w:type="dxa"/>
            <w:gridSpan w:val="2"/>
          </w:tcPr>
          <w:p w:rsidR="00B71CE9" w:rsidP="00B71CE9" w:rsidRDefault="00B71CE9" w14:paraId="55E6FED2" w14:textId="31D6F1C3">
            <w:r>
              <w:t>Voorgesteld 18 juni 2025</w:t>
            </w:r>
          </w:p>
        </w:tc>
      </w:tr>
      <w:tr w:rsidR="00997775" w:rsidTr="00B71CE9" w14:paraId="18545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23D130" w14:textId="77777777"/>
        </w:tc>
        <w:tc>
          <w:tcPr>
            <w:tcW w:w="7654" w:type="dxa"/>
            <w:gridSpan w:val="2"/>
          </w:tcPr>
          <w:p w:rsidR="00997775" w:rsidRDefault="00997775" w14:paraId="321CDCEE" w14:textId="77777777"/>
        </w:tc>
      </w:tr>
      <w:tr w:rsidR="00997775" w:rsidTr="00B71CE9" w14:paraId="12EC80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73ED86" w14:textId="77777777"/>
        </w:tc>
        <w:tc>
          <w:tcPr>
            <w:tcW w:w="7654" w:type="dxa"/>
            <w:gridSpan w:val="2"/>
          </w:tcPr>
          <w:p w:rsidR="00997775" w:rsidRDefault="00997775" w14:paraId="356C32FA" w14:textId="77777777">
            <w:r>
              <w:t>De Kamer,</w:t>
            </w:r>
          </w:p>
        </w:tc>
      </w:tr>
      <w:tr w:rsidR="00997775" w:rsidTr="00B71CE9" w14:paraId="676137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F96DC2" w14:textId="77777777"/>
        </w:tc>
        <w:tc>
          <w:tcPr>
            <w:tcW w:w="7654" w:type="dxa"/>
            <w:gridSpan w:val="2"/>
          </w:tcPr>
          <w:p w:rsidR="00997775" w:rsidRDefault="00997775" w14:paraId="1CF468B2" w14:textId="77777777"/>
        </w:tc>
      </w:tr>
      <w:tr w:rsidR="00997775" w:rsidTr="00B71CE9" w14:paraId="2C375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B043E" w14:textId="77777777"/>
        </w:tc>
        <w:tc>
          <w:tcPr>
            <w:tcW w:w="7654" w:type="dxa"/>
            <w:gridSpan w:val="2"/>
          </w:tcPr>
          <w:p w:rsidR="00997775" w:rsidRDefault="00997775" w14:paraId="30FE70BA" w14:textId="77777777">
            <w:r>
              <w:t>gehoord de beraadslaging,</w:t>
            </w:r>
          </w:p>
        </w:tc>
      </w:tr>
      <w:tr w:rsidR="00997775" w:rsidTr="00B71CE9" w14:paraId="4F3F13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1906BB" w14:textId="77777777"/>
        </w:tc>
        <w:tc>
          <w:tcPr>
            <w:tcW w:w="7654" w:type="dxa"/>
            <w:gridSpan w:val="2"/>
          </w:tcPr>
          <w:p w:rsidR="00997775" w:rsidRDefault="00997775" w14:paraId="52242227" w14:textId="77777777"/>
        </w:tc>
      </w:tr>
      <w:tr w:rsidR="00997775" w:rsidTr="00B71CE9" w14:paraId="67F30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D90D98" w14:textId="77777777"/>
        </w:tc>
        <w:tc>
          <w:tcPr>
            <w:tcW w:w="7654" w:type="dxa"/>
            <w:gridSpan w:val="2"/>
          </w:tcPr>
          <w:p w:rsidRPr="00B71CE9" w:rsidR="00B71CE9" w:rsidP="00B71CE9" w:rsidRDefault="00B71CE9" w14:paraId="1B6AD1CB" w14:textId="77777777">
            <w:r w:rsidRPr="00B71CE9">
              <w:t>constaterende dat de verlaging van het eigen risico gepaard gaat met een premiestijging van €200;</w:t>
            </w:r>
          </w:p>
          <w:p w:rsidR="00B71CE9" w:rsidP="00B71CE9" w:rsidRDefault="00B71CE9" w14:paraId="7B271999" w14:textId="77777777"/>
          <w:p w:rsidRPr="00B71CE9" w:rsidR="00B71CE9" w:rsidP="00B71CE9" w:rsidRDefault="00B71CE9" w14:paraId="6BFF0A92" w14:textId="43ED2166">
            <w:r w:rsidRPr="00B71CE9">
              <w:t>overwegende dat de Raad van State deze maatregel ongericht en schadelijk voor kwetsbare groepen noemt;</w:t>
            </w:r>
          </w:p>
          <w:p w:rsidR="00B71CE9" w:rsidP="00B71CE9" w:rsidRDefault="00B71CE9" w14:paraId="7FD8EA01" w14:textId="77777777"/>
          <w:p w:rsidRPr="00B71CE9" w:rsidR="00B71CE9" w:rsidP="00B71CE9" w:rsidRDefault="00B71CE9" w14:paraId="32457B3A" w14:textId="260DF0BB">
            <w:r w:rsidRPr="00B71CE9">
              <w:t>verzoekt de regering te komen met gerichte maatregelen die mensen met lage inkomens daadwerkelijk helpen,</w:t>
            </w:r>
          </w:p>
          <w:p w:rsidR="00B71CE9" w:rsidP="00B71CE9" w:rsidRDefault="00B71CE9" w14:paraId="0000A498" w14:textId="77777777"/>
          <w:p w:rsidRPr="00B71CE9" w:rsidR="00B71CE9" w:rsidP="00B71CE9" w:rsidRDefault="00B71CE9" w14:paraId="2E952109" w14:textId="3F9631C8">
            <w:r w:rsidRPr="00B71CE9">
              <w:t>en gaat over tot de orde van de dag.</w:t>
            </w:r>
          </w:p>
          <w:p w:rsidR="00B71CE9" w:rsidP="00B71CE9" w:rsidRDefault="00B71CE9" w14:paraId="1187AB29" w14:textId="77777777"/>
          <w:p w:rsidR="00997775" w:rsidP="00B71CE9" w:rsidRDefault="00B71CE9" w14:paraId="3EEB679F" w14:textId="4B593C34">
            <w:r w:rsidRPr="00B71CE9">
              <w:t xml:space="preserve">El </w:t>
            </w:r>
            <w:proofErr w:type="spellStart"/>
            <w:r w:rsidRPr="00B71CE9">
              <w:t>Abassi</w:t>
            </w:r>
            <w:proofErr w:type="spellEnd"/>
          </w:p>
        </w:tc>
      </w:tr>
    </w:tbl>
    <w:p w:rsidR="00997775" w:rsidRDefault="00997775" w14:paraId="721533D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60A2" w14:textId="77777777" w:rsidR="00B71CE9" w:rsidRDefault="00B71CE9">
      <w:pPr>
        <w:spacing w:line="20" w:lineRule="exact"/>
      </w:pPr>
    </w:p>
  </w:endnote>
  <w:endnote w:type="continuationSeparator" w:id="0">
    <w:p w14:paraId="75F22641" w14:textId="77777777" w:rsidR="00B71CE9" w:rsidRDefault="00B71C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7A72FD" w14:textId="77777777" w:rsidR="00B71CE9" w:rsidRDefault="00B71C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23CF" w14:textId="77777777" w:rsidR="00B71CE9" w:rsidRDefault="00B71C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B8498F" w14:textId="77777777" w:rsidR="00B71CE9" w:rsidRDefault="00B7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E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1CE9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51421"/>
  <w15:docId w15:val="{481CA48D-4118-468D-841F-0990D821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2025-06-19T08:27:00.0000000Z</dcterms:created>
  <dcterms:modified xsi:type="dcterms:W3CDTF">2025-06-19T08:39:00.0000000Z</dcterms:modified>
  <dc:description>------------------------</dc:description>
  <dc:subject/>
  <keywords/>
  <version/>
  <category/>
</coreProperties>
</file>