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A3284" w14:paraId="15C0977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52A057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82099F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A3284" w14:paraId="6ED8321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87F832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A3284" w14:paraId="69F22B5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073110" w14:textId="77777777"/>
        </w:tc>
      </w:tr>
      <w:tr w:rsidR="00997775" w:rsidTr="00BA3284" w14:paraId="08993E0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A76BF65" w14:textId="77777777"/>
        </w:tc>
      </w:tr>
      <w:tr w:rsidR="00997775" w:rsidTr="00BA3284" w14:paraId="2EA64E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EDCFE2" w14:textId="77777777"/>
        </w:tc>
        <w:tc>
          <w:tcPr>
            <w:tcW w:w="7654" w:type="dxa"/>
            <w:gridSpan w:val="2"/>
          </w:tcPr>
          <w:p w:rsidR="00997775" w:rsidRDefault="00997775" w14:paraId="334D1188" w14:textId="77777777"/>
        </w:tc>
      </w:tr>
      <w:tr w:rsidR="00BA3284" w:rsidTr="00BA3284" w14:paraId="3F70F7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3284" w:rsidP="00BA3284" w:rsidRDefault="00BA3284" w14:paraId="3D28B688" w14:textId="4DA06D77">
            <w:pPr>
              <w:rPr>
                <w:b/>
              </w:rPr>
            </w:pPr>
            <w:r>
              <w:rPr>
                <w:b/>
              </w:rPr>
              <w:t>29 689</w:t>
            </w:r>
          </w:p>
        </w:tc>
        <w:tc>
          <w:tcPr>
            <w:tcW w:w="7654" w:type="dxa"/>
            <w:gridSpan w:val="2"/>
          </w:tcPr>
          <w:p w:rsidR="00BA3284" w:rsidP="00BA3284" w:rsidRDefault="00BA3284" w14:paraId="5DEF4683" w14:textId="4F7ABC2D">
            <w:pPr>
              <w:rPr>
                <w:b/>
              </w:rPr>
            </w:pPr>
            <w:r w:rsidRPr="00033043">
              <w:rPr>
                <w:b/>
                <w:bCs/>
              </w:rPr>
              <w:t>Herziening Zorgstelsel</w:t>
            </w:r>
          </w:p>
        </w:tc>
      </w:tr>
      <w:tr w:rsidR="00BA3284" w:rsidTr="00BA3284" w14:paraId="53F232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3284" w:rsidP="00BA3284" w:rsidRDefault="00BA3284" w14:paraId="6BE2B9AC" w14:textId="77777777"/>
        </w:tc>
        <w:tc>
          <w:tcPr>
            <w:tcW w:w="7654" w:type="dxa"/>
            <w:gridSpan w:val="2"/>
          </w:tcPr>
          <w:p w:rsidR="00BA3284" w:rsidP="00BA3284" w:rsidRDefault="00BA3284" w14:paraId="73F9DF23" w14:textId="77777777"/>
        </w:tc>
      </w:tr>
      <w:tr w:rsidR="00BA3284" w:rsidTr="00BA3284" w14:paraId="492D1C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3284" w:rsidP="00BA3284" w:rsidRDefault="00BA3284" w14:paraId="0D76418A" w14:textId="77777777"/>
        </w:tc>
        <w:tc>
          <w:tcPr>
            <w:tcW w:w="7654" w:type="dxa"/>
            <w:gridSpan w:val="2"/>
          </w:tcPr>
          <w:p w:rsidR="00BA3284" w:rsidP="00BA3284" w:rsidRDefault="00BA3284" w14:paraId="0CBCFC70" w14:textId="77777777"/>
        </w:tc>
      </w:tr>
      <w:tr w:rsidR="00BA3284" w:rsidTr="00BA3284" w14:paraId="12588A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3284" w:rsidP="00BA3284" w:rsidRDefault="00BA3284" w14:paraId="629BA287" w14:textId="11B490F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1313</w:t>
            </w:r>
          </w:p>
        </w:tc>
        <w:tc>
          <w:tcPr>
            <w:tcW w:w="7654" w:type="dxa"/>
            <w:gridSpan w:val="2"/>
          </w:tcPr>
          <w:p w:rsidR="00BA3284" w:rsidP="00BA3284" w:rsidRDefault="00BA3284" w14:paraId="07B6FEC5" w14:textId="4E38214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BA3284" w:rsidTr="00BA3284" w14:paraId="013C9D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3284" w:rsidP="00BA3284" w:rsidRDefault="00BA3284" w14:paraId="69C0A723" w14:textId="77777777"/>
        </w:tc>
        <w:tc>
          <w:tcPr>
            <w:tcW w:w="7654" w:type="dxa"/>
            <w:gridSpan w:val="2"/>
          </w:tcPr>
          <w:p w:rsidR="00BA3284" w:rsidP="00BA3284" w:rsidRDefault="00BA3284" w14:paraId="1ED8E101" w14:textId="670CC106">
            <w:r>
              <w:t>Voorgesteld 18 juni 2025</w:t>
            </w:r>
          </w:p>
        </w:tc>
      </w:tr>
      <w:tr w:rsidR="00997775" w:rsidTr="00BA3284" w14:paraId="3BA4C3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707C66" w14:textId="77777777"/>
        </w:tc>
        <w:tc>
          <w:tcPr>
            <w:tcW w:w="7654" w:type="dxa"/>
            <w:gridSpan w:val="2"/>
          </w:tcPr>
          <w:p w:rsidR="00997775" w:rsidRDefault="00997775" w14:paraId="2F611D10" w14:textId="77777777"/>
        </w:tc>
      </w:tr>
      <w:tr w:rsidR="00997775" w:rsidTr="00BA3284" w14:paraId="406507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DF39D9" w14:textId="77777777"/>
        </w:tc>
        <w:tc>
          <w:tcPr>
            <w:tcW w:w="7654" w:type="dxa"/>
            <w:gridSpan w:val="2"/>
          </w:tcPr>
          <w:p w:rsidR="00997775" w:rsidRDefault="00997775" w14:paraId="20BAFC12" w14:textId="77777777">
            <w:r>
              <w:t>De Kamer,</w:t>
            </w:r>
          </w:p>
        </w:tc>
      </w:tr>
      <w:tr w:rsidR="00997775" w:rsidTr="00BA3284" w14:paraId="619090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ECAF5C" w14:textId="77777777"/>
        </w:tc>
        <w:tc>
          <w:tcPr>
            <w:tcW w:w="7654" w:type="dxa"/>
            <w:gridSpan w:val="2"/>
          </w:tcPr>
          <w:p w:rsidR="00997775" w:rsidRDefault="00997775" w14:paraId="59104E16" w14:textId="77777777"/>
        </w:tc>
      </w:tr>
      <w:tr w:rsidR="00997775" w:rsidTr="00BA3284" w14:paraId="4D5D67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160796" w14:textId="77777777"/>
        </w:tc>
        <w:tc>
          <w:tcPr>
            <w:tcW w:w="7654" w:type="dxa"/>
            <w:gridSpan w:val="2"/>
          </w:tcPr>
          <w:p w:rsidR="00997775" w:rsidRDefault="00997775" w14:paraId="222DAD48" w14:textId="77777777">
            <w:r>
              <w:t>gehoord de beraadslaging,</w:t>
            </w:r>
          </w:p>
        </w:tc>
      </w:tr>
      <w:tr w:rsidR="00997775" w:rsidTr="00BA3284" w14:paraId="7C81D8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696FA8" w14:textId="77777777"/>
        </w:tc>
        <w:tc>
          <w:tcPr>
            <w:tcW w:w="7654" w:type="dxa"/>
            <w:gridSpan w:val="2"/>
          </w:tcPr>
          <w:p w:rsidR="00997775" w:rsidRDefault="00997775" w14:paraId="4EED311C" w14:textId="77777777"/>
        </w:tc>
      </w:tr>
      <w:tr w:rsidR="00997775" w:rsidTr="00BA3284" w14:paraId="0CDC9D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49BB72" w14:textId="77777777"/>
        </w:tc>
        <w:tc>
          <w:tcPr>
            <w:tcW w:w="7654" w:type="dxa"/>
            <w:gridSpan w:val="2"/>
          </w:tcPr>
          <w:p w:rsidRPr="00BA3284" w:rsidR="00BA3284" w:rsidP="00BA3284" w:rsidRDefault="00BA3284" w14:paraId="46CA8ACA" w14:textId="77777777">
            <w:r w:rsidRPr="00BA3284">
              <w:t>constaterende dat de zorgpremie de afgelopen jaren fors is gestegen en de toegankelijkheid van zorg onder druk staat;</w:t>
            </w:r>
          </w:p>
          <w:p w:rsidR="00BA3284" w:rsidP="00BA3284" w:rsidRDefault="00BA3284" w14:paraId="46515622" w14:textId="77777777"/>
          <w:p w:rsidRPr="00BA3284" w:rsidR="00BA3284" w:rsidP="00BA3284" w:rsidRDefault="00BA3284" w14:paraId="633B445E" w14:textId="5A60956D">
            <w:r w:rsidRPr="00BA3284">
              <w:t>overwegende dat iedereen in Nederland recht heeft op toegankelijke en betaalbare zorg, ongeacht inkomen of achtergrond;</w:t>
            </w:r>
          </w:p>
          <w:p w:rsidR="00BA3284" w:rsidP="00BA3284" w:rsidRDefault="00BA3284" w14:paraId="0486D481" w14:textId="77777777"/>
          <w:p w:rsidRPr="00BA3284" w:rsidR="00BA3284" w:rsidP="00BA3284" w:rsidRDefault="00BA3284" w14:paraId="73BAB3F2" w14:textId="39622088">
            <w:r w:rsidRPr="00BA3284">
              <w:t>verzoekt de regering om alles op alles te zetten om de zorgverzekering voor iedereen betaalbaar te houden,</w:t>
            </w:r>
          </w:p>
          <w:p w:rsidR="00BA3284" w:rsidP="00BA3284" w:rsidRDefault="00BA3284" w14:paraId="7DD3FA2D" w14:textId="77777777"/>
          <w:p w:rsidRPr="00BA3284" w:rsidR="00BA3284" w:rsidP="00BA3284" w:rsidRDefault="00BA3284" w14:paraId="5C963709" w14:textId="43931D33">
            <w:r w:rsidRPr="00BA3284">
              <w:t>en gaat over tot de orde van de dag.</w:t>
            </w:r>
          </w:p>
          <w:p w:rsidR="00BA3284" w:rsidP="00BA3284" w:rsidRDefault="00BA3284" w14:paraId="2F77EF13" w14:textId="77777777"/>
          <w:p w:rsidR="00997775" w:rsidP="00BA3284" w:rsidRDefault="00BA3284" w14:paraId="53A8C6BA" w14:textId="621DE747">
            <w:r w:rsidRPr="00BA3284">
              <w:t xml:space="preserve">El </w:t>
            </w:r>
            <w:proofErr w:type="spellStart"/>
            <w:r w:rsidRPr="00BA3284">
              <w:t>Abassi</w:t>
            </w:r>
            <w:proofErr w:type="spellEnd"/>
          </w:p>
        </w:tc>
      </w:tr>
    </w:tbl>
    <w:p w:rsidR="00997775" w:rsidRDefault="00997775" w14:paraId="06A2293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C86C9" w14:textId="77777777" w:rsidR="00BA3284" w:rsidRDefault="00BA3284">
      <w:pPr>
        <w:spacing w:line="20" w:lineRule="exact"/>
      </w:pPr>
    </w:p>
  </w:endnote>
  <w:endnote w:type="continuationSeparator" w:id="0">
    <w:p w14:paraId="507AFA91" w14:textId="77777777" w:rsidR="00BA3284" w:rsidRDefault="00BA328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C6C293C" w14:textId="77777777" w:rsidR="00BA3284" w:rsidRDefault="00BA328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5BEE6" w14:textId="77777777" w:rsidR="00BA3284" w:rsidRDefault="00BA328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836DC18" w14:textId="77777777" w:rsidR="00BA3284" w:rsidRDefault="00BA3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8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A3284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D182A"/>
  <w15:docId w15:val="{DB65A437-DDDF-4392-94DE-D0AB96F2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527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2025-06-19T08:27:00.0000000Z</dcterms:created>
  <dcterms:modified xsi:type="dcterms:W3CDTF">2025-06-19T08:39:00.0000000Z</dcterms:modified>
  <dc:description>------------------------</dc:description>
  <dc:subject/>
  <keywords/>
  <version/>
  <category/>
</coreProperties>
</file>