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54628" w14:paraId="24C5DD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5F7C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3C48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54628" w14:paraId="62F9BA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C0DD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54628" w14:paraId="6D5C6D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70543D" w14:textId="77777777"/>
        </w:tc>
      </w:tr>
      <w:tr w:rsidR="00997775" w:rsidTr="00E54628" w14:paraId="40E686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E90EB9" w14:textId="77777777"/>
        </w:tc>
      </w:tr>
      <w:tr w:rsidR="00997775" w:rsidTr="00E54628" w14:paraId="4683C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C5BE85" w14:textId="77777777"/>
        </w:tc>
        <w:tc>
          <w:tcPr>
            <w:tcW w:w="7654" w:type="dxa"/>
            <w:gridSpan w:val="2"/>
          </w:tcPr>
          <w:p w:rsidR="00997775" w:rsidRDefault="00997775" w14:paraId="4B2ADD97" w14:textId="77777777"/>
        </w:tc>
      </w:tr>
      <w:tr w:rsidR="00E54628" w:rsidTr="00E54628" w14:paraId="25A60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492527C2" w14:textId="1F70FBE4">
            <w:pPr>
              <w:rPr>
                <w:b/>
              </w:rPr>
            </w:pPr>
            <w:r>
              <w:rPr>
                <w:b/>
              </w:rPr>
              <w:t>21 501-31</w:t>
            </w:r>
          </w:p>
        </w:tc>
        <w:tc>
          <w:tcPr>
            <w:tcW w:w="7654" w:type="dxa"/>
            <w:gridSpan w:val="2"/>
          </w:tcPr>
          <w:p w:rsidR="00E54628" w:rsidP="00E54628" w:rsidRDefault="00E54628" w14:paraId="31730C27" w14:textId="4DE09D77">
            <w:pPr>
              <w:rPr>
                <w:b/>
              </w:rPr>
            </w:pPr>
            <w:r w:rsidRPr="001A675E">
              <w:rPr>
                <w:b/>
                <w:bCs/>
              </w:rPr>
              <w:t>Raad voor de Werkgelegenheid, Sociaal Beleid, Volksgezondheid en Consumentenzaken</w:t>
            </w:r>
          </w:p>
        </w:tc>
      </w:tr>
      <w:tr w:rsidR="00E54628" w:rsidTr="00E54628" w14:paraId="1CAE9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6CDC06C3" w14:textId="77777777"/>
        </w:tc>
        <w:tc>
          <w:tcPr>
            <w:tcW w:w="7654" w:type="dxa"/>
            <w:gridSpan w:val="2"/>
          </w:tcPr>
          <w:p w:rsidR="00E54628" w:rsidP="00E54628" w:rsidRDefault="00E54628" w14:paraId="4FFC49F8" w14:textId="77777777"/>
        </w:tc>
      </w:tr>
      <w:tr w:rsidR="00E54628" w:rsidTr="00E54628" w14:paraId="613FC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7093F5CD" w14:textId="77777777"/>
        </w:tc>
        <w:tc>
          <w:tcPr>
            <w:tcW w:w="7654" w:type="dxa"/>
            <w:gridSpan w:val="2"/>
          </w:tcPr>
          <w:p w:rsidR="00E54628" w:rsidP="00E54628" w:rsidRDefault="00E54628" w14:paraId="7749B207" w14:textId="77777777"/>
        </w:tc>
      </w:tr>
      <w:tr w:rsidR="00E54628" w:rsidTr="00E54628" w14:paraId="3ED66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65D3BDCD" w14:textId="20D832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792</w:t>
            </w:r>
          </w:p>
        </w:tc>
        <w:tc>
          <w:tcPr>
            <w:tcW w:w="7654" w:type="dxa"/>
            <w:gridSpan w:val="2"/>
          </w:tcPr>
          <w:p w:rsidR="00E54628" w:rsidP="00E54628" w:rsidRDefault="00E54628" w14:paraId="07255910" w14:textId="6AE15E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E54628" w:rsidTr="00E54628" w14:paraId="4A04E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42BC6548" w14:textId="77777777"/>
        </w:tc>
        <w:tc>
          <w:tcPr>
            <w:tcW w:w="7654" w:type="dxa"/>
            <w:gridSpan w:val="2"/>
          </w:tcPr>
          <w:p w:rsidR="00E54628" w:rsidP="00E54628" w:rsidRDefault="00E54628" w14:paraId="508644A9" w14:textId="7B0E8143">
            <w:r>
              <w:t>Voorgesteld 18 juni 2025</w:t>
            </w:r>
          </w:p>
        </w:tc>
      </w:tr>
      <w:tr w:rsidR="00E54628" w:rsidTr="00E54628" w14:paraId="4C9AE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39585FED" w14:textId="77777777"/>
        </w:tc>
        <w:tc>
          <w:tcPr>
            <w:tcW w:w="7654" w:type="dxa"/>
            <w:gridSpan w:val="2"/>
          </w:tcPr>
          <w:p w:rsidR="00E54628" w:rsidP="00E54628" w:rsidRDefault="00E54628" w14:paraId="0E64D062" w14:textId="77777777"/>
        </w:tc>
      </w:tr>
      <w:tr w:rsidR="00E54628" w:rsidTr="00E54628" w14:paraId="54569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6D60EF79" w14:textId="77777777"/>
        </w:tc>
        <w:tc>
          <w:tcPr>
            <w:tcW w:w="7654" w:type="dxa"/>
            <w:gridSpan w:val="2"/>
          </w:tcPr>
          <w:p w:rsidR="00E54628" w:rsidP="00E54628" w:rsidRDefault="00E54628" w14:paraId="3ACFE37A" w14:textId="7020F6BA">
            <w:r>
              <w:t>De Kamer,</w:t>
            </w:r>
          </w:p>
        </w:tc>
      </w:tr>
      <w:tr w:rsidR="00E54628" w:rsidTr="00E54628" w14:paraId="4864B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18CB90BE" w14:textId="77777777"/>
        </w:tc>
        <w:tc>
          <w:tcPr>
            <w:tcW w:w="7654" w:type="dxa"/>
            <w:gridSpan w:val="2"/>
          </w:tcPr>
          <w:p w:rsidR="00E54628" w:rsidP="00E54628" w:rsidRDefault="00E54628" w14:paraId="547C8770" w14:textId="77777777"/>
        </w:tc>
      </w:tr>
      <w:tr w:rsidR="00E54628" w:rsidTr="00E54628" w14:paraId="47C8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4628" w:rsidP="00E54628" w:rsidRDefault="00E54628" w14:paraId="5B253169" w14:textId="77777777"/>
        </w:tc>
        <w:tc>
          <w:tcPr>
            <w:tcW w:w="7654" w:type="dxa"/>
            <w:gridSpan w:val="2"/>
          </w:tcPr>
          <w:p w:rsidR="00E54628" w:rsidP="00E54628" w:rsidRDefault="00E54628" w14:paraId="3CE567B4" w14:textId="715DC08A">
            <w:r>
              <w:t>gehoord de beraadslaging,</w:t>
            </w:r>
          </w:p>
        </w:tc>
      </w:tr>
      <w:tr w:rsidR="00997775" w:rsidTr="00E54628" w14:paraId="418282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5B5FD8" w14:textId="77777777"/>
        </w:tc>
        <w:tc>
          <w:tcPr>
            <w:tcW w:w="7654" w:type="dxa"/>
            <w:gridSpan w:val="2"/>
          </w:tcPr>
          <w:p w:rsidR="00997775" w:rsidRDefault="00997775" w14:paraId="7178C74B" w14:textId="77777777"/>
        </w:tc>
      </w:tr>
      <w:tr w:rsidR="00997775" w:rsidTr="00E54628" w14:paraId="51B5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C1F8F" w14:textId="77777777"/>
        </w:tc>
        <w:tc>
          <w:tcPr>
            <w:tcW w:w="7654" w:type="dxa"/>
            <w:gridSpan w:val="2"/>
          </w:tcPr>
          <w:p w:rsidR="009463B1" w:rsidP="009463B1" w:rsidRDefault="009463B1" w14:paraId="3D589C3B" w14:textId="77777777">
            <w:r>
              <w:t>constaterende dat hart- en vaatziekten nog altijd een van de belangrijkste doodsoorzaken zijn in Europa;</w:t>
            </w:r>
          </w:p>
          <w:p w:rsidR="009463B1" w:rsidP="009463B1" w:rsidRDefault="009463B1" w14:paraId="332268F2" w14:textId="77777777"/>
          <w:p w:rsidR="009463B1" w:rsidP="009463B1" w:rsidRDefault="009463B1" w14:paraId="0B6E5316" w14:textId="77777777">
            <w:r>
              <w:t xml:space="preserve">constaterende dat binnen de Europese Unie wordt gewerkt aan een actieplan voor cardiovasculaire gezondheid; </w:t>
            </w:r>
          </w:p>
          <w:p w:rsidR="009463B1" w:rsidP="009463B1" w:rsidRDefault="009463B1" w14:paraId="67B9B5B6" w14:textId="77777777"/>
          <w:p w:rsidR="009463B1" w:rsidP="009463B1" w:rsidRDefault="009463B1" w14:paraId="227629B1" w14:textId="77777777">
            <w:r>
              <w:t xml:space="preserve">overwegende dat een geïntegreerd en ambitieus actieplan op Europees niveau de aanpak van hart- en vaatziekten aanzienlijk kan versterken, naar het voorbeeld van het </w:t>
            </w:r>
            <w:proofErr w:type="spellStart"/>
            <w:r>
              <w:t>Europe's</w:t>
            </w:r>
            <w:proofErr w:type="spellEnd"/>
            <w:r>
              <w:t xml:space="preserve"> </w:t>
            </w:r>
            <w:proofErr w:type="spellStart"/>
            <w:r>
              <w:t>Beating</w:t>
            </w:r>
            <w:proofErr w:type="spellEnd"/>
            <w:r>
              <w:t xml:space="preserve"> Cancer Plan; </w:t>
            </w:r>
          </w:p>
          <w:p w:rsidR="009463B1" w:rsidP="009463B1" w:rsidRDefault="009463B1" w14:paraId="05A93357" w14:textId="77777777"/>
          <w:p w:rsidR="009463B1" w:rsidP="009463B1" w:rsidRDefault="009463B1" w14:paraId="2A2A35B5" w14:textId="77777777">
            <w:r>
              <w:t>verzoekt de regering de Europese Commissie te vragen of en wanneer de Commissie komt met een volwaardig EU cardiovasculair health plan, gemodelleerd naar het Europees kankerbestrijdingsplan,</w:t>
            </w:r>
          </w:p>
          <w:p w:rsidR="009463B1" w:rsidP="009463B1" w:rsidRDefault="009463B1" w14:paraId="307BB9D8" w14:textId="77777777"/>
          <w:p w:rsidR="009463B1" w:rsidP="009463B1" w:rsidRDefault="009463B1" w14:paraId="305B2264" w14:textId="77777777">
            <w:r>
              <w:t>en gaat over tot de orde van de dag.</w:t>
            </w:r>
          </w:p>
          <w:p w:rsidR="009463B1" w:rsidP="009463B1" w:rsidRDefault="009463B1" w14:paraId="1D9B4363" w14:textId="77777777"/>
          <w:p w:rsidR="00997775" w:rsidP="009463B1" w:rsidRDefault="009463B1" w14:paraId="05B37C55" w14:textId="0E9B6EC0">
            <w:r>
              <w:t>De Korte</w:t>
            </w:r>
          </w:p>
        </w:tc>
      </w:tr>
    </w:tbl>
    <w:p w:rsidR="00997775" w:rsidRDefault="00997775" w14:paraId="38E3D2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3E7B" w14:textId="77777777" w:rsidR="00E54628" w:rsidRDefault="00E54628">
      <w:pPr>
        <w:spacing w:line="20" w:lineRule="exact"/>
      </w:pPr>
    </w:p>
  </w:endnote>
  <w:endnote w:type="continuationSeparator" w:id="0">
    <w:p w14:paraId="603EDB80" w14:textId="77777777" w:rsidR="00E54628" w:rsidRDefault="00E546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0087B9" w14:textId="77777777" w:rsidR="00E54628" w:rsidRDefault="00E546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8566" w14:textId="77777777" w:rsidR="00E54628" w:rsidRDefault="00E546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6CD829" w14:textId="77777777" w:rsidR="00E54628" w:rsidRDefault="00E5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63B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1991"/>
    <w:rsid w:val="00AC6B87"/>
    <w:rsid w:val="00B511EE"/>
    <w:rsid w:val="00B74E9D"/>
    <w:rsid w:val="00BF5690"/>
    <w:rsid w:val="00BF6633"/>
    <w:rsid w:val="00CC23D1"/>
    <w:rsid w:val="00CC270F"/>
    <w:rsid w:val="00D43192"/>
    <w:rsid w:val="00DE2437"/>
    <w:rsid w:val="00E27DF4"/>
    <w:rsid w:val="00E54628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70ADE"/>
  <w15:docId w15:val="{20A2681F-3F06-45A5-A9C9-AE60F30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2025-06-19T08:09:00.0000000Z</dcterms:created>
  <dcterms:modified xsi:type="dcterms:W3CDTF">2025-06-19T08:33:00.0000000Z</dcterms:modified>
  <dc:description>------------------------</dc:description>
  <dc:subject/>
  <keywords/>
  <version/>
  <category/>
</coreProperties>
</file>