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82AB1F" w14:textId="77777777">
        <w:tc>
          <w:tcPr>
            <w:tcW w:w="6379" w:type="dxa"/>
            <w:gridSpan w:val="2"/>
            <w:tcBorders>
              <w:top w:val="nil"/>
              <w:left w:val="nil"/>
              <w:bottom w:val="nil"/>
              <w:right w:val="nil"/>
            </w:tcBorders>
            <w:vAlign w:val="center"/>
          </w:tcPr>
          <w:p w:rsidR="004330ED" w:rsidP="00EA1CE4" w:rsidRDefault="004330ED" w14:paraId="7D3332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013DFE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215911" w14:textId="77777777">
        <w:trPr>
          <w:cantSplit/>
        </w:trPr>
        <w:tc>
          <w:tcPr>
            <w:tcW w:w="10348" w:type="dxa"/>
            <w:gridSpan w:val="3"/>
            <w:tcBorders>
              <w:top w:val="single" w:color="auto" w:sz="4" w:space="0"/>
              <w:left w:val="nil"/>
              <w:bottom w:val="nil"/>
              <w:right w:val="nil"/>
            </w:tcBorders>
          </w:tcPr>
          <w:p w:rsidR="004330ED" w:rsidP="004A1E29" w:rsidRDefault="004330ED" w14:paraId="00EB68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CC6ED68" w14:textId="77777777">
        <w:trPr>
          <w:cantSplit/>
        </w:trPr>
        <w:tc>
          <w:tcPr>
            <w:tcW w:w="10348" w:type="dxa"/>
            <w:gridSpan w:val="3"/>
            <w:tcBorders>
              <w:top w:val="nil"/>
              <w:left w:val="nil"/>
              <w:bottom w:val="nil"/>
              <w:right w:val="nil"/>
            </w:tcBorders>
          </w:tcPr>
          <w:p w:rsidR="004330ED" w:rsidP="00BF623B" w:rsidRDefault="004330ED" w14:paraId="3462C907" w14:textId="77777777">
            <w:pPr>
              <w:pStyle w:val="Amendement"/>
              <w:tabs>
                <w:tab w:val="clear" w:pos="3310"/>
                <w:tab w:val="clear" w:pos="3600"/>
              </w:tabs>
              <w:rPr>
                <w:rFonts w:ascii="Times New Roman" w:hAnsi="Times New Roman"/>
                <w:b w:val="0"/>
              </w:rPr>
            </w:pPr>
          </w:p>
        </w:tc>
      </w:tr>
      <w:tr w:rsidR="004330ED" w:rsidTr="00EA1CE4" w14:paraId="2355E1DE" w14:textId="77777777">
        <w:trPr>
          <w:cantSplit/>
        </w:trPr>
        <w:tc>
          <w:tcPr>
            <w:tcW w:w="10348" w:type="dxa"/>
            <w:gridSpan w:val="3"/>
            <w:tcBorders>
              <w:top w:val="nil"/>
              <w:left w:val="nil"/>
              <w:bottom w:val="single" w:color="auto" w:sz="4" w:space="0"/>
              <w:right w:val="nil"/>
            </w:tcBorders>
          </w:tcPr>
          <w:p w:rsidR="004330ED" w:rsidP="00BF623B" w:rsidRDefault="004330ED" w14:paraId="068E7CC9" w14:textId="77777777">
            <w:pPr>
              <w:pStyle w:val="Amendement"/>
              <w:tabs>
                <w:tab w:val="clear" w:pos="3310"/>
                <w:tab w:val="clear" w:pos="3600"/>
              </w:tabs>
              <w:rPr>
                <w:rFonts w:ascii="Times New Roman" w:hAnsi="Times New Roman"/>
              </w:rPr>
            </w:pPr>
          </w:p>
        </w:tc>
      </w:tr>
      <w:tr w:rsidR="004330ED" w:rsidTr="00EA1CE4" w14:paraId="07C4E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C6D9F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A59EAB" w14:textId="77777777">
            <w:pPr>
              <w:suppressAutoHyphens/>
              <w:ind w:left="-70"/>
              <w:rPr>
                <w:b/>
              </w:rPr>
            </w:pPr>
          </w:p>
        </w:tc>
      </w:tr>
      <w:tr w:rsidR="003C21AC" w:rsidTr="00EA1CE4" w14:paraId="529DB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2241" w14:paraId="2799E8FD" w14:textId="36ADB96E">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12241" w:rsidR="003C21AC" w:rsidP="00812241" w:rsidRDefault="00812241" w14:paraId="568BF75E" w14:textId="76307C86">
            <w:pPr>
              <w:rPr>
                <w:b/>
                <w:bCs/>
              </w:rPr>
            </w:pPr>
            <w:r w:rsidRPr="00812241">
              <w:rPr>
                <w:b/>
                <w:bCs/>
              </w:rPr>
              <w:t>Regels omtrent productie, transport en levering van warmte (Wet collectieve warmte)</w:t>
            </w:r>
          </w:p>
        </w:tc>
      </w:tr>
      <w:tr w:rsidR="003C21AC" w:rsidTr="00EA1CE4" w14:paraId="6E7F5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E604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423F33" w14:textId="77777777">
            <w:pPr>
              <w:pStyle w:val="Amendement"/>
              <w:tabs>
                <w:tab w:val="clear" w:pos="3310"/>
                <w:tab w:val="clear" w:pos="3600"/>
              </w:tabs>
              <w:ind w:left="-70"/>
              <w:rPr>
                <w:rFonts w:ascii="Times New Roman" w:hAnsi="Times New Roman"/>
              </w:rPr>
            </w:pPr>
          </w:p>
        </w:tc>
      </w:tr>
      <w:tr w:rsidR="003C21AC" w:rsidTr="00EA1CE4" w14:paraId="0A6B6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7CBF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00422" w14:textId="77777777">
            <w:pPr>
              <w:pStyle w:val="Amendement"/>
              <w:tabs>
                <w:tab w:val="clear" w:pos="3310"/>
                <w:tab w:val="clear" w:pos="3600"/>
              </w:tabs>
              <w:ind w:left="-70"/>
              <w:rPr>
                <w:rFonts w:ascii="Times New Roman" w:hAnsi="Times New Roman"/>
              </w:rPr>
            </w:pPr>
          </w:p>
        </w:tc>
      </w:tr>
      <w:tr w:rsidR="003C21AC" w:rsidTr="00EA1CE4" w14:paraId="6BEE7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A0D2F2" w14:textId="0CF8DC14">
            <w:pPr>
              <w:pStyle w:val="Amendement"/>
              <w:tabs>
                <w:tab w:val="clear" w:pos="3310"/>
                <w:tab w:val="clear" w:pos="3600"/>
              </w:tabs>
              <w:rPr>
                <w:rFonts w:ascii="Times New Roman" w:hAnsi="Times New Roman"/>
              </w:rPr>
            </w:pPr>
            <w:r w:rsidRPr="00C035D4">
              <w:rPr>
                <w:rFonts w:ascii="Times New Roman" w:hAnsi="Times New Roman"/>
              </w:rPr>
              <w:t xml:space="preserve">Nr. </w:t>
            </w:r>
            <w:r w:rsidR="00E12DF4">
              <w:rPr>
                <w:rFonts w:ascii="Times New Roman" w:hAnsi="Times New Roman"/>
                <w:caps/>
              </w:rPr>
              <w:t>58</w:t>
            </w:r>
          </w:p>
        </w:tc>
        <w:tc>
          <w:tcPr>
            <w:tcW w:w="7371" w:type="dxa"/>
            <w:gridSpan w:val="2"/>
          </w:tcPr>
          <w:p w:rsidRPr="00C035D4" w:rsidR="003C21AC" w:rsidP="006E0971" w:rsidRDefault="003C21AC" w14:paraId="15C97086" w14:textId="5CA1C75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212B4">
              <w:rPr>
                <w:rFonts w:ascii="Times New Roman" w:hAnsi="Times New Roman"/>
                <w:caps/>
              </w:rPr>
              <w:t>Kröger</w:t>
            </w:r>
          </w:p>
        </w:tc>
      </w:tr>
      <w:tr w:rsidR="003C21AC" w:rsidTr="00EA1CE4" w14:paraId="6AA8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BDE59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1EB23F" w14:textId="28F7E69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Pr="004B5B90" w:rsidR="00830081">
              <w:rPr>
                <w:rFonts w:ascii="Times New Roman" w:hAnsi="Times New Roman"/>
                <w:b w:val="0"/>
              </w:rPr>
              <w:fldChar w:fldCharType="begin"/>
            </w:r>
            <w:r w:rsidRPr="004B5B90" w:rsidR="00830081">
              <w:rPr>
                <w:rFonts w:ascii="Times New Roman" w:hAnsi="Times New Roman"/>
                <w:b w:val="0"/>
              </w:rPr>
              <w:instrText xml:space="preserve"> =  \* MERGEFORMAT </w:instrText>
            </w:r>
            <w:r w:rsidRPr="004B5B90" w:rsidR="00830081">
              <w:rPr>
                <w:rFonts w:ascii="Times New Roman" w:hAnsi="Times New Roman"/>
                <w:b w:val="0"/>
              </w:rPr>
              <w:fldChar w:fldCharType="separate"/>
            </w:r>
            <w:r w:rsidR="009749E4">
              <w:rPr>
                <w:rFonts w:ascii="Times New Roman" w:hAnsi="Times New Roman"/>
                <w:b w:val="0"/>
              </w:rPr>
              <w:t>18 juni 2025</w:t>
            </w:r>
            <w:r w:rsidRPr="004B5B90" w:rsidR="00830081">
              <w:rPr>
                <w:rFonts w:ascii="Times New Roman" w:hAnsi="Times New Roman"/>
                <w:b w:val="0"/>
              </w:rPr>
              <w:fldChar w:fldCharType="end"/>
            </w:r>
            <w:r w:rsidR="009749E4">
              <w:rPr>
                <w:rFonts w:ascii="Times New Roman" w:hAnsi="Times New Roman"/>
              </w:rPr>
              <w:t xml:space="preserve"> </w:t>
            </w:r>
          </w:p>
        </w:tc>
      </w:tr>
      <w:tr w:rsidR="00B01BA6" w:rsidTr="00EA1CE4" w14:paraId="6F65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7A26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246C91" w14:textId="77777777">
            <w:pPr>
              <w:pStyle w:val="Amendement"/>
              <w:tabs>
                <w:tab w:val="clear" w:pos="3310"/>
                <w:tab w:val="clear" w:pos="3600"/>
              </w:tabs>
              <w:ind w:left="-70"/>
              <w:rPr>
                <w:rFonts w:ascii="Times New Roman" w:hAnsi="Times New Roman"/>
                <w:b w:val="0"/>
              </w:rPr>
            </w:pPr>
          </w:p>
        </w:tc>
      </w:tr>
      <w:tr w:rsidRPr="00EA69AC" w:rsidR="00B01BA6" w:rsidTr="00EA1CE4" w14:paraId="7FBC6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9A690A" w14:textId="77777777">
            <w:pPr>
              <w:ind w:firstLine="284"/>
            </w:pPr>
            <w:r w:rsidRPr="00EA69AC">
              <w:t>De ondergetekende stelt het volgende amendement voor:</w:t>
            </w:r>
          </w:p>
        </w:tc>
      </w:tr>
    </w:tbl>
    <w:p w:rsidR="003F5A37" w:rsidP="00D774B3" w:rsidRDefault="003F5A37" w14:paraId="06D5D48A" w14:textId="77777777"/>
    <w:p w:rsidR="00843CE1" w:rsidP="00E12DF4" w:rsidRDefault="00843CE1" w14:paraId="4A593C29" w14:textId="421FAF27">
      <w:pPr>
        <w:ind w:firstLine="284"/>
      </w:pPr>
      <w:r>
        <w:t>Artikel 11.6 wordt als volgt gewijzigd:</w:t>
      </w:r>
    </w:p>
    <w:p w:rsidR="00843CE1" w:rsidP="00843CE1" w:rsidRDefault="00843CE1" w14:paraId="58BA6AAA" w14:textId="77777777"/>
    <w:p w:rsidR="00843CE1" w:rsidP="00E12DF4" w:rsidRDefault="00843CE1" w14:paraId="0B26278E" w14:textId="75DC9F7E">
      <w:r>
        <w:tab/>
      </w:r>
      <w:r w:rsidR="00842563">
        <w:t>1.</w:t>
      </w:r>
      <w:r w:rsidR="00EC49A6">
        <w:t xml:space="preserve">. </w:t>
      </w:r>
      <w:r>
        <w:t>Het tweede lid vervalt.</w:t>
      </w:r>
    </w:p>
    <w:p w:rsidR="00843CE1" w:rsidP="00843CE1" w:rsidRDefault="00843CE1" w14:paraId="4C3A7C23" w14:textId="77777777"/>
    <w:p w:rsidR="00E72D45" w:rsidP="00843CE1" w:rsidRDefault="00843CE1" w14:paraId="5499B4F8" w14:textId="2525AFFF">
      <w:r>
        <w:tab/>
      </w:r>
      <w:r w:rsidR="00842563">
        <w:t>2</w:t>
      </w:r>
      <w:r>
        <w:t xml:space="preserve">. In het </w:t>
      </w:r>
      <w:r w:rsidR="00213A6A">
        <w:t>vijfde</w:t>
      </w:r>
      <w:r>
        <w:t xml:space="preserve"> lid vervalt de dubbele punt aan het slot van de aanhef</w:t>
      </w:r>
      <w:r w:rsidR="00842563">
        <w:t xml:space="preserve"> en </w:t>
      </w:r>
      <w:r>
        <w:t xml:space="preserve">de </w:t>
      </w:r>
      <w:proofErr w:type="spellStart"/>
      <w:r w:rsidR="00842563">
        <w:t>onderdeels</w:t>
      </w:r>
      <w:r>
        <w:t>aanduiding</w:t>
      </w:r>
      <w:proofErr w:type="spellEnd"/>
      <w:r>
        <w:t xml:space="preserve"> “a.”, </w:t>
      </w:r>
      <w:r w:rsidR="00842563">
        <w:t xml:space="preserve">wordt de puntkomma vervangen door een punt en vervalt </w:t>
      </w:r>
      <w:r>
        <w:t>onderdeel b.</w:t>
      </w:r>
      <w:r w:rsidR="00E72D45">
        <w:tab/>
      </w:r>
    </w:p>
    <w:p w:rsidR="00E72D45" w:rsidP="00EA1CE4" w:rsidRDefault="00E72D45" w14:paraId="3B3023BA" w14:textId="77777777"/>
    <w:p w:rsidRPr="00EA69AC" w:rsidR="003C21AC" w:rsidP="00EA1CE4" w:rsidRDefault="003C21AC" w14:paraId="4B0F461D" w14:textId="77777777">
      <w:pPr>
        <w:rPr>
          <w:b/>
        </w:rPr>
      </w:pPr>
      <w:r w:rsidRPr="00EA69AC">
        <w:rPr>
          <w:b/>
        </w:rPr>
        <w:t>Toelichting</w:t>
      </w:r>
    </w:p>
    <w:p w:rsidR="00843CE1" w:rsidP="00D1095B" w:rsidRDefault="00843CE1" w14:paraId="113EE421" w14:textId="77777777"/>
    <w:p w:rsidR="00D1095B" w:rsidP="00D1095B" w:rsidRDefault="00843CE1" w14:paraId="54CB78DD" w14:textId="2CDDD7E7">
      <w:r w:rsidRPr="00843CE1">
        <w:t xml:space="preserve">Lokale projecten en initiatieven zijn een waardevolle aanvulling op grootschaligere projecten. Ze zorgen onder andere voor draagvlak en innovatie. In de tweede nota van wijziging heeft de minister gekozen voor een top-down benadering in plaats van voor bottom-up initiatieven door de Nationale Deelneming Warmte alleen toe te staan om deelnemingen aan te gaan met regionale warmtebedrijven. Met dit amendement beoogt de indiener het mogelijk te maken dat de Nationale Deelneming Warmte naast regionale warmtebedrijven ook kunnen participeren in andere </w:t>
      </w:r>
      <w:r w:rsidR="007424DE">
        <w:t xml:space="preserve">warmtebedrijven met een publiek meerderheidsbelang </w:t>
      </w:r>
    </w:p>
    <w:p w:rsidRPr="00D1095B" w:rsidR="00842563" w:rsidP="00D1095B" w:rsidRDefault="00842563" w14:paraId="0CE1D46B" w14:textId="77777777"/>
    <w:p w:rsidR="00B4708A" w:rsidP="00EA1CE4" w:rsidRDefault="007212B4" w14:paraId="0D120E2E" w14:textId="70AD375E">
      <w:r>
        <w:t>Kröger</w:t>
      </w:r>
    </w:p>
    <w:p w:rsidR="000033B6" w:rsidP="00EA1CE4" w:rsidRDefault="000033B6" w14:paraId="40A722B5" w14:textId="77777777"/>
    <w:p w:rsidRPr="00EA69AC" w:rsidR="000033B6" w:rsidP="00EA1CE4" w:rsidRDefault="000033B6" w14:paraId="56A40387" w14:textId="1F386B4E"/>
    <w:sectPr w:rsidRPr="00EA69AC" w:rsidR="000033B6"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F483" w14:textId="77777777" w:rsidR="00054125" w:rsidRDefault="00054125">
      <w:pPr>
        <w:spacing w:line="20" w:lineRule="exact"/>
      </w:pPr>
    </w:p>
  </w:endnote>
  <w:endnote w:type="continuationSeparator" w:id="0">
    <w:p w14:paraId="266676D8" w14:textId="77777777" w:rsidR="00054125" w:rsidRDefault="00054125">
      <w:pPr>
        <w:pStyle w:val="Amendement"/>
      </w:pPr>
      <w:r>
        <w:rPr>
          <w:b w:val="0"/>
        </w:rPr>
        <w:t xml:space="preserve"> </w:t>
      </w:r>
    </w:p>
  </w:endnote>
  <w:endnote w:type="continuationNotice" w:id="1">
    <w:p w14:paraId="0497DB32" w14:textId="77777777" w:rsidR="00054125" w:rsidRDefault="000541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0DA2" w14:textId="77777777" w:rsidR="007C7D93" w:rsidRDefault="007C7D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5010" w14:textId="77777777" w:rsidR="007C7D93" w:rsidRDefault="007C7D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D10B" w14:textId="77777777" w:rsidR="007C7D93" w:rsidRDefault="007C7D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D09B4" w14:textId="77777777" w:rsidR="00054125" w:rsidRDefault="00054125">
      <w:pPr>
        <w:pStyle w:val="Amendement"/>
      </w:pPr>
      <w:r>
        <w:rPr>
          <w:b w:val="0"/>
        </w:rPr>
        <w:separator/>
      </w:r>
    </w:p>
  </w:footnote>
  <w:footnote w:type="continuationSeparator" w:id="0">
    <w:p w14:paraId="1B56DD8B" w14:textId="77777777" w:rsidR="00054125" w:rsidRDefault="0005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55848"/>
    <w:multiLevelType w:val="hybridMultilevel"/>
    <w:tmpl w:val="0AB419D8"/>
    <w:lvl w:ilvl="0" w:tplc="14FC835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3A50DB"/>
    <w:multiLevelType w:val="hybridMultilevel"/>
    <w:tmpl w:val="8010665E"/>
    <w:lvl w:ilvl="0" w:tplc="446C62F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555047982">
    <w:abstractNumId w:val="0"/>
  </w:num>
  <w:num w:numId="2" w16cid:durableId="2123767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41"/>
    <w:rsid w:val="000033B6"/>
    <w:rsid w:val="00054125"/>
    <w:rsid w:val="0007471A"/>
    <w:rsid w:val="000A4307"/>
    <w:rsid w:val="000D17BF"/>
    <w:rsid w:val="000E6F8F"/>
    <w:rsid w:val="00101578"/>
    <w:rsid w:val="00105C49"/>
    <w:rsid w:val="00157CAF"/>
    <w:rsid w:val="001656EE"/>
    <w:rsid w:val="0016653D"/>
    <w:rsid w:val="001747E2"/>
    <w:rsid w:val="001D56AF"/>
    <w:rsid w:val="001E0E21"/>
    <w:rsid w:val="00212E0A"/>
    <w:rsid w:val="00213333"/>
    <w:rsid w:val="00213A6A"/>
    <w:rsid w:val="002153B0"/>
    <w:rsid w:val="0021777F"/>
    <w:rsid w:val="00220218"/>
    <w:rsid w:val="002309A4"/>
    <w:rsid w:val="00241DD0"/>
    <w:rsid w:val="0026748F"/>
    <w:rsid w:val="002A0713"/>
    <w:rsid w:val="002E6A2D"/>
    <w:rsid w:val="00312DED"/>
    <w:rsid w:val="00356E28"/>
    <w:rsid w:val="003C21AC"/>
    <w:rsid w:val="003C5218"/>
    <w:rsid w:val="003C7876"/>
    <w:rsid w:val="003E2308"/>
    <w:rsid w:val="003E2F98"/>
    <w:rsid w:val="003F5A37"/>
    <w:rsid w:val="004071C0"/>
    <w:rsid w:val="0042574B"/>
    <w:rsid w:val="004330ED"/>
    <w:rsid w:val="00481C91"/>
    <w:rsid w:val="004911E3"/>
    <w:rsid w:val="00497D57"/>
    <w:rsid w:val="004A1E29"/>
    <w:rsid w:val="004A7DD4"/>
    <w:rsid w:val="004B50D8"/>
    <w:rsid w:val="004B5B90"/>
    <w:rsid w:val="00501109"/>
    <w:rsid w:val="005351AF"/>
    <w:rsid w:val="0056610B"/>
    <w:rsid w:val="005703C9"/>
    <w:rsid w:val="00597703"/>
    <w:rsid w:val="005A6097"/>
    <w:rsid w:val="005B1DCC"/>
    <w:rsid w:val="005B7323"/>
    <w:rsid w:val="005C25B9"/>
    <w:rsid w:val="005D048A"/>
    <w:rsid w:val="005F6A9D"/>
    <w:rsid w:val="00620033"/>
    <w:rsid w:val="006267E6"/>
    <w:rsid w:val="006558D2"/>
    <w:rsid w:val="00672D25"/>
    <w:rsid w:val="006738BC"/>
    <w:rsid w:val="006D113F"/>
    <w:rsid w:val="006D3E69"/>
    <w:rsid w:val="006E0971"/>
    <w:rsid w:val="007074FC"/>
    <w:rsid w:val="007212B4"/>
    <w:rsid w:val="00733BD2"/>
    <w:rsid w:val="007424DE"/>
    <w:rsid w:val="007709F6"/>
    <w:rsid w:val="00783064"/>
    <w:rsid w:val="00783215"/>
    <w:rsid w:val="00787BB6"/>
    <w:rsid w:val="007965FC"/>
    <w:rsid w:val="007A50E3"/>
    <w:rsid w:val="007B6BA5"/>
    <w:rsid w:val="007C7D93"/>
    <w:rsid w:val="007D2608"/>
    <w:rsid w:val="007D2A0D"/>
    <w:rsid w:val="00812241"/>
    <w:rsid w:val="008164E5"/>
    <w:rsid w:val="00816B24"/>
    <w:rsid w:val="00830081"/>
    <w:rsid w:val="00842563"/>
    <w:rsid w:val="00843CE1"/>
    <w:rsid w:val="008467D7"/>
    <w:rsid w:val="00852541"/>
    <w:rsid w:val="008570C8"/>
    <w:rsid w:val="00864859"/>
    <w:rsid w:val="00865D47"/>
    <w:rsid w:val="0088383F"/>
    <w:rsid w:val="0088452C"/>
    <w:rsid w:val="00895F9A"/>
    <w:rsid w:val="008D7DCB"/>
    <w:rsid w:val="008E1D5E"/>
    <w:rsid w:val="008F22E9"/>
    <w:rsid w:val="00902686"/>
    <w:rsid w:val="009055DB"/>
    <w:rsid w:val="00905ECB"/>
    <w:rsid w:val="00945D14"/>
    <w:rsid w:val="0096121D"/>
    <w:rsid w:val="0096165D"/>
    <w:rsid w:val="009749E4"/>
    <w:rsid w:val="00993E91"/>
    <w:rsid w:val="009A409F"/>
    <w:rsid w:val="009B4737"/>
    <w:rsid w:val="009B5845"/>
    <w:rsid w:val="009C0C1F"/>
    <w:rsid w:val="00A10505"/>
    <w:rsid w:val="00A1288B"/>
    <w:rsid w:val="00A455BC"/>
    <w:rsid w:val="00A53203"/>
    <w:rsid w:val="00A772EB"/>
    <w:rsid w:val="00AD7B1A"/>
    <w:rsid w:val="00B01BA6"/>
    <w:rsid w:val="00B21B0A"/>
    <w:rsid w:val="00B4708A"/>
    <w:rsid w:val="00B557BA"/>
    <w:rsid w:val="00B71598"/>
    <w:rsid w:val="00B84584"/>
    <w:rsid w:val="00BF623B"/>
    <w:rsid w:val="00C00D97"/>
    <w:rsid w:val="00C01467"/>
    <w:rsid w:val="00C035D4"/>
    <w:rsid w:val="00C14FAA"/>
    <w:rsid w:val="00C22BF3"/>
    <w:rsid w:val="00C679BF"/>
    <w:rsid w:val="00C81A99"/>
    <w:rsid w:val="00C81BBD"/>
    <w:rsid w:val="00CA1B44"/>
    <w:rsid w:val="00CD3132"/>
    <w:rsid w:val="00CE27CD"/>
    <w:rsid w:val="00CF17A2"/>
    <w:rsid w:val="00D1095B"/>
    <w:rsid w:val="00D134F3"/>
    <w:rsid w:val="00D3192C"/>
    <w:rsid w:val="00D32B1B"/>
    <w:rsid w:val="00D47D01"/>
    <w:rsid w:val="00D63461"/>
    <w:rsid w:val="00D774B3"/>
    <w:rsid w:val="00D8487B"/>
    <w:rsid w:val="00DD35A5"/>
    <w:rsid w:val="00DE0A28"/>
    <w:rsid w:val="00DE19A4"/>
    <w:rsid w:val="00DE2948"/>
    <w:rsid w:val="00DF68BE"/>
    <w:rsid w:val="00DF712A"/>
    <w:rsid w:val="00E12DF4"/>
    <w:rsid w:val="00E25DF4"/>
    <w:rsid w:val="00E3485D"/>
    <w:rsid w:val="00E6619B"/>
    <w:rsid w:val="00E72D45"/>
    <w:rsid w:val="00E908D7"/>
    <w:rsid w:val="00EA1CE4"/>
    <w:rsid w:val="00EA69AC"/>
    <w:rsid w:val="00EB40A1"/>
    <w:rsid w:val="00EC3112"/>
    <w:rsid w:val="00EC49A6"/>
    <w:rsid w:val="00ED5E57"/>
    <w:rsid w:val="00EE1BD8"/>
    <w:rsid w:val="00F15979"/>
    <w:rsid w:val="00F26406"/>
    <w:rsid w:val="00F76CAE"/>
    <w:rsid w:val="00F958C7"/>
    <w:rsid w:val="00FA5BBE"/>
    <w:rsid w:val="00FB10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28860"/>
  <w15:docId w15:val="{3D57A5C5-437F-4AAB-9653-248BD56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A4307"/>
    <w:rPr>
      <w:sz w:val="16"/>
      <w:szCs w:val="16"/>
    </w:rPr>
  </w:style>
  <w:style w:type="paragraph" w:styleId="Tekstopmerking">
    <w:name w:val="annotation text"/>
    <w:basedOn w:val="Standaard"/>
    <w:link w:val="TekstopmerkingChar"/>
    <w:unhideWhenUsed/>
    <w:rsid w:val="000A4307"/>
    <w:rPr>
      <w:sz w:val="20"/>
    </w:rPr>
  </w:style>
  <w:style w:type="character" w:customStyle="1" w:styleId="TekstopmerkingChar">
    <w:name w:val="Tekst opmerking Char"/>
    <w:basedOn w:val="Standaardalinea-lettertype"/>
    <w:link w:val="Tekstopmerking"/>
    <w:rsid w:val="000A4307"/>
  </w:style>
  <w:style w:type="paragraph" w:styleId="Onderwerpvanopmerking">
    <w:name w:val="annotation subject"/>
    <w:basedOn w:val="Tekstopmerking"/>
    <w:next w:val="Tekstopmerking"/>
    <w:link w:val="OnderwerpvanopmerkingChar"/>
    <w:semiHidden/>
    <w:unhideWhenUsed/>
    <w:rsid w:val="000A4307"/>
    <w:rPr>
      <w:b/>
      <w:bCs/>
    </w:rPr>
  </w:style>
  <w:style w:type="character" w:customStyle="1" w:styleId="OnderwerpvanopmerkingChar">
    <w:name w:val="Onderwerp van opmerking Char"/>
    <w:basedOn w:val="TekstopmerkingChar"/>
    <w:link w:val="Onderwerpvanopmerking"/>
    <w:semiHidden/>
    <w:rsid w:val="000A4307"/>
    <w:rPr>
      <w:b/>
      <w:bCs/>
    </w:rPr>
  </w:style>
  <w:style w:type="paragraph" w:styleId="Lijstalinea">
    <w:name w:val="List Paragraph"/>
    <w:basedOn w:val="Standaard"/>
    <w:uiPriority w:val="34"/>
    <w:qFormat/>
    <w:rsid w:val="00FB10F5"/>
    <w:pPr>
      <w:ind w:left="720"/>
      <w:contextualSpacing/>
    </w:pPr>
  </w:style>
  <w:style w:type="paragraph" w:styleId="Revisie">
    <w:name w:val="Revision"/>
    <w:hidden/>
    <w:uiPriority w:val="99"/>
    <w:semiHidden/>
    <w:rsid w:val="00620033"/>
    <w:rPr>
      <w:sz w:val="24"/>
    </w:rPr>
  </w:style>
  <w:style w:type="character" w:styleId="Hyperlink">
    <w:name w:val="Hyperlink"/>
    <w:basedOn w:val="Standaardalinea-lettertype"/>
    <w:unhideWhenUsed/>
    <w:rsid w:val="008F22E9"/>
    <w:rPr>
      <w:color w:val="0000FF" w:themeColor="hyperlink"/>
      <w:u w:val="single"/>
    </w:rPr>
  </w:style>
  <w:style w:type="character" w:styleId="Onopgelostemelding">
    <w:name w:val="Unresolved Mention"/>
    <w:basedOn w:val="Standaardalinea-lettertype"/>
    <w:uiPriority w:val="99"/>
    <w:semiHidden/>
    <w:unhideWhenUsed/>
    <w:rsid w:val="008F2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132">
      <w:bodyDiv w:val="1"/>
      <w:marLeft w:val="0"/>
      <w:marRight w:val="0"/>
      <w:marTop w:val="0"/>
      <w:marBottom w:val="0"/>
      <w:divBdr>
        <w:top w:val="none" w:sz="0" w:space="0" w:color="auto"/>
        <w:left w:val="none" w:sz="0" w:space="0" w:color="auto"/>
        <w:bottom w:val="none" w:sz="0" w:space="0" w:color="auto"/>
        <w:right w:val="none" w:sz="0" w:space="0" w:color="auto"/>
      </w:divBdr>
    </w:div>
    <w:div w:id="470293500">
      <w:bodyDiv w:val="1"/>
      <w:marLeft w:val="0"/>
      <w:marRight w:val="0"/>
      <w:marTop w:val="0"/>
      <w:marBottom w:val="0"/>
      <w:divBdr>
        <w:top w:val="none" w:sz="0" w:space="0" w:color="auto"/>
        <w:left w:val="none" w:sz="0" w:space="0" w:color="auto"/>
        <w:bottom w:val="none" w:sz="0" w:space="0" w:color="auto"/>
        <w:right w:val="none" w:sz="0" w:space="0" w:color="auto"/>
      </w:divBdr>
    </w:div>
    <w:div w:id="1520004713">
      <w:bodyDiv w:val="1"/>
      <w:marLeft w:val="0"/>
      <w:marRight w:val="0"/>
      <w:marTop w:val="0"/>
      <w:marBottom w:val="0"/>
      <w:divBdr>
        <w:top w:val="none" w:sz="0" w:space="0" w:color="auto"/>
        <w:left w:val="none" w:sz="0" w:space="0" w:color="auto"/>
        <w:bottom w:val="none" w:sz="0" w:space="0" w:color="auto"/>
        <w:right w:val="none" w:sz="0" w:space="0" w:color="auto"/>
      </w:divBdr>
    </w:div>
    <w:div w:id="1704018006">
      <w:bodyDiv w:val="1"/>
      <w:marLeft w:val="0"/>
      <w:marRight w:val="0"/>
      <w:marTop w:val="0"/>
      <w:marBottom w:val="0"/>
      <w:divBdr>
        <w:top w:val="none" w:sz="0" w:space="0" w:color="auto"/>
        <w:left w:val="none" w:sz="0" w:space="0" w:color="auto"/>
        <w:bottom w:val="none" w:sz="0" w:space="0" w:color="auto"/>
        <w:right w:val="none" w:sz="0" w:space="0" w:color="auto"/>
      </w:divBdr>
    </w:div>
    <w:div w:id="2071265485">
      <w:bodyDiv w:val="1"/>
      <w:marLeft w:val="0"/>
      <w:marRight w:val="0"/>
      <w:marTop w:val="0"/>
      <w:marBottom w:val="0"/>
      <w:divBdr>
        <w:top w:val="none" w:sz="0" w:space="0" w:color="auto"/>
        <w:left w:val="none" w:sz="0" w:space="0" w:color="auto"/>
        <w:bottom w:val="none" w:sz="0" w:space="0" w:color="auto"/>
        <w:right w:val="none" w:sz="0" w:space="0" w:color="auto"/>
      </w:divBdr>
    </w:div>
    <w:div w:id="21231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165</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2025-06-18T13:12:00.0000000Z</dcterms:created>
  <dcterms:modified xsi:type="dcterms:W3CDTF">2025-06-18T13:13:00.0000000Z</dcterms:modified>
  <dc:description>------------------------</dc:description>
  <dc:subject/>
  <keywords/>
  <version/>
  <category/>
</coreProperties>
</file>