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2CE8E41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98FA51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36BDDD8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19D2EF8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7D82B1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451A01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4C3ABC2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F6227F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4A76EC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643E3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3A3683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EE22F78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0E7D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CF4B57" w14:paraId="657B0488" w14:textId="093862F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36 725 </w:t>
            </w:r>
            <w:r w:rsidR="00E72C13">
              <w:rPr>
                <w:rFonts w:ascii="Times New Roman" w:hAnsi="Times New Roman"/>
              </w:rPr>
              <w:t>XVII</w:t>
            </w:r>
          </w:p>
        </w:tc>
        <w:tc>
          <w:tcPr>
            <w:tcW w:w="7654" w:type="dxa"/>
            <w:gridSpan w:val="2"/>
          </w:tcPr>
          <w:p w:rsidRPr="00E72C13" w:rsidR="00E72C13" w:rsidRDefault="00E72C13" w14:paraId="553B165C" w14:textId="7777777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72C13">
              <w:rPr>
                <w:rFonts w:ascii="Times New Roman" w:hAnsi="Times New Roman"/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  <w:p w:rsidRPr="00CF4B57" w:rsidR="00470846" w:rsidP="00CF4B57" w:rsidRDefault="00470846" w14:paraId="3B69B23E" w14:textId="0F23417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70846" w:rsidTr="00FB349A" w14:paraId="1FA06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83233F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9006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5E96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6B1EAA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2843B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B2923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165B29" w14:textId="3289956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D7880">
              <w:rPr>
                <w:rFonts w:ascii="Times New Roman" w:hAnsi="Times New Roman"/>
              </w:rPr>
              <w:t>11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0FB418D4" w14:textId="75634D5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6A23B8">
              <w:rPr>
                <w:rFonts w:ascii="Times New Roman" w:hAnsi="Times New Roman"/>
                <w:caps/>
              </w:rPr>
              <w:t>eerdmans</w:t>
            </w:r>
          </w:p>
        </w:tc>
      </w:tr>
      <w:tr w:rsidR="00470846" w:rsidTr="00FB349A" w14:paraId="6E56AB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450594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97EBE48" w14:textId="6334623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D7880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FB349A" w14:paraId="13080A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E096A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A3C36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2EF8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67BB585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2B80E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91784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6468C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FB349A" w:rsidRDefault="00470846" w14:paraId="66EF7A73" w14:textId="3FAD684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4C28D3">
        <w:rPr>
          <w:rFonts w:ascii="Times New Roman" w:hAnsi="Times New Roman"/>
          <w:b/>
        </w:rPr>
        <w:t xml:space="preserve">4 </w:t>
      </w:r>
      <w:r w:rsidRPr="00294518" w:rsidR="00294518">
        <w:rPr>
          <w:rFonts w:ascii="Times New Roman" w:hAnsi="Times New Roman"/>
          <w:b/>
        </w:rPr>
        <w:t>Vrede, veiligheid en duurzame ontwikkeling</w:t>
      </w:r>
      <w:r w:rsidR="00294518">
        <w:rPr>
          <w:rFonts w:ascii="Times New Roman" w:hAnsi="Times New Roman"/>
          <w:b/>
        </w:rPr>
        <w:t xml:space="preserve"> </w:t>
      </w:r>
      <w:r w:rsidR="006A23B8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 w:rsidR="004C28D3">
        <w:rPr>
          <w:rFonts w:ascii="Times New Roman" w:hAnsi="Times New Roman"/>
          <w:b/>
        </w:rPr>
        <w:t>laag</w:t>
      </w:r>
      <w:r w:rsidRPr="004D4BCF">
        <w:rPr>
          <w:rFonts w:ascii="Times New Roman" w:hAnsi="Times New Roman"/>
          <w:b/>
        </w:rPr>
        <w:t>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916D04">
        <w:rPr>
          <w:rFonts w:ascii="Times New Roman" w:hAnsi="Times New Roman"/>
          <w:b/>
        </w:rPr>
        <w:t>7.500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6FED36A" w14:textId="77777777">
      <w:pPr>
        <w:rPr>
          <w:rFonts w:ascii="Times New Roman" w:hAnsi="Times New Roman"/>
        </w:rPr>
      </w:pPr>
    </w:p>
    <w:p w:rsidR="00470846" w:rsidP="00FB349A" w:rsidRDefault="00470846" w14:paraId="790140A7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7E542A" w:rsidP="00FB349A" w:rsidRDefault="007E542A" w14:paraId="25E26AD4" w14:textId="77777777">
      <w:pPr>
        <w:rPr>
          <w:rFonts w:ascii="Times New Roman" w:hAnsi="Times New Roman"/>
          <w:b/>
        </w:rPr>
      </w:pPr>
    </w:p>
    <w:p w:rsidRPr="00916D04" w:rsidR="00916D04" w:rsidP="00916D04" w:rsidRDefault="00E72C13" w14:paraId="54CC42AD" w14:textId="1E3BA4F1">
      <w:pPr>
        <w:rPr>
          <w:rFonts w:ascii="Times New Roman" w:hAnsi="Times New Roman"/>
          <w:lang w:val="nl"/>
        </w:rPr>
      </w:pPr>
      <w:r>
        <w:rPr>
          <w:rFonts w:ascii="Times New Roman" w:hAnsi="Times New Roman"/>
          <w:lang w:val="nl"/>
        </w:rPr>
        <w:t>Dit amendement betreft dekking voor een amendement inzake een investering van</w:t>
      </w:r>
      <w:r w:rsidRPr="00916D04" w:rsidR="00916D04">
        <w:rPr>
          <w:rFonts w:ascii="Times New Roman" w:hAnsi="Times New Roman"/>
          <w:lang w:val="nl"/>
        </w:rPr>
        <w:t xml:space="preserve"> 7.5 miljoen </w:t>
      </w:r>
      <w:r>
        <w:rPr>
          <w:rFonts w:ascii="Times New Roman" w:hAnsi="Times New Roman"/>
          <w:lang w:val="nl"/>
        </w:rPr>
        <w:t>in de I</w:t>
      </w:r>
      <w:r w:rsidR="003769A5">
        <w:rPr>
          <w:rFonts w:ascii="Times New Roman" w:hAnsi="Times New Roman"/>
          <w:lang w:val="nl"/>
        </w:rPr>
        <w:t>mmigatie- en Naturalisatiedienst (IND) voor 2025</w:t>
      </w:r>
      <w:r w:rsidRPr="00916D04" w:rsidR="00916D04">
        <w:rPr>
          <w:rFonts w:ascii="Times New Roman" w:hAnsi="Times New Roman"/>
          <w:lang w:val="nl"/>
        </w:rPr>
        <w:t xml:space="preserve"> en vanaf 2026 ieder jaar 20 miljoen . </w:t>
      </w:r>
    </w:p>
    <w:p w:rsidRPr="00916D04" w:rsidR="00916D04" w:rsidP="00916D04" w:rsidRDefault="00916D04" w14:paraId="3B26D272" w14:textId="77777777">
      <w:pPr>
        <w:rPr>
          <w:rFonts w:ascii="Times New Roman" w:hAnsi="Times New Roman"/>
          <w:lang w:val="nl"/>
        </w:rPr>
      </w:pPr>
    </w:p>
    <w:p w:rsidRPr="00916D04" w:rsidR="00916D04" w:rsidP="00916D04" w:rsidRDefault="00916D04" w14:paraId="5B6432F5" w14:textId="6BA87F64">
      <w:pPr>
        <w:rPr>
          <w:rFonts w:ascii="Times New Roman" w:hAnsi="Times New Roman"/>
          <w:lang w:val="nl"/>
        </w:rPr>
      </w:pPr>
      <w:r w:rsidRPr="00916D04">
        <w:rPr>
          <w:rFonts w:ascii="Times New Roman" w:hAnsi="Times New Roman"/>
          <w:lang w:val="nl"/>
        </w:rPr>
        <w:t>D</w:t>
      </w:r>
      <w:r w:rsidR="0021027A">
        <w:rPr>
          <w:rFonts w:ascii="Times New Roman" w:hAnsi="Times New Roman"/>
          <w:lang w:val="nl"/>
        </w:rPr>
        <w:t>it amendement</w:t>
      </w:r>
      <w:r w:rsidRPr="00916D04">
        <w:rPr>
          <w:rFonts w:ascii="Times New Roman" w:hAnsi="Times New Roman"/>
          <w:lang w:val="nl"/>
        </w:rPr>
        <w:t xml:space="preserve"> </w:t>
      </w:r>
      <w:r w:rsidR="0021027A">
        <w:rPr>
          <w:rFonts w:ascii="Times New Roman" w:hAnsi="Times New Roman"/>
          <w:lang w:val="nl"/>
        </w:rPr>
        <w:t xml:space="preserve">is er erop gericht </w:t>
      </w:r>
      <w:r w:rsidRPr="00916D04">
        <w:rPr>
          <w:rFonts w:ascii="Times New Roman" w:hAnsi="Times New Roman"/>
          <w:lang w:val="nl"/>
        </w:rPr>
        <w:t>om de ODA-prestatie naar rato af te bouwen richting het OESO/DAC-gemiddelde. Dat houdt in dat het ODA-percentage wordt afgebouwd met een nader te bepalen p</w:t>
      </w:r>
      <w:r w:rsidR="003769A5">
        <w:rPr>
          <w:rFonts w:ascii="Times New Roman" w:hAnsi="Times New Roman"/>
          <w:lang w:val="nl"/>
        </w:rPr>
        <w:t>ercentage</w:t>
      </w:r>
      <w:r w:rsidRPr="00916D04">
        <w:rPr>
          <w:rFonts w:ascii="Times New Roman" w:hAnsi="Times New Roman"/>
          <w:lang w:val="nl"/>
        </w:rPr>
        <w:t xml:space="preserve"> dat uiteindelijk gelijkstaat aan de het bedrag ter dekking van dit amendement. </w:t>
      </w:r>
    </w:p>
    <w:p w:rsidRPr="008C2D85" w:rsidR="001A2A63" w:rsidP="00FB349A" w:rsidRDefault="007E542A" w14:paraId="602A8654" w14:textId="791391B0">
      <w:pPr>
        <w:rPr>
          <w:rFonts w:ascii="Times New Roman" w:hAnsi="Times New Roman"/>
        </w:rPr>
      </w:pPr>
      <w:r w:rsidRPr="002665E1">
        <w:rPr>
          <w:rFonts w:ascii="Times New Roman" w:hAnsi="Times New Roman"/>
        </w:rPr>
        <w:t xml:space="preserve"> </w:t>
      </w:r>
    </w:p>
    <w:p w:rsidRPr="008C2D85" w:rsidR="006A23B8" w:rsidP="00FB349A" w:rsidRDefault="006A23B8" w14:paraId="4107B1DD" w14:textId="2B3AF68A">
      <w:pPr>
        <w:rPr>
          <w:rFonts w:ascii="Times New Roman" w:hAnsi="Times New Roman"/>
        </w:rPr>
      </w:pPr>
      <w:r>
        <w:rPr>
          <w:rFonts w:ascii="Times New Roman" w:hAnsi="Times New Roman"/>
        </w:rPr>
        <w:t>Eerdmans</w:t>
      </w:r>
    </w:p>
    <w:sectPr w:rsidRPr="008C2D85" w:rsidR="006A23B8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714C" w14:textId="77777777" w:rsidR="00CF4B57" w:rsidRDefault="00CF4B57">
      <w:pPr>
        <w:spacing w:line="20" w:lineRule="exact"/>
      </w:pPr>
    </w:p>
  </w:endnote>
  <w:endnote w:type="continuationSeparator" w:id="0">
    <w:p w14:paraId="4FE234D3" w14:textId="77777777" w:rsidR="00CF4B57" w:rsidRDefault="00CF4B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46FD40" w14:textId="77777777" w:rsidR="00CF4B57" w:rsidRDefault="00CF4B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5BCC" w14:textId="77777777" w:rsidR="00CF4B57" w:rsidRDefault="00CF4B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BF7B27" w14:textId="77777777" w:rsidR="00CF4B57" w:rsidRDefault="00CF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7"/>
    <w:rsid w:val="0003016F"/>
    <w:rsid w:val="000C6F39"/>
    <w:rsid w:val="000F3796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1027A"/>
    <w:rsid w:val="002569BB"/>
    <w:rsid w:val="00294518"/>
    <w:rsid w:val="003050FF"/>
    <w:rsid w:val="003769A5"/>
    <w:rsid w:val="003D4FB9"/>
    <w:rsid w:val="003E5927"/>
    <w:rsid w:val="00417365"/>
    <w:rsid w:val="00470846"/>
    <w:rsid w:val="0047650D"/>
    <w:rsid w:val="004B2AE2"/>
    <w:rsid w:val="004C28D3"/>
    <w:rsid w:val="004C2A57"/>
    <w:rsid w:val="004D4BCF"/>
    <w:rsid w:val="005503AA"/>
    <w:rsid w:val="005C3E8A"/>
    <w:rsid w:val="005C554B"/>
    <w:rsid w:val="005E482A"/>
    <w:rsid w:val="00646211"/>
    <w:rsid w:val="006A23B8"/>
    <w:rsid w:val="006F3A8F"/>
    <w:rsid w:val="00700370"/>
    <w:rsid w:val="00736284"/>
    <w:rsid w:val="00741EB2"/>
    <w:rsid w:val="007958E0"/>
    <w:rsid w:val="007C5F3D"/>
    <w:rsid w:val="007E542A"/>
    <w:rsid w:val="008110F9"/>
    <w:rsid w:val="00833C90"/>
    <w:rsid w:val="008467BE"/>
    <w:rsid w:val="00854DAE"/>
    <w:rsid w:val="00867688"/>
    <w:rsid w:val="008819B7"/>
    <w:rsid w:val="008C2D85"/>
    <w:rsid w:val="008D7880"/>
    <w:rsid w:val="00916D04"/>
    <w:rsid w:val="00926C70"/>
    <w:rsid w:val="009347C2"/>
    <w:rsid w:val="009E6185"/>
    <w:rsid w:val="00A1221C"/>
    <w:rsid w:val="00B24FC7"/>
    <w:rsid w:val="00B37F45"/>
    <w:rsid w:val="00B6508A"/>
    <w:rsid w:val="00B65D14"/>
    <w:rsid w:val="00BD6436"/>
    <w:rsid w:val="00BE1B3C"/>
    <w:rsid w:val="00C06932"/>
    <w:rsid w:val="00C26FAB"/>
    <w:rsid w:val="00C32CB9"/>
    <w:rsid w:val="00C370AE"/>
    <w:rsid w:val="00C5415C"/>
    <w:rsid w:val="00C74FE3"/>
    <w:rsid w:val="00C850D6"/>
    <w:rsid w:val="00CC0433"/>
    <w:rsid w:val="00CF4B57"/>
    <w:rsid w:val="00D21D68"/>
    <w:rsid w:val="00D43ADE"/>
    <w:rsid w:val="00D47333"/>
    <w:rsid w:val="00D733D3"/>
    <w:rsid w:val="00D818D9"/>
    <w:rsid w:val="00D8487B"/>
    <w:rsid w:val="00D961CF"/>
    <w:rsid w:val="00DB5D3B"/>
    <w:rsid w:val="00DD08D8"/>
    <w:rsid w:val="00E47054"/>
    <w:rsid w:val="00E54B13"/>
    <w:rsid w:val="00E72C13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98F0F"/>
  <w15:docId w15:val="{590DD288-C822-45F2-9E79-98C01023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D21D68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5503A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503A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503AA"/>
    <w:rPr>
      <w:rFonts w:ascii="Courier New" w:hAnsi="Courier New"/>
    </w:rPr>
  </w:style>
  <w:style w:type="character" w:styleId="Voetnootmarkering">
    <w:name w:val="footnote reference"/>
    <w:basedOn w:val="Standaardalinea-lettertype"/>
    <w:semiHidden/>
    <w:unhideWhenUsed/>
    <w:rsid w:val="00916D04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16D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16D04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891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1035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2025-06-18T14:27:00.0000000Z</dcterms:created>
  <dcterms:modified xsi:type="dcterms:W3CDTF">2025-06-18T14:27:00.0000000Z</dcterms:modified>
  <dc:description>------------------------</dc:description>
  <dc:subject/>
  <keywords/>
  <version/>
  <category/>
</coreProperties>
</file>