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B854D9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EE83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3E77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86396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FEFE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ECF4E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983FAB" w14:textId="77777777"/>
        </w:tc>
      </w:tr>
      <w:tr w:rsidR="00997775" w14:paraId="19E715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FAB463" w14:textId="77777777"/>
        </w:tc>
      </w:tr>
      <w:tr w:rsidR="00997775" w:rsidTr="00AE2F5D" w14:paraId="22827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"/>
        </w:trPr>
        <w:tc>
          <w:tcPr>
            <w:tcW w:w="3331" w:type="dxa"/>
          </w:tcPr>
          <w:p w:rsidR="00997775" w:rsidRDefault="00997775" w14:paraId="512ED4A9" w14:textId="77777777"/>
        </w:tc>
        <w:tc>
          <w:tcPr>
            <w:tcW w:w="7654" w:type="dxa"/>
            <w:gridSpan w:val="2"/>
          </w:tcPr>
          <w:p w:rsidR="00997775" w:rsidRDefault="00997775" w14:paraId="0CA14937" w14:textId="77777777"/>
        </w:tc>
      </w:tr>
      <w:tr w:rsidR="00997775" w14:paraId="7949DA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E2F5D" w14:paraId="0185DE00" w14:textId="332363B2">
            <w:pPr>
              <w:rPr>
                <w:b/>
              </w:rPr>
            </w:pPr>
            <w:r>
              <w:rPr>
                <w:b/>
              </w:rPr>
              <w:t>36 725</w:t>
            </w:r>
          </w:p>
        </w:tc>
        <w:tc>
          <w:tcPr>
            <w:tcW w:w="7654" w:type="dxa"/>
            <w:gridSpan w:val="2"/>
          </w:tcPr>
          <w:p w:rsidRPr="00AE2F5D" w:rsidR="00997775" w:rsidP="00A07C71" w:rsidRDefault="00AE2F5D" w14:paraId="07A252A9" w14:textId="1076A0F1">
            <w:pPr>
              <w:rPr>
                <w:b/>
                <w:bCs/>
                <w:szCs w:val="24"/>
              </w:rPr>
            </w:pPr>
            <w:r w:rsidRPr="00AE2F5D">
              <w:rPr>
                <w:rFonts w:cstheme="minorHAnsi"/>
                <w:b/>
                <w:bCs/>
                <w:szCs w:val="24"/>
              </w:rPr>
              <w:t>Voorjaarsnota 2025</w:t>
            </w:r>
          </w:p>
        </w:tc>
      </w:tr>
      <w:tr w:rsidR="00997775" w14:paraId="4E2CD0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5A471E" w14:textId="77777777"/>
        </w:tc>
        <w:tc>
          <w:tcPr>
            <w:tcW w:w="7654" w:type="dxa"/>
            <w:gridSpan w:val="2"/>
          </w:tcPr>
          <w:p w:rsidR="00997775" w:rsidRDefault="00997775" w14:paraId="1F6704B8" w14:textId="77777777"/>
        </w:tc>
      </w:tr>
      <w:tr w:rsidR="00997775" w14:paraId="18ED3C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55E689" w14:textId="77777777"/>
        </w:tc>
        <w:tc>
          <w:tcPr>
            <w:tcW w:w="7654" w:type="dxa"/>
            <w:gridSpan w:val="2"/>
          </w:tcPr>
          <w:p w:rsidR="00997775" w:rsidRDefault="00997775" w14:paraId="0279E25A" w14:textId="77777777"/>
        </w:tc>
      </w:tr>
      <w:tr w:rsidR="00997775" w14:paraId="050641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2CA3B6" w14:textId="6B5265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E2F5D">
              <w:rPr>
                <w:b/>
              </w:rPr>
              <w:t>6</w:t>
            </w:r>
          </w:p>
        </w:tc>
        <w:tc>
          <w:tcPr>
            <w:tcW w:w="7654" w:type="dxa"/>
            <w:gridSpan w:val="2"/>
          </w:tcPr>
          <w:p w:rsidR="00997775" w:rsidRDefault="00997775" w14:paraId="2B916CC3" w14:textId="19F523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E2F5D">
              <w:rPr>
                <w:b/>
              </w:rPr>
              <w:t>HET LID VAN DER LEE</w:t>
            </w:r>
          </w:p>
        </w:tc>
      </w:tr>
      <w:tr w:rsidR="00997775" w14:paraId="05EDB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FA126B" w14:textId="77777777"/>
        </w:tc>
        <w:tc>
          <w:tcPr>
            <w:tcW w:w="7654" w:type="dxa"/>
            <w:gridSpan w:val="2"/>
          </w:tcPr>
          <w:p w:rsidR="00997775" w:rsidP="00280D6A" w:rsidRDefault="00997775" w14:paraId="23A18164" w14:textId="15FC350B">
            <w:r>
              <w:t>Voorgesteld</w:t>
            </w:r>
            <w:r w:rsidR="00280D6A">
              <w:t xml:space="preserve"> </w:t>
            </w:r>
            <w:r w:rsidR="00AE2F5D">
              <w:t>18 juni 2025</w:t>
            </w:r>
          </w:p>
        </w:tc>
      </w:tr>
      <w:tr w:rsidR="00997775" w14:paraId="51037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896F99" w14:textId="77777777"/>
        </w:tc>
        <w:tc>
          <w:tcPr>
            <w:tcW w:w="7654" w:type="dxa"/>
            <w:gridSpan w:val="2"/>
          </w:tcPr>
          <w:p w:rsidR="00997775" w:rsidRDefault="00997775" w14:paraId="558B031E" w14:textId="77777777"/>
        </w:tc>
      </w:tr>
      <w:tr w:rsidR="00997775" w14:paraId="04A0B1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9763AE" w14:textId="77777777"/>
        </w:tc>
        <w:tc>
          <w:tcPr>
            <w:tcW w:w="7654" w:type="dxa"/>
            <w:gridSpan w:val="2"/>
          </w:tcPr>
          <w:p w:rsidR="00997775" w:rsidRDefault="00997775" w14:paraId="03D7B0A7" w14:textId="77777777">
            <w:r>
              <w:t>De Kamer,</w:t>
            </w:r>
          </w:p>
        </w:tc>
      </w:tr>
      <w:tr w:rsidR="00997775" w14:paraId="1D759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B77317" w14:textId="77777777"/>
        </w:tc>
        <w:tc>
          <w:tcPr>
            <w:tcW w:w="7654" w:type="dxa"/>
            <w:gridSpan w:val="2"/>
          </w:tcPr>
          <w:p w:rsidR="00997775" w:rsidRDefault="00997775" w14:paraId="4FC6ECC1" w14:textId="77777777"/>
        </w:tc>
      </w:tr>
      <w:tr w:rsidR="00997775" w14:paraId="41848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825739" w14:textId="77777777"/>
        </w:tc>
        <w:tc>
          <w:tcPr>
            <w:tcW w:w="7654" w:type="dxa"/>
            <w:gridSpan w:val="2"/>
          </w:tcPr>
          <w:p w:rsidR="00997775" w:rsidRDefault="00997775" w14:paraId="7A58F38E" w14:textId="77777777">
            <w:r>
              <w:t>gehoord de beraadslaging,</w:t>
            </w:r>
          </w:p>
        </w:tc>
      </w:tr>
      <w:tr w:rsidR="00997775" w14:paraId="61547C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D15F71" w14:textId="77777777"/>
        </w:tc>
        <w:tc>
          <w:tcPr>
            <w:tcW w:w="7654" w:type="dxa"/>
            <w:gridSpan w:val="2"/>
          </w:tcPr>
          <w:p w:rsidR="00997775" w:rsidRDefault="00997775" w14:paraId="624738A2" w14:textId="77777777"/>
        </w:tc>
      </w:tr>
      <w:tr w:rsidR="00997775" w14:paraId="3319C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4228FE" w14:textId="77777777"/>
        </w:tc>
        <w:tc>
          <w:tcPr>
            <w:tcW w:w="7654" w:type="dxa"/>
            <w:gridSpan w:val="2"/>
          </w:tcPr>
          <w:p w:rsidRPr="00AE2F5D" w:rsidR="00AE2F5D" w:rsidP="00AE2F5D" w:rsidRDefault="00AE2F5D" w14:paraId="7D287431" w14:textId="77777777">
            <w:r w:rsidRPr="00AE2F5D">
              <w:t>constaterende dat de coalitiepartijen huurders een huurbevriezing hebben beloofd, maar dat weer hebben ingetrokken;</w:t>
            </w:r>
          </w:p>
          <w:p w:rsidR="00AE2F5D" w:rsidP="00AE2F5D" w:rsidRDefault="00AE2F5D" w14:paraId="24A3588F" w14:textId="77777777"/>
          <w:p w:rsidRPr="00AE2F5D" w:rsidR="00AE2F5D" w:rsidP="00AE2F5D" w:rsidRDefault="00AE2F5D" w14:paraId="13FE8393" w14:textId="6C7020B3">
            <w:r w:rsidRPr="00AE2F5D">
              <w:t>overwegende dat veel huurders nog steeds last hebben van torenhoge rekeningen;</w:t>
            </w:r>
          </w:p>
          <w:p w:rsidR="00AE2F5D" w:rsidP="00AE2F5D" w:rsidRDefault="00AE2F5D" w14:paraId="0C5933FF" w14:textId="77777777"/>
          <w:p w:rsidRPr="00AE2F5D" w:rsidR="00AE2F5D" w:rsidP="00AE2F5D" w:rsidRDefault="00AE2F5D" w14:paraId="260A56FA" w14:textId="29891E39">
            <w:r w:rsidRPr="00AE2F5D">
              <w:t>overwegende dat veel huurders door de eerdere beloften rekenden op een lagere huurrekening;</w:t>
            </w:r>
          </w:p>
          <w:p w:rsidR="00AE2F5D" w:rsidP="00AE2F5D" w:rsidRDefault="00AE2F5D" w14:paraId="25A2EFB5" w14:textId="77777777"/>
          <w:p w:rsidRPr="00AE2F5D" w:rsidR="00AE2F5D" w:rsidP="00AE2F5D" w:rsidRDefault="00AE2F5D" w14:paraId="75B76D9D" w14:textId="552C7575">
            <w:r w:rsidRPr="00AE2F5D">
              <w:t>verzoekt de regering om huurders alsnog tijdelijk te compenseren voor de hoge woonlasten via de huurtoeslag en hiervoor dekking te vinden in het beperken van de landbouwvrijstelling,</w:t>
            </w:r>
          </w:p>
          <w:p w:rsidR="00AE2F5D" w:rsidP="00AE2F5D" w:rsidRDefault="00AE2F5D" w14:paraId="0E9B44EE" w14:textId="77777777"/>
          <w:p w:rsidRPr="00AE2F5D" w:rsidR="00AE2F5D" w:rsidP="00AE2F5D" w:rsidRDefault="00AE2F5D" w14:paraId="18F5141A" w14:textId="76D2C34C">
            <w:r w:rsidRPr="00AE2F5D">
              <w:t>en gaat over tot de orde van de dag.</w:t>
            </w:r>
          </w:p>
          <w:p w:rsidR="00AE2F5D" w:rsidP="00AE2F5D" w:rsidRDefault="00AE2F5D" w14:paraId="0078E12C" w14:textId="77777777"/>
          <w:p w:rsidR="00997775" w:rsidP="00AE2F5D" w:rsidRDefault="00AE2F5D" w14:paraId="622B52F1" w14:textId="4928F579">
            <w:r w:rsidRPr="00AE2F5D">
              <w:t>Van der Lee</w:t>
            </w:r>
          </w:p>
        </w:tc>
      </w:tr>
    </w:tbl>
    <w:p w:rsidR="00997775" w:rsidRDefault="00997775" w14:paraId="7F67879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43C5" w14:textId="77777777" w:rsidR="00AE2F5D" w:rsidRDefault="00AE2F5D">
      <w:pPr>
        <w:spacing w:line="20" w:lineRule="exact"/>
      </w:pPr>
    </w:p>
  </w:endnote>
  <w:endnote w:type="continuationSeparator" w:id="0">
    <w:p w14:paraId="31281467" w14:textId="77777777" w:rsidR="00AE2F5D" w:rsidRDefault="00AE2F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07CA53" w14:textId="77777777" w:rsidR="00AE2F5D" w:rsidRDefault="00AE2F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7337" w14:textId="77777777" w:rsidR="00AE2F5D" w:rsidRDefault="00AE2F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889E2B" w14:textId="77777777" w:rsidR="00AE2F5D" w:rsidRDefault="00AE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5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206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2F5D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702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24535"/>
  <w15:docId w15:val="{E3431F09-D3E8-4B8B-A0F7-316CC51F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2025-06-19T06:42:00.0000000Z</dcterms:created>
  <dcterms:modified xsi:type="dcterms:W3CDTF">2025-06-19T07:14:00.0000000Z</dcterms:modified>
  <dc:description>------------------------</dc:description>
  <dc:subject/>
  <keywords/>
  <version/>
  <category/>
</coreProperties>
</file>