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2116" w14:paraId="64C048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F4FD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BC6D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2116" w14:paraId="05734C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99AC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2116" w14:paraId="7CDAB3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591DD8" w14:textId="77777777"/>
        </w:tc>
      </w:tr>
      <w:tr w:rsidR="00997775" w:rsidTr="00AC2116" w14:paraId="4EE8F4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28BD09" w14:textId="77777777"/>
        </w:tc>
      </w:tr>
      <w:tr w:rsidR="00997775" w:rsidTr="00AC2116" w14:paraId="3D01D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B44FB" w14:textId="77777777"/>
        </w:tc>
        <w:tc>
          <w:tcPr>
            <w:tcW w:w="7654" w:type="dxa"/>
            <w:gridSpan w:val="2"/>
          </w:tcPr>
          <w:p w:rsidR="00997775" w:rsidRDefault="00997775" w14:paraId="7D623E6D" w14:textId="77777777"/>
        </w:tc>
      </w:tr>
      <w:tr w:rsidR="00AC2116" w:rsidTr="00AC2116" w14:paraId="13892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AC2116" w:rsidR="00AC2116" w:rsidP="00AC2116" w:rsidRDefault="00AC2116" w14:paraId="0A62E458" w14:textId="65D79D3E">
            <w:pPr>
              <w:rPr>
                <w:b/>
                <w:bCs/>
              </w:rPr>
            </w:pPr>
            <w:r w:rsidRPr="00AC2116">
              <w:rPr>
                <w:b/>
                <w:bCs/>
              </w:rPr>
              <w:t>36 725</w:t>
            </w:r>
          </w:p>
        </w:tc>
        <w:tc>
          <w:tcPr>
            <w:tcW w:w="7654" w:type="dxa"/>
            <w:gridSpan w:val="2"/>
          </w:tcPr>
          <w:p w:rsidRPr="00AC2116" w:rsidR="00AC2116" w:rsidP="00AC2116" w:rsidRDefault="00AC2116" w14:paraId="0EDEC71C" w14:textId="085724EB">
            <w:pPr>
              <w:rPr>
                <w:b/>
                <w:bCs/>
              </w:rPr>
            </w:pPr>
            <w:r w:rsidRPr="00AC2116">
              <w:rPr>
                <w:b/>
                <w:bCs/>
              </w:rPr>
              <w:t>Voorjaarsnota 2025</w:t>
            </w:r>
          </w:p>
        </w:tc>
      </w:tr>
      <w:tr w:rsidR="00AC2116" w:rsidTr="00AC2116" w14:paraId="2086C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AC2116" w:rsidR="00AC2116" w:rsidP="00AC2116" w:rsidRDefault="00AC2116" w14:paraId="0FAC3289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AC2116" w:rsidR="00AC2116" w:rsidP="00AC2116" w:rsidRDefault="00AC2116" w14:paraId="5C1B5B34" w14:textId="77777777">
            <w:pPr>
              <w:rPr>
                <w:b/>
                <w:bCs/>
              </w:rPr>
            </w:pPr>
          </w:p>
        </w:tc>
      </w:tr>
      <w:tr w:rsidR="00AC2116" w:rsidTr="00AC2116" w14:paraId="0F9D94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AC2116" w:rsidR="00AC2116" w:rsidP="00AC2116" w:rsidRDefault="00AC2116" w14:paraId="6D3C20FD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AC2116" w:rsidR="00AC2116" w:rsidP="00AC2116" w:rsidRDefault="00AC2116" w14:paraId="36CA72A9" w14:textId="77777777">
            <w:pPr>
              <w:rPr>
                <w:b/>
                <w:bCs/>
              </w:rPr>
            </w:pPr>
          </w:p>
        </w:tc>
      </w:tr>
      <w:tr w:rsidR="00AC2116" w:rsidTr="00AC2116" w14:paraId="4F520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AC2116" w:rsidR="00AC2116" w:rsidP="00AC2116" w:rsidRDefault="00AC2116" w14:paraId="2B63AE9C" w14:textId="435DFDEC">
            <w:pPr>
              <w:rPr>
                <w:b/>
                <w:bCs/>
              </w:rPr>
            </w:pPr>
            <w:r w:rsidRPr="00AC2116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7</w:t>
            </w:r>
          </w:p>
        </w:tc>
        <w:tc>
          <w:tcPr>
            <w:tcW w:w="7654" w:type="dxa"/>
            <w:gridSpan w:val="2"/>
          </w:tcPr>
          <w:p w:rsidRPr="00AC2116" w:rsidR="00AC2116" w:rsidP="00AC2116" w:rsidRDefault="00AC2116" w14:paraId="2A2E5A7C" w14:textId="73179EB2">
            <w:pPr>
              <w:rPr>
                <w:b/>
                <w:bCs/>
              </w:rPr>
            </w:pPr>
            <w:r w:rsidRPr="00AC2116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TONY VAN DIJCK</w:t>
            </w:r>
            <w:r w:rsidR="007B4805">
              <w:rPr>
                <w:b/>
                <w:bCs/>
              </w:rPr>
              <w:t xml:space="preserve"> EN MOOIMAN</w:t>
            </w:r>
          </w:p>
        </w:tc>
      </w:tr>
      <w:tr w:rsidR="00AC2116" w:rsidTr="00AC2116" w14:paraId="3CAB8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AC2116" w:rsidR="00AC2116" w:rsidP="00AC2116" w:rsidRDefault="00AC2116" w14:paraId="193AFEE1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F20DD0" w:rsidR="00AC2116" w:rsidP="00AC2116" w:rsidRDefault="00AC2116" w14:paraId="0750AA8D" w14:textId="6CE53F32">
            <w:r w:rsidRPr="00F20DD0">
              <w:t>Voorgesteld 18 juni 2025</w:t>
            </w:r>
          </w:p>
        </w:tc>
      </w:tr>
      <w:tr w:rsidR="00997775" w:rsidTr="00AC2116" w14:paraId="2CF73D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937BCA" w14:textId="77777777"/>
        </w:tc>
        <w:tc>
          <w:tcPr>
            <w:tcW w:w="7654" w:type="dxa"/>
            <w:gridSpan w:val="2"/>
          </w:tcPr>
          <w:p w:rsidR="00997775" w:rsidRDefault="00997775" w14:paraId="0400C7A2" w14:textId="77777777"/>
        </w:tc>
      </w:tr>
      <w:tr w:rsidR="00997775" w:rsidTr="00AC2116" w14:paraId="2C4B91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092640" w14:textId="77777777"/>
        </w:tc>
        <w:tc>
          <w:tcPr>
            <w:tcW w:w="7654" w:type="dxa"/>
            <w:gridSpan w:val="2"/>
          </w:tcPr>
          <w:p w:rsidR="00997775" w:rsidRDefault="00997775" w14:paraId="0E0D38E0" w14:textId="77777777">
            <w:r>
              <w:t>De Kamer,</w:t>
            </w:r>
          </w:p>
        </w:tc>
      </w:tr>
      <w:tr w:rsidR="00997775" w:rsidTr="00AC2116" w14:paraId="5DC13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23BC01" w14:textId="77777777"/>
        </w:tc>
        <w:tc>
          <w:tcPr>
            <w:tcW w:w="7654" w:type="dxa"/>
            <w:gridSpan w:val="2"/>
          </w:tcPr>
          <w:p w:rsidR="00997775" w:rsidRDefault="00997775" w14:paraId="77F06E37" w14:textId="77777777"/>
        </w:tc>
      </w:tr>
      <w:tr w:rsidR="00997775" w:rsidTr="00AC2116" w14:paraId="7BE96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6E9010" w14:textId="77777777"/>
        </w:tc>
        <w:tc>
          <w:tcPr>
            <w:tcW w:w="7654" w:type="dxa"/>
            <w:gridSpan w:val="2"/>
          </w:tcPr>
          <w:p w:rsidR="00997775" w:rsidRDefault="00997775" w14:paraId="019994AD" w14:textId="77777777">
            <w:r>
              <w:t>gehoord de beraadslaging,</w:t>
            </w:r>
          </w:p>
        </w:tc>
      </w:tr>
      <w:tr w:rsidR="00997775" w:rsidTr="00AC2116" w14:paraId="65B1D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B58AC" w14:textId="77777777"/>
        </w:tc>
        <w:tc>
          <w:tcPr>
            <w:tcW w:w="7654" w:type="dxa"/>
            <w:gridSpan w:val="2"/>
          </w:tcPr>
          <w:p w:rsidR="00997775" w:rsidRDefault="00997775" w14:paraId="6E058AFC" w14:textId="77777777"/>
        </w:tc>
      </w:tr>
      <w:tr w:rsidR="00997775" w:rsidTr="00AC2116" w14:paraId="13394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5CC80" w14:textId="77777777"/>
        </w:tc>
        <w:tc>
          <w:tcPr>
            <w:tcW w:w="7654" w:type="dxa"/>
            <w:gridSpan w:val="2"/>
          </w:tcPr>
          <w:p w:rsidRPr="00AC2116" w:rsidR="00AC2116" w:rsidP="00AC2116" w:rsidRDefault="00AC2116" w14:paraId="58212E2B" w14:textId="77777777">
            <w:r w:rsidRPr="00AC2116">
              <w:t>constaterende dat de huren in de afgelopen vijf jaar cumulatief met bijna 15% zijn gestegen;</w:t>
            </w:r>
          </w:p>
          <w:p w:rsidR="00AC2116" w:rsidP="00AC2116" w:rsidRDefault="00AC2116" w14:paraId="57AF9C8F" w14:textId="77777777"/>
          <w:p w:rsidR="00AC2116" w:rsidP="00AC2116" w:rsidRDefault="00AC2116" w14:paraId="71BA6C98" w14:textId="77777777">
            <w:r w:rsidRPr="00AC2116">
              <w:t xml:space="preserve">constaterende dat de minister van VRO het wetsvoorstel voor de huurbevriezing niet heeft ingediend en dat hiermee structureel een </w:t>
            </w:r>
          </w:p>
          <w:p w:rsidRPr="00AC2116" w:rsidR="00AC2116" w:rsidP="00AC2116" w:rsidRDefault="00AC2116" w14:paraId="0BF5134C" w14:textId="0715FDE8">
            <w:r w:rsidRPr="00AC2116">
              <w:t>dekkingsopgave moet worden gevonden van 492 miljoen euro;</w:t>
            </w:r>
          </w:p>
          <w:p w:rsidR="00AC2116" w:rsidP="00AC2116" w:rsidRDefault="00AC2116" w14:paraId="44CD19EB" w14:textId="77777777"/>
          <w:p w:rsidRPr="00AC2116" w:rsidR="00AC2116" w:rsidP="00AC2116" w:rsidRDefault="00AC2116" w14:paraId="53F1FEC2" w14:textId="17E4EFB8">
            <w:r w:rsidRPr="00AC2116">
              <w:t>overwegende dat veel mensen hun rekeningen niet meer kunnen betalen;</w:t>
            </w:r>
          </w:p>
          <w:p w:rsidR="00AC2116" w:rsidP="00AC2116" w:rsidRDefault="00AC2116" w14:paraId="36F04762" w14:textId="77777777"/>
          <w:p w:rsidRPr="00AC2116" w:rsidR="00AC2116" w:rsidP="00AC2116" w:rsidRDefault="00AC2116" w14:paraId="05C74281" w14:textId="0B682F6E">
            <w:r w:rsidRPr="00AC2116">
              <w:t>verzoekt de regering de sociale huren alsnog te bevriezen,</w:t>
            </w:r>
          </w:p>
          <w:p w:rsidR="00AC2116" w:rsidP="00AC2116" w:rsidRDefault="00AC2116" w14:paraId="093CB399" w14:textId="77777777"/>
          <w:p w:rsidRPr="00AC2116" w:rsidR="00AC2116" w:rsidP="00AC2116" w:rsidRDefault="00AC2116" w14:paraId="484F032A" w14:textId="3AEF4BD3">
            <w:r w:rsidRPr="00AC2116">
              <w:t>en gaat over tot de orde van de dag.</w:t>
            </w:r>
          </w:p>
          <w:p w:rsidR="00AC2116" w:rsidP="00AC2116" w:rsidRDefault="00AC2116" w14:paraId="60AD227D" w14:textId="77777777"/>
          <w:p w:rsidR="00AC2116" w:rsidP="00AC2116" w:rsidRDefault="00AC2116" w14:paraId="5A67CFD3" w14:textId="77777777">
            <w:r w:rsidRPr="00AC2116">
              <w:t xml:space="preserve">Tony van Dijck </w:t>
            </w:r>
          </w:p>
          <w:p w:rsidR="00997775" w:rsidP="00AC2116" w:rsidRDefault="00AC2116" w14:paraId="00A34922" w14:textId="28C16087">
            <w:proofErr w:type="spellStart"/>
            <w:r w:rsidRPr="00AC2116">
              <w:t>Mooiman</w:t>
            </w:r>
            <w:proofErr w:type="spellEnd"/>
          </w:p>
        </w:tc>
      </w:tr>
    </w:tbl>
    <w:p w:rsidR="00997775" w:rsidRDefault="00997775" w14:paraId="18BC283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72CE" w14:textId="77777777" w:rsidR="00AC2116" w:rsidRDefault="00AC2116">
      <w:pPr>
        <w:spacing w:line="20" w:lineRule="exact"/>
      </w:pPr>
    </w:p>
  </w:endnote>
  <w:endnote w:type="continuationSeparator" w:id="0">
    <w:p w14:paraId="7C1DB1DD" w14:textId="77777777" w:rsidR="00AC2116" w:rsidRDefault="00AC21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90A950" w14:textId="77777777" w:rsidR="00AC2116" w:rsidRDefault="00AC21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E974" w14:textId="77777777" w:rsidR="00AC2116" w:rsidRDefault="00AC21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566D8E" w14:textId="77777777" w:rsidR="00AC2116" w:rsidRDefault="00AC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16"/>
    <w:rsid w:val="00133FCE"/>
    <w:rsid w:val="001E482C"/>
    <w:rsid w:val="001E4877"/>
    <w:rsid w:val="0021105A"/>
    <w:rsid w:val="00271239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B4805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2116"/>
    <w:rsid w:val="00AC6B87"/>
    <w:rsid w:val="00B511EE"/>
    <w:rsid w:val="00B74E9D"/>
    <w:rsid w:val="00BF5690"/>
    <w:rsid w:val="00BF6633"/>
    <w:rsid w:val="00CC23D1"/>
    <w:rsid w:val="00CC270F"/>
    <w:rsid w:val="00D43192"/>
    <w:rsid w:val="00DE2437"/>
    <w:rsid w:val="00E27DF4"/>
    <w:rsid w:val="00E63508"/>
    <w:rsid w:val="00ED0FE5"/>
    <w:rsid w:val="00F20DD0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8DB0A"/>
  <w15:docId w15:val="{A7E9EB05-4F42-4A0D-8A17-C846EC6E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2025-06-19T07:14:00.0000000Z</dcterms:created>
  <dcterms:modified xsi:type="dcterms:W3CDTF">2025-06-19T09:30:00.0000000Z</dcterms:modified>
  <dc:description>------------------------</dc:description>
  <dc:subject/>
  <keywords/>
  <version/>
  <category/>
</coreProperties>
</file>