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F5AA7" w14:paraId="2735C54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EC6640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F73EE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F5AA7" w14:paraId="79FD870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4DE94C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F5AA7" w14:paraId="3110DFC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320C5C" w14:textId="77777777"/>
        </w:tc>
      </w:tr>
      <w:tr w:rsidR="00997775" w:rsidTr="008F5AA7" w14:paraId="3F18B56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F663553" w14:textId="77777777"/>
        </w:tc>
      </w:tr>
      <w:tr w:rsidR="00997775" w:rsidTr="008F5AA7" w14:paraId="6E981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F3FAD3" w14:textId="77777777"/>
        </w:tc>
        <w:tc>
          <w:tcPr>
            <w:tcW w:w="7654" w:type="dxa"/>
            <w:gridSpan w:val="2"/>
          </w:tcPr>
          <w:p w:rsidR="00997775" w:rsidRDefault="00997775" w14:paraId="77EA3249" w14:textId="77777777"/>
        </w:tc>
      </w:tr>
      <w:tr w:rsidR="008F5AA7" w:rsidTr="008F5AA7" w14:paraId="3AAD5F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5AA7" w:rsidP="008F5AA7" w:rsidRDefault="008F5AA7" w14:paraId="5CF27531" w14:textId="730A3F1B">
            <w:pPr>
              <w:rPr>
                <w:b/>
              </w:rPr>
            </w:pPr>
            <w:r>
              <w:rPr>
                <w:b/>
              </w:rPr>
              <w:t>36 725</w:t>
            </w:r>
          </w:p>
        </w:tc>
        <w:tc>
          <w:tcPr>
            <w:tcW w:w="7654" w:type="dxa"/>
            <w:gridSpan w:val="2"/>
          </w:tcPr>
          <w:p w:rsidR="008F5AA7" w:rsidP="008F5AA7" w:rsidRDefault="008F5AA7" w14:paraId="5C86CE83" w14:textId="5C5B9A6C">
            <w:pPr>
              <w:rPr>
                <w:b/>
              </w:rPr>
            </w:pPr>
            <w:r w:rsidRPr="00AE2F5D">
              <w:rPr>
                <w:rFonts w:cstheme="minorHAnsi"/>
                <w:b/>
                <w:bCs/>
                <w:szCs w:val="24"/>
              </w:rPr>
              <w:t>Voorjaarsnota 2025</w:t>
            </w:r>
          </w:p>
        </w:tc>
      </w:tr>
      <w:tr w:rsidR="008F5AA7" w:rsidTr="008F5AA7" w14:paraId="046517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5AA7" w:rsidP="008F5AA7" w:rsidRDefault="008F5AA7" w14:paraId="2827C2F8" w14:textId="77777777"/>
        </w:tc>
        <w:tc>
          <w:tcPr>
            <w:tcW w:w="7654" w:type="dxa"/>
            <w:gridSpan w:val="2"/>
          </w:tcPr>
          <w:p w:rsidR="008F5AA7" w:rsidP="008F5AA7" w:rsidRDefault="008F5AA7" w14:paraId="186F643C" w14:textId="77777777"/>
        </w:tc>
      </w:tr>
      <w:tr w:rsidR="008F5AA7" w:rsidTr="008F5AA7" w14:paraId="2AE4B8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5AA7" w:rsidP="008F5AA7" w:rsidRDefault="008F5AA7" w14:paraId="35510008" w14:textId="77777777"/>
        </w:tc>
        <w:tc>
          <w:tcPr>
            <w:tcW w:w="7654" w:type="dxa"/>
            <w:gridSpan w:val="2"/>
          </w:tcPr>
          <w:p w:rsidR="008F5AA7" w:rsidP="008F5AA7" w:rsidRDefault="008F5AA7" w14:paraId="7F7AF3B7" w14:textId="77777777"/>
        </w:tc>
      </w:tr>
      <w:tr w:rsidR="008F5AA7" w:rsidTr="008F5AA7" w14:paraId="6F7192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5AA7" w:rsidP="008F5AA7" w:rsidRDefault="008F5AA7" w14:paraId="237D6A5C" w14:textId="72D6904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16</w:t>
            </w:r>
          </w:p>
        </w:tc>
        <w:tc>
          <w:tcPr>
            <w:tcW w:w="7654" w:type="dxa"/>
            <w:gridSpan w:val="2"/>
          </w:tcPr>
          <w:p w:rsidR="008F5AA7" w:rsidP="008F5AA7" w:rsidRDefault="008F5AA7" w14:paraId="1D660F9C" w14:textId="21288FB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DIJK</w:t>
            </w:r>
          </w:p>
        </w:tc>
      </w:tr>
      <w:tr w:rsidR="008F5AA7" w:rsidTr="008F5AA7" w14:paraId="50038D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5AA7" w:rsidP="008F5AA7" w:rsidRDefault="008F5AA7" w14:paraId="7309BB13" w14:textId="77777777"/>
        </w:tc>
        <w:tc>
          <w:tcPr>
            <w:tcW w:w="7654" w:type="dxa"/>
            <w:gridSpan w:val="2"/>
          </w:tcPr>
          <w:p w:rsidR="008F5AA7" w:rsidP="008F5AA7" w:rsidRDefault="008F5AA7" w14:paraId="575AC34F" w14:textId="1D663641">
            <w:r>
              <w:t>Voorgesteld 18 juni 2025</w:t>
            </w:r>
          </w:p>
        </w:tc>
      </w:tr>
      <w:tr w:rsidR="00997775" w:rsidTr="008F5AA7" w14:paraId="6BEB02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64FFF1" w14:textId="77777777"/>
        </w:tc>
        <w:tc>
          <w:tcPr>
            <w:tcW w:w="7654" w:type="dxa"/>
            <w:gridSpan w:val="2"/>
          </w:tcPr>
          <w:p w:rsidR="00997775" w:rsidRDefault="00997775" w14:paraId="44BB990B" w14:textId="77777777"/>
        </w:tc>
      </w:tr>
      <w:tr w:rsidR="00997775" w:rsidTr="008F5AA7" w14:paraId="1FCF51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C5275C" w14:textId="77777777"/>
        </w:tc>
        <w:tc>
          <w:tcPr>
            <w:tcW w:w="7654" w:type="dxa"/>
            <w:gridSpan w:val="2"/>
          </w:tcPr>
          <w:p w:rsidR="00997775" w:rsidRDefault="00997775" w14:paraId="7383BBFA" w14:textId="77777777">
            <w:r>
              <w:t>De Kamer,</w:t>
            </w:r>
          </w:p>
        </w:tc>
      </w:tr>
      <w:tr w:rsidR="00997775" w:rsidTr="008F5AA7" w14:paraId="340C36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79094E" w14:textId="77777777"/>
        </w:tc>
        <w:tc>
          <w:tcPr>
            <w:tcW w:w="7654" w:type="dxa"/>
            <w:gridSpan w:val="2"/>
          </w:tcPr>
          <w:p w:rsidR="00997775" w:rsidRDefault="00997775" w14:paraId="1166E92E" w14:textId="77777777"/>
        </w:tc>
      </w:tr>
      <w:tr w:rsidR="00997775" w:rsidTr="008F5AA7" w14:paraId="695B1A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8BB802" w14:textId="77777777"/>
        </w:tc>
        <w:tc>
          <w:tcPr>
            <w:tcW w:w="7654" w:type="dxa"/>
            <w:gridSpan w:val="2"/>
          </w:tcPr>
          <w:p w:rsidR="00997775" w:rsidRDefault="00997775" w14:paraId="321EF99F" w14:textId="77777777">
            <w:r>
              <w:t>gehoord de beraadslaging,</w:t>
            </w:r>
          </w:p>
        </w:tc>
      </w:tr>
      <w:tr w:rsidR="00997775" w:rsidTr="008F5AA7" w14:paraId="0136F3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232CF0" w14:textId="77777777"/>
        </w:tc>
        <w:tc>
          <w:tcPr>
            <w:tcW w:w="7654" w:type="dxa"/>
            <w:gridSpan w:val="2"/>
          </w:tcPr>
          <w:p w:rsidR="00997775" w:rsidRDefault="00997775" w14:paraId="4B7FCF0D" w14:textId="77777777"/>
        </w:tc>
      </w:tr>
      <w:tr w:rsidR="00997775" w:rsidTr="008F5AA7" w14:paraId="2E7F44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30DD6B" w14:textId="77777777"/>
        </w:tc>
        <w:tc>
          <w:tcPr>
            <w:tcW w:w="7654" w:type="dxa"/>
            <w:gridSpan w:val="2"/>
          </w:tcPr>
          <w:p w:rsidRPr="008F5AA7" w:rsidR="008F5AA7" w:rsidP="008F5AA7" w:rsidRDefault="008F5AA7" w14:paraId="4DB3C3BC" w14:textId="77777777">
            <w:r w:rsidRPr="008F5AA7">
              <w:t>constaterende dat de inflatie en de prijs van boodschappen een van de grootste bedreigingen is voor de bestaanszekerheid van mensen;</w:t>
            </w:r>
          </w:p>
          <w:p w:rsidR="008F5AA7" w:rsidP="008F5AA7" w:rsidRDefault="008F5AA7" w14:paraId="2349B9C2" w14:textId="77777777"/>
          <w:p w:rsidRPr="008F5AA7" w:rsidR="008F5AA7" w:rsidP="008F5AA7" w:rsidRDefault="008F5AA7" w14:paraId="0468DB6B" w14:textId="2C1E5904">
            <w:r w:rsidRPr="008F5AA7">
              <w:t>constaterende dat in Frankrijk al succesvol het initiatief is genomen om de prijzen van basisboodschappen te controleren, te maximeren en indien nodig te blokkeren;</w:t>
            </w:r>
          </w:p>
          <w:p w:rsidR="008F5AA7" w:rsidP="008F5AA7" w:rsidRDefault="008F5AA7" w14:paraId="593AEFF8" w14:textId="77777777"/>
          <w:p w:rsidRPr="008F5AA7" w:rsidR="008F5AA7" w:rsidP="008F5AA7" w:rsidRDefault="008F5AA7" w14:paraId="45B63C5C" w14:textId="5E681001">
            <w:r w:rsidRPr="008F5AA7">
              <w:t>verzoekt de regering een voorstel uit te werken voor het reguleren van de prijzen van basisproducten naar Frans voorbeeld en dit met de Miljoenennota aan de Kamer te sturen,</w:t>
            </w:r>
          </w:p>
          <w:p w:rsidR="008F5AA7" w:rsidP="008F5AA7" w:rsidRDefault="008F5AA7" w14:paraId="5023CB58" w14:textId="77777777"/>
          <w:p w:rsidRPr="008F5AA7" w:rsidR="008F5AA7" w:rsidP="008F5AA7" w:rsidRDefault="008F5AA7" w14:paraId="7B3680DE" w14:textId="4514F5BA">
            <w:r w:rsidRPr="008F5AA7">
              <w:t>en gaat over tot de orde van de dag.</w:t>
            </w:r>
          </w:p>
          <w:p w:rsidR="008F5AA7" w:rsidP="008F5AA7" w:rsidRDefault="008F5AA7" w14:paraId="1E01E99C" w14:textId="77777777"/>
          <w:p w:rsidR="00997775" w:rsidP="008F5AA7" w:rsidRDefault="008F5AA7" w14:paraId="51AB2A36" w14:textId="211DDED1">
            <w:r w:rsidRPr="008F5AA7">
              <w:t>Dijk</w:t>
            </w:r>
          </w:p>
        </w:tc>
      </w:tr>
    </w:tbl>
    <w:p w:rsidR="00997775" w:rsidRDefault="00997775" w14:paraId="6382331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2AD8D" w14:textId="77777777" w:rsidR="008F5AA7" w:rsidRDefault="008F5AA7">
      <w:pPr>
        <w:spacing w:line="20" w:lineRule="exact"/>
      </w:pPr>
    </w:p>
  </w:endnote>
  <w:endnote w:type="continuationSeparator" w:id="0">
    <w:p w14:paraId="087FAE71" w14:textId="77777777" w:rsidR="008F5AA7" w:rsidRDefault="008F5AA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E727006" w14:textId="77777777" w:rsidR="008F5AA7" w:rsidRDefault="008F5AA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74716" w14:textId="77777777" w:rsidR="008F5AA7" w:rsidRDefault="008F5AA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EFDDC62" w14:textId="77777777" w:rsidR="008F5AA7" w:rsidRDefault="008F5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A7"/>
    <w:rsid w:val="00133FCE"/>
    <w:rsid w:val="001E482C"/>
    <w:rsid w:val="001E4877"/>
    <w:rsid w:val="0021105A"/>
    <w:rsid w:val="00280D6A"/>
    <w:rsid w:val="002B78E9"/>
    <w:rsid w:val="002C44EB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B0CC5"/>
    <w:rsid w:val="008F5AA7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A5F17"/>
  <w15:docId w15:val="{DBD35641-7D23-4AF9-9C64-64D3C906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618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2025-06-19T06:42:00.0000000Z</dcterms:created>
  <dcterms:modified xsi:type="dcterms:W3CDTF">2025-06-19T07:13:00.0000000Z</dcterms:modified>
  <dc:description>------------------------</dc:description>
  <dc:subject/>
  <keywords/>
  <version/>
  <category/>
</coreProperties>
</file>