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865FE" w14:paraId="6FABB38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E9DB1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872BE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865FE" w14:paraId="0151FE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140D6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865FE" w14:paraId="06EDE8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8E30AB" w14:textId="77777777"/>
        </w:tc>
      </w:tr>
      <w:tr w:rsidR="00997775" w:rsidTr="000865FE" w14:paraId="50908F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FF62258" w14:textId="77777777"/>
        </w:tc>
      </w:tr>
      <w:tr w:rsidR="00997775" w:rsidTr="000865FE" w14:paraId="37F92D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E36237" w14:textId="77777777"/>
        </w:tc>
        <w:tc>
          <w:tcPr>
            <w:tcW w:w="7654" w:type="dxa"/>
            <w:gridSpan w:val="2"/>
          </w:tcPr>
          <w:p w:rsidR="00997775" w:rsidRDefault="00997775" w14:paraId="323BB771" w14:textId="77777777"/>
        </w:tc>
      </w:tr>
      <w:tr w:rsidR="000865FE" w:rsidTr="000865FE" w14:paraId="6BFB11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65FE" w:rsidP="000865FE" w:rsidRDefault="000865FE" w14:paraId="6D4A3A8E" w14:textId="486C51A8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="000865FE" w:rsidP="000865FE" w:rsidRDefault="000865FE" w14:paraId="53B543E9" w14:textId="63198865">
            <w:pPr>
              <w:rPr>
                <w:b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0865FE" w:rsidTr="000865FE" w14:paraId="709F4A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65FE" w:rsidP="000865FE" w:rsidRDefault="000865FE" w14:paraId="19EA4646" w14:textId="77777777"/>
        </w:tc>
        <w:tc>
          <w:tcPr>
            <w:tcW w:w="7654" w:type="dxa"/>
            <w:gridSpan w:val="2"/>
          </w:tcPr>
          <w:p w:rsidR="000865FE" w:rsidP="000865FE" w:rsidRDefault="000865FE" w14:paraId="4B96BB61" w14:textId="77777777"/>
        </w:tc>
      </w:tr>
      <w:tr w:rsidR="000865FE" w:rsidTr="000865FE" w14:paraId="57FDF2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65FE" w:rsidP="000865FE" w:rsidRDefault="000865FE" w14:paraId="2A05C77C" w14:textId="77777777"/>
        </w:tc>
        <w:tc>
          <w:tcPr>
            <w:tcW w:w="7654" w:type="dxa"/>
            <w:gridSpan w:val="2"/>
          </w:tcPr>
          <w:p w:rsidR="000865FE" w:rsidP="000865FE" w:rsidRDefault="000865FE" w14:paraId="3AC2A342" w14:textId="77777777"/>
        </w:tc>
      </w:tr>
      <w:tr w:rsidR="000865FE" w:rsidTr="000865FE" w14:paraId="163A54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65FE" w:rsidP="000865FE" w:rsidRDefault="000865FE" w14:paraId="44412C20" w14:textId="33A42F6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17</w:t>
            </w:r>
          </w:p>
        </w:tc>
        <w:tc>
          <w:tcPr>
            <w:tcW w:w="7654" w:type="dxa"/>
            <w:gridSpan w:val="2"/>
          </w:tcPr>
          <w:p w:rsidR="000865FE" w:rsidP="000865FE" w:rsidRDefault="000865FE" w14:paraId="134697CD" w14:textId="5565C2F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0865FE" w:rsidTr="000865FE" w14:paraId="03487B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65FE" w:rsidP="000865FE" w:rsidRDefault="000865FE" w14:paraId="56CBD269" w14:textId="77777777"/>
        </w:tc>
        <w:tc>
          <w:tcPr>
            <w:tcW w:w="7654" w:type="dxa"/>
            <w:gridSpan w:val="2"/>
          </w:tcPr>
          <w:p w:rsidR="000865FE" w:rsidP="000865FE" w:rsidRDefault="000865FE" w14:paraId="6453F0C4" w14:textId="36764962">
            <w:r>
              <w:t>Voorgesteld 18 juni 2025</w:t>
            </w:r>
          </w:p>
        </w:tc>
      </w:tr>
      <w:tr w:rsidR="00997775" w:rsidTr="000865FE" w14:paraId="322919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AD1D3F" w14:textId="77777777"/>
        </w:tc>
        <w:tc>
          <w:tcPr>
            <w:tcW w:w="7654" w:type="dxa"/>
            <w:gridSpan w:val="2"/>
          </w:tcPr>
          <w:p w:rsidR="00997775" w:rsidRDefault="00997775" w14:paraId="2247A8F2" w14:textId="77777777"/>
        </w:tc>
      </w:tr>
      <w:tr w:rsidR="00997775" w:rsidTr="000865FE" w14:paraId="732BCE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B464A4" w14:textId="77777777"/>
        </w:tc>
        <w:tc>
          <w:tcPr>
            <w:tcW w:w="7654" w:type="dxa"/>
            <w:gridSpan w:val="2"/>
          </w:tcPr>
          <w:p w:rsidR="00997775" w:rsidRDefault="00997775" w14:paraId="3C85C6E3" w14:textId="77777777">
            <w:r>
              <w:t>De Kamer,</w:t>
            </w:r>
          </w:p>
        </w:tc>
      </w:tr>
      <w:tr w:rsidR="00997775" w:rsidTr="000865FE" w14:paraId="291C6D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8E9AE7" w14:textId="77777777"/>
        </w:tc>
        <w:tc>
          <w:tcPr>
            <w:tcW w:w="7654" w:type="dxa"/>
            <w:gridSpan w:val="2"/>
          </w:tcPr>
          <w:p w:rsidR="00997775" w:rsidRDefault="00997775" w14:paraId="63D979A4" w14:textId="77777777"/>
        </w:tc>
      </w:tr>
      <w:tr w:rsidR="00997775" w:rsidTr="000865FE" w14:paraId="681F5E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AD60E3" w14:textId="77777777"/>
        </w:tc>
        <w:tc>
          <w:tcPr>
            <w:tcW w:w="7654" w:type="dxa"/>
            <w:gridSpan w:val="2"/>
          </w:tcPr>
          <w:p w:rsidR="00997775" w:rsidRDefault="00997775" w14:paraId="106AB145" w14:textId="77777777">
            <w:r>
              <w:t>gehoord de beraadslaging,</w:t>
            </w:r>
          </w:p>
        </w:tc>
      </w:tr>
      <w:tr w:rsidR="00997775" w:rsidTr="000865FE" w14:paraId="3978AC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799525" w14:textId="77777777"/>
        </w:tc>
        <w:tc>
          <w:tcPr>
            <w:tcW w:w="7654" w:type="dxa"/>
            <w:gridSpan w:val="2"/>
          </w:tcPr>
          <w:p w:rsidR="00997775" w:rsidRDefault="00997775" w14:paraId="515B5FD7" w14:textId="77777777"/>
        </w:tc>
      </w:tr>
      <w:tr w:rsidR="00997775" w:rsidTr="000865FE" w14:paraId="43C453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71F17E" w14:textId="77777777"/>
        </w:tc>
        <w:tc>
          <w:tcPr>
            <w:tcW w:w="7654" w:type="dxa"/>
            <w:gridSpan w:val="2"/>
          </w:tcPr>
          <w:p w:rsidRPr="000865FE" w:rsidR="000865FE" w:rsidP="000865FE" w:rsidRDefault="000865FE" w14:paraId="66445DBE" w14:textId="77777777">
            <w:r w:rsidRPr="000865FE">
              <w:t>constaterende dat de eerder aangekondigde huurbevriezing per 2025 is geschrapt;</w:t>
            </w:r>
          </w:p>
          <w:p w:rsidR="000865FE" w:rsidP="000865FE" w:rsidRDefault="000865FE" w14:paraId="65E71C71" w14:textId="77777777"/>
          <w:p w:rsidRPr="000865FE" w:rsidR="000865FE" w:rsidP="000865FE" w:rsidRDefault="000865FE" w14:paraId="67CD3B2E" w14:textId="3BF5F5E5">
            <w:r w:rsidRPr="000865FE">
              <w:t>overwegende dat hiermee ook de verhoging van de huurtoeslag ("boodschappenbonus") is ingetrokken en dat huurders tweemaal worden benadeeld;</w:t>
            </w:r>
          </w:p>
          <w:p w:rsidR="000865FE" w:rsidP="000865FE" w:rsidRDefault="000865FE" w14:paraId="6C99FDE5" w14:textId="77777777"/>
          <w:p w:rsidRPr="000865FE" w:rsidR="000865FE" w:rsidP="000865FE" w:rsidRDefault="000865FE" w14:paraId="476448E6" w14:textId="6E3B1B7A">
            <w:r w:rsidRPr="000865FE">
              <w:t>overwegende dat deze groep vaak de minste financiële ruimte heeft;</w:t>
            </w:r>
          </w:p>
          <w:p w:rsidR="000865FE" w:rsidP="000865FE" w:rsidRDefault="000865FE" w14:paraId="371A5C6D" w14:textId="77777777"/>
          <w:p w:rsidRPr="000865FE" w:rsidR="000865FE" w:rsidP="000865FE" w:rsidRDefault="000865FE" w14:paraId="6D4D7CB0" w14:textId="6AAE2DA7">
            <w:r w:rsidRPr="000865FE">
              <w:t>verzoekt de regering om bij de augustusraming of op Prinsjesdag te komen met een voorstel voor een gerichte koopkrachtmaatregel voor huurders met lage en middeninkomens,</w:t>
            </w:r>
          </w:p>
          <w:p w:rsidR="000865FE" w:rsidP="000865FE" w:rsidRDefault="000865FE" w14:paraId="240B6EFF" w14:textId="77777777"/>
          <w:p w:rsidRPr="000865FE" w:rsidR="000865FE" w:rsidP="000865FE" w:rsidRDefault="000865FE" w14:paraId="50B563AC" w14:textId="095885A3">
            <w:r w:rsidRPr="000865FE">
              <w:t>en gaat over tot de orde van de dag.</w:t>
            </w:r>
          </w:p>
          <w:p w:rsidR="000865FE" w:rsidP="000865FE" w:rsidRDefault="000865FE" w14:paraId="5BE899C8" w14:textId="77777777"/>
          <w:p w:rsidR="00997775" w:rsidP="000865FE" w:rsidRDefault="000865FE" w14:paraId="5F4A62FC" w14:textId="606C0DEB">
            <w:r w:rsidRPr="000865FE">
              <w:t>Ergin</w:t>
            </w:r>
          </w:p>
        </w:tc>
      </w:tr>
    </w:tbl>
    <w:p w:rsidR="00997775" w:rsidRDefault="00997775" w14:paraId="5DB812A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43033" w14:textId="77777777" w:rsidR="000865FE" w:rsidRDefault="000865FE">
      <w:pPr>
        <w:spacing w:line="20" w:lineRule="exact"/>
      </w:pPr>
    </w:p>
  </w:endnote>
  <w:endnote w:type="continuationSeparator" w:id="0">
    <w:p w14:paraId="7C40BF4C" w14:textId="77777777" w:rsidR="000865FE" w:rsidRDefault="000865F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7C435D" w14:textId="77777777" w:rsidR="000865FE" w:rsidRDefault="000865F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8E3C4" w14:textId="77777777" w:rsidR="000865FE" w:rsidRDefault="000865F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2FC5D1" w14:textId="77777777" w:rsidR="000865FE" w:rsidRDefault="00086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FE"/>
    <w:rsid w:val="000865F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83B98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6DE35"/>
  <w15:docId w15:val="{8E1D2455-2237-415A-97EC-39D63213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2025-06-19T07:13:00.0000000Z</dcterms:modified>
  <dc:description>------------------------</dc:description>
  <dc:subject/>
  <keywords/>
  <version/>
  <category/>
</coreProperties>
</file>