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0126" w14:paraId="631A357F" w14:textId="77777777">
        <w:tc>
          <w:tcPr>
            <w:tcW w:w="6733" w:type="dxa"/>
            <w:gridSpan w:val="2"/>
            <w:tcBorders>
              <w:top w:val="nil"/>
              <w:left w:val="nil"/>
              <w:bottom w:val="nil"/>
              <w:right w:val="nil"/>
            </w:tcBorders>
            <w:vAlign w:val="center"/>
          </w:tcPr>
          <w:p w:rsidR="00997775" w:rsidP="00710A7A" w:rsidRDefault="00997775" w14:paraId="1A12BD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F863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0126" w14:paraId="6603F5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832A8A" w14:textId="77777777">
            <w:r w:rsidRPr="008B0CC5">
              <w:t xml:space="preserve">Vergaderjaar </w:t>
            </w:r>
            <w:r w:rsidR="00AC6B87">
              <w:t>2024-2025</w:t>
            </w:r>
          </w:p>
        </w:tc>
      </w:tr>
      <w:tr w:rsidR="00997775" w:rsidTr="001F0126" w14:paraId="203CBED6" w14:textId="77777777">
        <w:trPr>
          <w:cantSplit/>
        </w:trPr>
        <w:tc>
          <w:tcPr>
            <w:tcW w:w="10985" w:type="dxa"/>
            <w:gridSpan w:val="3"/>
            <w:tcBorders>
              <w:top w:val="nil"/>
              <w:left w:val="nil"/>
              <w:bottom w:val="nil"/>
              <w:right w:val="nil"/>
            </w:tcBorders>
          </w:tcPr>
          <w:p w:rsidR="00997775" w:rsidRDefault="00997775" w14:paraId="40EB5C32" w14:textId="77777777"/>
        </w:tc>
      </w:tr>
      <w:tr w:rsidR="00997775" w:rsidTr="001F0126" w14:paraId="0B03A435" w14:textId="77777777">
        <w:trPr>
          <w:cantSplit/>
        </w:trPr>
        <w:tc>
          <w:tcPr>
            <w:tcW w:w="10985" w:type="dxa"/>
            <w:gridSpan w:val="3"/>
            <w:tcBorders>
              <w:top w:val="nil"/>
              <w:left w:val="nil"/>
              <w:bottom w:val="single" w:color="auto" w:sz="4" w:space="0"/>
              <w:right w:val="nil"/>
            </w:tcBorders>
          </w:tcPr>
          <w:p w:rsidR="00997775" w:rsidRDefault="00997775" w14:paraId="5571D4F5" w14:textId="77777777"/>
        </w:tc>
      </w:tr>
      <w:tr w:rsidR="00997775" w:rsidTr="001F0126" w14:paraId="4BAC1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BF39A1" w14:textId="77777777"/>
        </w:tc>
        <w:tc>
          <w:tcPr>
            <w:tcW w:w="7654" w:type="dxa"/>
            <w:gridSpan w:val="2"/>
          </w:tcPr>
          <w:p w:rsidR="00997775" w:rsidRDefault="00997775" w14:paraId="3412AE0E" w14:textId="77777777"/>
        </w:tc>
      </w:tr>
      <w:tr w:rsidR="001F0126" w:rsidTr="001F0126" w14:paraId="2BF1F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
        </w:trPr>
        <w:tc>
          <w:tcPr>
            <w:tcW w:w="3331" w:type="dxa"/>
          </w:tcPr>
          <w:p w:rsidR="001F0126" w:rsidP="001F0126" w:rsidRDefault="001F0126" w14:paraId="24F031B0" w14:textId="49DB3CFE">
            <w:pPr>
              <w:rPr>
                <w:b/>
              </w:rPr>
            </w:pPr>
            <w:r>
              <w:rPr>
                <w:b/>
              </w:rPr>
              <w:t>36 725</w:t>
            </w:r>
          </w:p>
        </w:tc>
        <w:tc>
          <w:tcPr>
            <w:tcW w:w="7654" w:type="dxa"/>
            <w:gridSpan w:val="2"/>
          </w:tcPr>
          <w:p w:rsidR="001F0126" w:rsidP="001F0126" w:rsidRDefault="001F0126" w14:paraId="2DAEF4CC" w14:textId="2561833D">
            <w:pPr>
              <w:rPr>
                <w:b/>
              </w:rPr>
            </w:pPr>
            <w:r w:rsidRPr="00AE2F5D">
              <w:rPr>
                <w:rFonts w:cstheme="minorHAnsi"/>
                <w:b/>
                <w:bCs/>
                <w:szCs w:val="24"/>
              </w:rPr>
              <w:t>Voorjaarsnota 2025</w:t>
            </w:r>
          </w:p>
        </w:tc>
      </w:tr>
      <w:tr w:rsidR="001F0126" w:rsidTr="001F0126" w14:paraId="0588F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0126" w:rsidP="001F0126" w:rsidRDefault="001F0126" w14:paraId="7BB7845C" w14:textId="77777777"/>
        </w:tc>
        <w:tc>
          <w:tcPr>
            <w:tcW w:w="7654" w:type="dxa"/>
            <w:gridSpan w:val="2"/>
          </w:tcPr>
          <w:p w:rsidR="001F0126" w:rsidP="001F0126" w:rsidRDefault="001F0126" w14:paraId="4A5DA4D3" w14:textId="77777777"/>
        </w:tc>
      </w:tr>
      <w:tr w:rsidR="001F0126" w:rsidTr="001F0126" w14:paraId="00310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0126" w:rsidP="001F0126" w:rsidRDefault="001F0126" w14:paraId="73C2A5B0" w14:textId="77777777"/>
        </w:tc>
        <w:tc>
          <w:tcPr>
            <w:tcW w:w="7654" w:type="dxa"/>
            <w:gridSpan w:val="2"/>
          </w:tcPr>
          <w:p w:rsidR="001F0126" w:rsidP="001F0126" w:rsidRDefault="001F0126" w14:paraId="0D5B3C9D" w14:textId="77777777"/>
        </w:tc>
      </w:tr>
      <w:tr w:rsidR="001F0126" w:rsidTr="001F0126" w14:paraId="472CE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0126" w:rsidP="001F0126" w:rsidRDefault="001F0126" w14:paraId="73F05FF7" w14:textId="4B5AECF8">
            <w:pPr>
              <w:rPr>
                <w:b/>
              </w:rPr>
            </w:pPr>
            <w:r>
              <w:rPr>
                <w:b/>
              </w:rPr>
              <w:t xml:space="preserve">Nr. </w:t>
            </w:r>
            <w:r>
              <w:rPr>
                <w:b/>
              </w:rPr>
              <w:t>18</w:t>
            </w:r>
          </w:p>
        </w:tc>
        <w:tc>
          <w:tcPr>
            <w:tcW w:w="7654" w:type="dxa"/>
            <w:gridSpan w:val="2"/>
          </w:tcPr>
          <w:p w:rsidR="001F0126" w:rsidP="001F0126" w:rsidRDefault="001F0126" w14:paraId="679E83A3" w14:textId="1F0C2A67">
            <w:pPr>
              <w:rPr>
                <w:b/>
              </w:rPr>
            </w:pPr>
            <w:r>
              <w:rPr>
                <w:b/>
              </w:rPr>
              <w:t xml:space="preserve">MOTIE VAN </w:t>
            </w:r>
            <w:r>
              <w:rPr>
                <w:b/>
              </w:rPr>
              <w:t>HET LID ERGIN</w:t>
            </w:r>
          </w:p>
        </w:tc>
      </w:tr>
      <w:tr w:rsidR="001F0126" w:rsidTr="001F0126" w14:paraId="174E1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0126" w:rsidP="001F0126" w:rsidRDefault="001F0126" w14:paraId="204C8561" w14:textId="77777777"/>
        </w:tc>
        <w:tc>
          <w:tcPr>
            <w:tcW w:w="7654" w:type="dxa"/>
            <w:gridSpan w:val="2"/>
          </w:tcPr>
          <w:p w:rsidR="001F0126" w:rsidP="001F0126" w:rsidRDefault="001F0126" w14:paraId="32A5A23F" w14:textId="48F726C3">
            <w:r>
              <w:t>Voorgesteld 18 juni 2025</w:t>
            </w:r>
          </w:p>
        </w:tc>
      </w:tr>
      <w:tr w:rsidR="00997775" w:rsidTr="001F0126" w14:paraId="68082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57429A" w14:textId="77777777"/>
        </w:tc>
        <w:tc>
          <w:tcPr>
            <w:tcW w:w="7654" w:type="dxa"/>
            <w:gridSpan w:val="2"/>
          </w:tcPr>
          <w:p w:rsidR="00997775" w:rsidRDefault="00997775" w14:paraId="13A2CFBC" w14:textId="77777777"/>
        </w:tc>
      </w:tr>
      <w:tr w:rsidR="00997775" w:rsidTr="001F0126" w14:paraId="19875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8827CA" w14:textId="77777777"/>
        </w:tc>
        <w:tc>
          <w:tcPr>
            <w:tcW w:w="7654" w:type="dxa"/>
            <w:gridSpan w:val="2"/>
          </w:tcPr>
          <w:p w:rsidR="00997775" w:rsidRDefault="00997775" w14:paraId="516B3970" w14:textId="77777777">
            <w:r>
              <w:t>De Kamer,</w:t>
            </w:r>
          </w:p>
        </w:tc>
      </w:tr>
      <w:tr w:rsidR="00997775" w:rsidTr="001F0126" w14:paraId="32AC63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8411E" w14:textId="77777777"/>
        </w:tc>
        <w:tc>
          <w:tcPr>
            <w:tcW w:w="7654" w:type="dxa"/>
            <w:gridSpan w:val="2"/>
          </w:tcPr>
          <w:p w:rsidR="00997775" w:rsidRDefault="00997775" w14:paraId="3577094B" w14:textId="77777777"/>
        </w:tc>
      </w:tr>
      <w:tr w:rsidR="00997775" w:rsidTr="001F0126" w14:paraId="336D8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4FCBC" w14:textId="77777777"/>
        </w:tc>
        <w:tc>
          <w:tcPr>
            <w:tcW w:w="7654" w:type="dxa"/>
            <w:gridSpan w:val="2"/>
          </w:tcPr>
          <w:p w:rsidR="00997775" w:rsidRDefault="00997775" w14:paraId="15107537" w14:textId="77777777">
            <w:r>
              <w:t>gehoord de beraadslaging,</w:t>
            </w:r>
          </w:p>
        </w:tc>
      </w:tr>
      <w:tr w:rsidR="00997775" w:rsidTr="001F0126" w14:paraId="1D02F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C7790" w14:textId="77777777"/>
        </w:tc>
        <w:tc>
          <w:tcPr>
            <w:tcW w:w="7654" w:type="dxa"/>
            <w:gridSpan w:val="2"/>
          </w:tcPr>
          <w:p w:rsidR="00997775" w:rsidRDefault="00997775" w14:paraId="4F738004" w14:textId="77777777"/>
        </w:tc>
      </w:tr>
      <w:tr w:rsidR="00997775" w:rsidTr="001F0126" w14:paraId="30423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9E1186" w14:textId="77777777"/>
        </w:tc>
        <w:tc>
          <w:tcPr>
            <w:tcW w:w="7654" w:type="dxa"/>
            <w:gridSpan w:val="2"/>
          </w:tcPr>
          <w:p w:rsidRPr="001F0126" w:rsidR="001F0126" w:rsidP="001F0126" w:rsidRDefault="001F0126" w14:paraId="2BC0C958" w14:textId="77777777">
            <w:r w:rsidRPr="001F0126">
              <w:t>constaterende dat het mkb relatief hard wordt geraakt door de maatregelen in de Voorjaarsnota, terwijl het grootbedrijf grotendeels buiten schot blijft;</w:t>
            </w:r>
          </w:p>
          <w:p w:rsidR="001F0126" w:rsidP="001F0126" w:rsidRDefault="001F0126" w14:paraId="547DF14B" w14:textId="77777777"/>
          <w:p w:rsidRPr="001F0126" w:rsidR="001F0126" w:rsidP="001F0126" w:rsidRDefault="001F0126" w14:paraId="1DF8F017" w14:textId="30C36EC9">
            <w:r w:rsidRPr="001F0126">
              <w:t>overwegende dat het mkb wordt geconfronteerd met een stapeling van lastenverzwaringen, waaronder een verhoging van de arbeidsongeschiktheidspremie en het schrappen van de jaarlijkse verhogingen van belastingkortingen;</w:t>
            </w:r>
          </w:p>
          <w:p w:rsidR="001F0126" w:rsidP="001F0126" w:rsidRDefault="001F0126" w14:paraId="2821F518" w14:textId="77777777"/>
          <w:p w:rsidRPr="001F0126" w:rsidR="001F0126" w:rsidP="001F0126" w:rsidRDefault="001F0126" w14:paraId="721F61E4" w14:textId="7E9EAB63">
            <w:r w:rsidRPr="001F0126">
              <w:t>overwegende voorts dat het grootbedrijf in deze Voorjaarsnota nauwelijks bijdraagt aan de dekking van de begroting;</w:t>
            </w:r>
          </w:p>
          <w:p w:rsidR="001F0126" w:rsidP="001F0126" w:rsidRDefault="001F0126" w14:paraId="3E53207D" w14:textId="77777777"/>
          <w:p w:rsidR="001F0126" w:rsidP="001F0126" w:rsidRDefault="001F0126" w14:paraId="50898CD7" w14:textId="77777777">
            <w:r w:rsidRPr="001F0126">
              <w:t xml:space="preserve">verzoekt de regering zich in te spannen om een voorstel uit te werken voor een meer evenwichtige verdeling van de lasten, waarbij het grootbedrijf naar draagkracht bijdraagt en een lastenverlichting voor het mkb mogelijk wordt </w:t>
            </w:r>
          </w:p>
          <w:p w:rsidRPr="001F0126" w:rsidR="001F0126" w:rsidP="001F0126" w:rsidRDefault="001F0126" w14:paraId="38FB693B" w14:textId="16122105">
            <w:r w:rsidRPr="001F0126">
              <w:t>gemaakt,</w:t>
            </w:r>
          </w:p>
          <w:p w:rsidR="001F0126" w:rsidP="001F0126" w:rsidRDefault="001F0126" w14:paraId="6765AF1A" w14:textId="77777777"/>
          <w:p w:rsidRPr="001F0126" w:rsidR="001F0126" w:rsidP="001F0126" w:rsidRDefault="001F0126" w14:paraId="2000CA96" w14:textId="47ECEDA5">
            <w:r w:rsidRPr="001F0126">
              <w:t>en gaat over tot de orde van de dag.</w:t>
            </w:r>
          </w:p>
          <w:p w:rsidR="001F0126" w:rsidP="001F0126" w:rsidRDefault="001F0126" w14:paraId="40F7B084" w14:textId="77777777"/>
          <w:p w:rsidR="00997775" w:rsidP="001F0126" w:rsidRDefault="001F0126" w14:paraId="6C13020A" w14:textId="7D54EA6A">
            <w:r w:rsidRPr="001F0126">
              <w:t>Ergin</w:t>
            </w:r>
          </w:p>
        </w:tc>
      </w:tr>
    </w:tbl>
    <w:p w:rsidR="00997775" w:rsidRDefault="00997775" w14:paraId="77DCB6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46DA" w14:textId="77777777" w:rsidR="001F0126" w:rsidRDefault="001F0126">
      <w:pPr>
        <w:spacing w:line="20" w:lineRule="exact"/>
      </w:pPr>
    </w:p>
  </w:endnote>
  <w:endnote w:type="continuationSeparator" w:id="0">
    <w:p w14:paraId="5441E934" w14:textId="77777777" w:rsidR="001F0126" w:rsidRDefault="001F0126">
      <w:pPr>
        <w:pStyle w:val="Amendement"/>
      </w:pPr>
      <w:r>
        <w:rPr>
          <w:b w:val="0"/>
        </w:rPr>
        <w:t xml:space="preserve"> </w:t>
      </w:r>
    </w:p>
  </w:endnote>
  <w:endnote w:type="continuationNotice" w:id="1">
    <w:p w14:paraId="2AA2B2A6" w14:textId="77777777" w:rsidR="001F0126" w:rsidRDefault="001F01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13C1" w14:textId="77777777" w:rsidR="001F0126" w:rsidRDefault="001F0126">
      <w:pPr>
        <w:pStyle w:val="Amendement"/>
      </w:pPr>
      <w:r>
        <w:rPr>
          <w:b w:val="0"/>
        </w:rPr>
        <w:separator/>
      </w:r>
    </w:p>
  </w:footnote>
  <w:footnote w:type="continuationSeparator" w:id="0">
    <w:p w14:paraId="7A65163C" w14:textId="77777777" w:rsidR="001F0126" w:rsidRDefault="001F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26"/>
    <w:rsid w:val="00133FCE"/>
    <w:rsid w:val="001E482C"/>
    <w:rsid w:val="001E4877"/>
    <w:rsid w:val="001F0126"/>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12B73"/>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FB33"/>
  <w15:docId w15:val="{82E19579-E113-4AE5-8DAC-CE5175D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2025-06-19T07:15:00.0000000Z</dcterms:modified>
  <dc:description>------------------------</dc:description>
  <dc:subject/>
  <keywords/>
  <version/>
  <category/>
</coreProperties>
</file>