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F7E4D" w14:paraId="2EECB234" w14:textId="77777777">
        <w:tc>
          <w:tcPr>
            <w:tcW w:w="6733" w:type="dxa"/>
            <w:gridSpan w:val="2"/>
            <w:tcBorders>
              <w:top w:val="nil"/>
              <w:left w:val="nil"/>
              <w:bottom w:val="nil"/>
              <w:right w:val="nil"/>
            </w:tcBorders>
            <w:vAlign w:val="center"/>
          </w:tcPr>
          <w:p w:rsidR="00997775" w:rsidP="00710A7A" w:rsidRDefault="00997775" w14:paraId="54BF6F7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F23E3F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F7E4D" w14:paraId="627F647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7D2EF6" w14:textId="77777777">
            <w:r w:rsidRPr="008B0CC5">
              <w:t xml:space="preserve">Vergaderjaar </w:t>
            </w:r>
            <w:r w:rsidR="00AC6B87">
              <w:t>2024-2025</w:t>
            </w:r>
          </w:p>
        </w:tc>
      </w:tr>
      <w:tr w:rsidR="00997775" w:rsidTr="00DF7E4D" w14:paraId="5CDE0747" w14:textId="77777777">
        <w:trPr>
          <w:cantSplit/>
        </w:trPr>
        <w:tc>
          <w:tcPr>
            <w:tcW w:w="10985" w:type="dxa"/>
            <w:gridSpan w:val="3"/>
            <w:tcBorders>
              <w:top w:val="nil"/>
              <w:left w:val="nil"/>
              <w:bottom w:val="nil"/>
              <w:right w:val="nil"/>
            </w:tcBorders>
          </w:tcPr>
          <w:p w:rsidR="00997775" w:rsidRDefault="00997775" w14:paraId="4C3D0B0E" w14:textId="77777777"/>
        </w:tc>
      </w:tr>
      <w:tr w:rsidR="00997775" w:rsidTr="00DF7E4D" w14:paraId="00EA5BCD" w14:textId="77777777">
        <w:trPr>
          <w:cantSplit/>
        </w:trPr>
        <w:tc>
          <w:tcPr>
            <w:tcW w:w="10985" w:type="dxa"/>
            <w:gridSpan w:val="3"/>
            <w:tcBorders>
              <w:top w:val="nil"/>
              <w:left w:val="nil"/>
              <w:bottom w:val="single" w:color="auto" w:sz="4" w:space="0"/>
              <w:right w:val="nil"/>
            </w:tcBorders>
          </w:tcPr>
          <w:p w:rsidR="00997775" w:rsidRDefault="00997775" w14:paraId="4CCA1DE9" w14:textId="77777777"/>
        </w:tc>
      </w:tr>
      <w:tr w:rsidR="00997775" w:rsidTr="00DF7E4D" w14:paraId="0A6D81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D06705" w14:textId="77777777"/>
        </w:tc>
        <w:tc>
          <w:tcPr>
            <w:tcW w:w="7654" w:type="dxa"/>
            <w:gridSpan w:val="2"/>
          </w:tcPr>
          <w:p w:rsidR="00997775" w:rsidRDefault="00997775" w14:paraId="0B0CF05B" w14:textId="77777777"/>
        </w:tc>
      </w:tr>
      <w:tr w:rsidR="00DF7E4D" w:rsidTr="00DF7E4D" w14:paraId="002CA5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4D" w:rsidP="00DF7E4D" w:rsidRDefault="00DF7E4D" w14:paraId="2602F0A0" w14:textId="4DEA8D80">
            <w:pPr>
              <w:rPr>
                <w:b/>
              </w:rPr>
            </w:pPr>
            <w:r>
              <w:rPr>
                <w:b/>
              </w:rPr>
              <w:t>36 725</w:t>
            </w:r>
          </w:p>
        </w:tc>
        <w:tc>
          <w:tcPr>
            <w:tcW w:w="7654" w:type="dxa"/>
            <w:gridSpan w:val="2"/>
          </w:tcPr>
          <w:p w:rsidR="00DF7E4D" w:rsidP="00DF7E4D" w:rsidRDefault="00DF7E4D" w14:paraId="59D5F534" w14:textId="4098FF01">
            <w:pPr>
              <w:rPr>
                <w:b/>
              </w:rPr>
            </w:pPr>
            <w:r w:rsidRPr="00AE2F5D">
              <w:rPr>
                <w:rFonts w:cstheme="minorHAnsi"/>
                <w:b/>
                <w:bCs/>
                <w:szCs w:val="24"/>
              </w:rPr>
              <w:t>Voorjaarsnota 2025</w:t>
            </w:r>
          </w:p>
        </w:tc>
      </w:tr>
      <w:tr w:rsidR="00DF7E4D" w:rsidTr="00DF7E4D" w14:paraId="1C403F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4D" w:rsidP="00DF7E4D" w:rsidRDefault="00DF7E4D" w14:paraId="4BE48859" w14:textId="77777777"/>
        </w:tc>
        <w:tc>
          <w:tcPr>
            <w:tcW w:w="7654" w:type="dxa"/>
            <w:gridSpan w:val="2"/>
          </w:tcPr>
          <w:p w:rsidR="00DF7E4D" w:rsidP="00DF7E4D" w:rsidRDefault="00DF7E4D" w14:paraId="194F8F7C" w14:textId="77777777"/>
        </w:tc>
      </w:tr>
      <w:tr w:rsidR="00DF7E4D" w:rsidTr="00DF7E4D" w14:paraId="0463CE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4D" w:rsidP="00DF7E4D" w:rsidRDefault="00DF7E4D" w14:paraId="67BF6F45" w14:textId="77777777"/>
        </w:tc>
        <w:tc>
          <w:tcPr>
            <w:tcW w:w="7654" w:type="dxa"/>
            <w:gridSpan w:val="2"/>
          </w:tcPr>
          <w:p w:rsidR="00DF7E4D" w:rsidP="00DF7E4D" w:rsidRDefault="00DF7E4D" w14:paraId="361CA7F2" w14:textId="77777777"/>
        </w:tc>
      </w:tr>
      <w:tr w:rsidR="00DF7E4D" w:rsidTr="00DF7E4D" w14:paraId="6BE2FF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4D" w:rsidP="00DF7E4D" w:rsidRDefault="00DF7E4D" w14:paraId="03FF5B71" w14:textId="6C946C61">
            <w:pPr>
              <w:rPr>
                <w:b/>
              </w:rPr>
            </w:pPr>
            <w:r>
              <w:rPr>
                <w:b/>
              </w:rPr>
              <w:t xml:space="preserve">Nr. </w:t>
            </w:r>
            <w:r>
              <w:rPr>
                <w:b/>
              </w:rPr>
              <w:t>19</w:t>
            </w:r>
          </w:p>
        </w:tc>
        <w:tc>
          <w:tcPr>
            <w:tcW w:w="7654" w:type="dxa"/>
            <w:gridSpan w:val="2"/>
          </w:tcPr>
          <w:p w:rsidR="00DF7E4D" w:rsidP="00DF7E4D" w:rsidRDefault="00DF7E4D" w14:paraId="7663C0A9" w14:textId="71CC1069">
            <w:pPr>
              <w:rPr>
                <w:b/>
              </w:rPr>
            </w:pPr>
            <w:r>
              <w:rPr>
                <w:b/>
              </w:rPr>
              <w:t xml:space="preserve">MOTIE VAN </w:t>
            </w:r>
            <w:r>
              <w:rPr>
                <w:b/>
              </w:rPr>
              <w:t>HET LID ERGIN</w:t>
            </w:r>
          </w:p>
        </w:tc>
      </w:tr>
      <w:tr w:rsidR="00DF7E4D" w:rsidTr="00DF7E4D" w14:paraId="3B725F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4D" w:rsidP="00DF7E4D" w:rsidRDefault="00DF7E4D" w14:paraId="7E7428C8" w14:textId="77777777"/>
        </w:tc>
        <w:tc>
          <w:tcPr>
            <w:tcW w:w="7654" w:type="dxa"/>
            <w:gridSpan w:val="2"/>
          </w:tcPr>
          <w:p w:rsidR="00DF7E4D" w:rsidP="00DF7E4D" w:rsidRDefault="00DF7E4D" w14:paraId="494D7445" w14:textId="3DEF429E">
            <w:r>
              <w:t>Voorgesteld 18 juni 2025</w:t>
            </w:r>
          </w:p>
        </w:tc>
      </w:tr>
      <w:tr w:rsidR="00997775" w:rsidTr="00DF7E4D" w14:paraId="7AB200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C287D9" w14:textId="77777777"/>
        </w:tc>
        <w:tc>
          <w:tcPr>
            <w:tcW w:w="7654" w:type="dxa"/>
            <w:gridSpan w:val="2"/>
          </w:tcPr>
          <w:p w:rsidR="00997775" w:rsidRDefault="00997775" w14:paraId="1AE267BA" w14:textId="77777777"/>
        </w:tc>
      </w:tr>
      <w:tr w:rsidR="00997775" w:rsidTr="00DF7E4D" w14:paraId="2ADDC8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CABFC4" w14:textId="77777777"/>
        </w:tc>
        <w:tc>
          <w:tcPr>
            <w:tcW w:w="7654" w:type="dxa"/>
            <w:gridSpan w:val="2"/>
          </w:tcPr>
          <w:p w:rsidR="00997775" w:rsidRDefault="00997775" w14:paraId="122B86C4" w14:textId="77777777">
            <w:r>
              <w:t>De Kamer,</w:t>
            </w:r>
          </w:p>
        </w:tc>
      </w:tr>
      <w:tr w:rsidR="00997775" w:rsidTr="00DF7E4D" w14:paraId="36283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5DB791" w14:textId="77777777"/>
        </w:tc>
        <w:tc>
          <w:tcPr>
            <w:tcW w:w="7654" w:type="dxa"/>
            <w:gridSpan w:val="2"/>
          </w:tcPr>
          <w:p w:rsidR="00997775" w:rsidRDefault="00997775" w14:paraId="3B57E63B" w14:textId="77777777"/>
        </w:tc>
      </w:tr>
      <w:tr w:rsidR="00997775" w:rsidTr="00DF7E4D" w14:paraId="4FC789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5B45C2" w14:textId="77777777"/>
        </w:tc>
        <w:tc>
          <w:tcPr>
            <w:tcW w:w="7654" w:type="dxa"/>
            <w:gridSpan w:val="2"/>
          </w:tcPr>
          <w:p w:rsidR="00997775" w:rsidRDefault="00997775" w14:paraId="2B900975" w14:textId="77777777">
            <w:r>
              <w:t>gehoord de beraadslaging,</w:t>
            </w:r>
          </w:p>
        </w:tc>
      </w:tr>
      <w:tr w:rsidR="00997775" w:rsidTr="00DF7E4D" w14:paraId="3C35FE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E540C3" w14:textId="77777777"/>
        </w:tc>
        <w:tc>
          <w:tcPr>
            <w:tcW w:w="7654" w:type="dxa"/>
            <w:gridSpan w:val="2"/>
          </w:tcPr>
          <w:p w:rsidR="00997775" w:rsidRDefault="00997775" w14:paraId="59F23707" w14:textId="77777777"/>
        </w:tc>
      </w:tr>
      <w:tr w:rsidR="00997775" w:rsidTr="00DF7E4D" w14:paraId="7D5761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754BD5" w14:textId="77777777"/>
        </w:tc>
        <w:tc>
          <w:tcPr>
            <w:tcW w:w="7654" w:type="dxa"/>
            <w:gridSpan w:val="2"/>
          </w:tcPr>
          <w:p w:rsidRPr="00DF7E4D" w:rsidR="00DF7E4D" w:rsidP="00DF7E4D" w:rsidRDefault="00DF7E4D" w14:paraId="5DC299B1" w14:textId="77777777">
            <w:r w:rsidRPr="00DF7E4D">
              <w:t>constaterende dat het kabinet in de Voorjaarsnota voorstelt om de bijdrage aan de VN-organisatie UNRWA te verlagen;</w:t>
            </w:r>
          </w:p>
          <w:p w:rsidR="00DF7E4D" w:rsidP="00DF7E4D" w:rsidRDefault="00DF7E4D" w14:paraId="2A91EE8A" w14:textId="77777777"/>
          <w:p w:rsidRPr="00DF7E4D" w:rsidR="00DF7E4D" w:rsidP="00DF7E4D" w:rsidRDefault="00DF7E4D" w14:paraId="0D8F06FA" w14:textId="3C9E939E">
            <w:r w:rsidRPr="00DF7E4D">
              <w:t>constaterende dat een paar miljoen euro een druppel op een groeiende plaat is als je het vergelijkt met de miljarden die opgaan aan het dichten van tegenvallers op asiel, zorg en de huursector;</w:t>
            </w:r>
          </w:p>
          <w:p w:rsidR="00DF7E4D" w:rsidP="00DF7E4D" w:rsidRDefault="00DF7E4D" w14:paraId="28E84B55" w14:textId="77777777"/>
          <w:p w:rsidRPr="00DF7E4D" w:rsidR="00DF7E4D" w:rsidP="00DF7E4D" w:rsidRDefault="00DF7E4D" w14:paraId="430B58F8" w14:textId="3B78EB51">
            <w:r w:rsidRPr="00DF7E4D">
              <w:t>verzoekt het kabinet om niet te bezuinigen op noodhulp aan Palestijnen en alles in het werk te stellen om te zorgen voor structureel meer financiering aan noodhulp voor Palestijnen,</w:t>
            </w:r>
          </w:p>
          <w:p w:rsidR="00DF7E4D" w:rsidP="00DF7E4D" w:rsidRDefault="00DF7E4D" w14:paraId="50F5B6F9" w14:textId="77777777"/>
          <w:p w:rsidRPr="00DF7E4D" w:rsidR="00DF7E4D" w:rsidP="00DF7E4D" w:rsidRDefault="00DF7E4D" w14:paraId="25610C1F" w14:textId="729ECB9A">
            <w:r w:rsidRPr="00DF7E4D">
              <w:t>en gaat over tot de orde van de dag.</w:t>
            </w:r>
          </w:p>
          <w:p w:rsidR="00DF7E4D" w:rsidP="00DF7E4D" w:rsidRDefault="00DF7E4D" w14:paraId="33ABBCB1" w14:textId="77777777"/>
          <w:p w:rsidR="00997775" w:rsidP="00DF7E4D" w:rsidRDefault="00DF7E4D" w14:paraId="74EB2E2D" w14:textId="6FCFB7EC">
            <w:r w:rsidRPr="00DF7E4D">
              <w:t>Ergin</w:t>
            </w:r>
          </w:p>
        </w:tc>
      </w:tr>
    </w:tbl>
    <w:p w:rsidR="00997775" w:rsidRDefault="00997775" w14:paraId="1C4AB79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014DB" w14:textId="77777777" w:rsidR="00DF7E4D" w:rsidRDefault="00DF7E4D">
      <w:pPr>
        <w:spacing w:line="20" w:lineRule="exact"/>
      </w:pPr>
    </w:p>
  </w:endnote>
  <w:endnote w:type="continuationSeparator" w:id="0">
    <w:p w14:paraId="2ADE7168" w14:textId="77777777" w:rsidR="00DF7E4D" w:rsidRDefault="00DF7E4D">
      <w:pPr>
        <w:pStyle w:val="Amendement"/>
      </w:pPr>
      <w:r>
        <w:rPr>
          <w:b w:val="0"/>
        </w:rPr>
        <w:t xml:space="preserve"> </w:t>
      </w:r>
    </w:p>
  </w:endnote>
  <w:endnote w:type="continuationNotice" w:id="1">
    <w:p w14:paraId="5AF314DE" w14:textId="77777777" w:rsidR="00DF7E4D" w:rsidRDefault="00DF7E4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20104" w14:textId="77777777" w:rsidR="00DF7E4D" w:rsidRDefault="00DF7E4D">
      <w:pPr>
        <w:pStyle w:val="Amendement"/>
      </w:pPr>
      <w:r>
        <w:rPr>
          <w:b w:val="0"/>
        </w:rPr>
        <w:separator/>
      </w:r>
    </w:p>
  </w:footnote>
  <w:footnote w:type="continuationSeparator" w:id="0">
    <w:p w14:paraId="6B097281" w14:textId="77777777" w:rsidR="00DF7E4D" w:rsidRDefault="00DF7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4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52062"/>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2B54"/>
    <w:rsid w:val="00AC6B87"/>
    <w:rsid w:val="00B511EE"/>
    <w:rsid w:val="00B74E9D"/>
    <w:rsid w:val="00BF5690"/>
    <w:rsid w:val="00CC23D1"/>
    <w:rsid w:val="00CC270F"/>
    <w:rsid w:val="00D43192"/>
    <w:rsid w:val="00DE2437"/>
    <w:rsid w:val="00DF7E4D"/>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F7BD7"/>
  <w15:docId w15:val="{CEA93AC3-14A6-43A7-BB71-E55FF9B0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634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2025-06-19T06:42:00.0000000Z</dcterms:created>
  <dcterms:modified xsi:type="dcterms:W3CDTF">2025-06-19T07:15:00.0000000Z</dcterms:modified>
  <dc:description>------------------------</dc:description>
  <dc:subject/>
  <keywords/>
  <version/>
  <category/>
</coreProperties>
</file>