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289A" w14:paraId="08AE1B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B69F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1ED3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289A" w14:paraId="1AD5711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67CAA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289A" w14:paraId="4560A2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60105E" w14:textId="77777777"/>
        </w:tc>
      </w:tr>
      <w:tr w:rsidR="00997775" w:rsidTr="00A9289A" w14:paraId="213384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487169" w14:textId="77777777"/>
        </w:tc>
      </w:tr>
      <w:tr w:rsidR="00997775" w:rsidTr="00A9289A" w14:paraId="3AE4C7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6E83DB" w14:textId="77777777"/>
        </w:tc>
        <w:tc>
          <w:tcPr>
            <w:tcW w:w="7654" w:type="dxa"/>
            <w:gridSpan w:val="2"/>
          </w:tcPr>
          <w:p w:rsidR="00997775" w:rsidRDefault="00997775" w14:paraId="3AC5373C" w14:textId="77777777"/>
        </w:tc>
      </w:tr>
      <w:tr w:rsidR="00A9289A" w:rsidTr="00A9289A" w14:paraId="2D393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9A" w:rsidP="00A9289A" w:rsidRDefault="00A9289A" w14:paraId="75D95B3F" w14:textId="1AC44EB5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A9289A" w:rsidP="00A9289A" w:rsidRDefault="00A9289A" w14:paraId="2E8E8962" w14:textId="0717BCC8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A9289A" w:rsidTr="00A9289A" w14:paraId="67C8C4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9A" w:rsidP="00A9289A" w:rsidRDefault="00A9289A" w14:paraId="068F4440" w14:textId="77777777"/>
        </w:tc>
        <w:tc>
          <w:tcPr>
            <w:tcW w:w="7654" w:type="dxa"/>
            <w:gridSpan w:val="2"/>
          </w:tcPr>
          <w:p w:rsidR="00A9289A" w:rsidP="00A9289A" w:rsidRDefault="00A9289A" w14:paraId="4139F715" w14:textId="77777777"/>
        </w:tc>
      </w:tr>
      <w:tr w:rsidR="00A9289A" w:rsidTr="00A9289A" w14:paraId="36544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9A" w:rsidP="00A9289A" w:rsidRDefault="00A9289A" w14:paraId="1C24AE11" w14:textId="77777777"/>
        </w:tc>
        <w:tc>
          <w:tcPr>
            <w:tcW w:w="7654" w:type="dxa"/>
            <w:gridSpan w:val="2"/>
          </w:tcPr>
          <w:p w:rsidR="00A9289A" w:rsidP="00A9289A" w:rsidRDefault="00A9289A" w14:paraId="4636908D" w14:textId="77777777"/>
        </w:tc>
      </w:tr>
      <w:tr w:rsidR="00A9289A" w:rsidTr="00A9289A" w14:paraId="580E92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9A" w:rsidP="00A9289A" w:rsidRDefault="00A9289A" w14:paraId="5ACAB6BE" w14:textId="52A630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A9289A" w:rsidP="00A9289A" w:rsidRDefault="00A9289A" w14:paraId="2DD178A8" w14:textId="3FFFAE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ERGIN EN EERDMANS</w:t>
            </w:r>
          </w:p>
        </w:tc>
      </w:tr>
      <w:tr w:rsidR="00A9289A" w:rsidTr="00A9289A" w14:paraId="4031D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289A" w:rsidP="00A9289A" w:rsidRDefault="00A9289A" w14:paraId="42175806" w14:textId="77777777"/>
        </w:tc>
        <w:tc>
          <w:tcPr>
            <w:tcW w:w="7654" w:type="dxa"/>
            <w:gridSpan w:val="2"/>
          </w:tcPr>
          <w:p w:rsidR="00A9289A" w:rsidP="00A9289A" w:rsidRDefault="00A9289A" w14:paraId="1498AD02" w14:textId="4E5D47F1">
            <w:r>
              <w:t>Voorgesteld 18 juni 2025</w:t>
            </w:r>
          </w:p>
        </w:tc>
      </w:tr>
      <w:tr w:rsidR="00997775" w:rsidTr="00A9289A" w14:paraId="0FD0E2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4EBDF" w14:textId="77777777"/>
        </w:tc>
        <w:tc>
          <w:tcPr>
            <w:tcW w:w="7654" w:type="dxa"/>
            <w:gridSpan w:val="2"/>
          </w:tcPr>
          <w:p w:rsidR="00997775" w:rsidRDefault="00997775" w14:paraId="1039ADE5" w14:textId="77777777"/>
        </w:tc>
      </w:tr>
      <w:tr w:rsidR="00997775" w:rsidTr="00A9289A" w14:paraId="60C085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F9263" w14:textId="77777777"/>
        </w:tc>
        <w:tc>
          <w:tcPr>
            <w:tcW w:w="7654" w:type="dxa"/>
            <w:gridSpan w:val="2"/>
          </w:tcPr>
          <w:p w:rsidR="00997775" w:rsidRDefault="00997775" w14:paraId="2DEFBA08" w14:textId="77777777">
            <w:r>
              <w:t>De Kamer,</w:t>
            </w:r>
          </w:p>
        </w:tc>
      </w:tr>
      <w:tr w:rsidR="00997775" w:rsidTr="00A9289A" w14:paraId="196F6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BFC349" w14:textId="77777777"/>
        </w:tc>
        <w:tc>
          <w:tcPr>
            <w:tcW w:w="7654" w:type="dxa"/>
            <w:gridSpan w:val="2"/>
          </w:tcPr>
          <w:p w:rsidR="00997775" w:rsidRDefault="00997775" w14:paraId="5BB3BD3B" w14:textId="77777777"/>
        </w:tc>
      </w:tr>
      <w:tr w:rsidR="00997775" w:rsidTr="00A9289A" w14:paraId="5F2004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F5096F" w14:textId="77777777"/>
        </w:tc>
        <w:tc>
          <w:tcPr>
            <w:tcW w:w="7654" w:type="dxa"/>
            <w:gridSpan w:val="2"/>
          </w:tcPr>
          <w:p w:rsidR="00997775" w:rsidRDefault="00997775" w14:paraId="1077CDD4" w14:textId="77777777">
            <w:r>
              <w:t>gehoord de beraadslaging,</w:t>
            </w:r>
          </w:p>
        </w:tc>
      </w:tr>
      <w:tr w:rsidR="00997775" w:rsidTr="00A9289A" w14:paraId="4B3F1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49205F" w14:textId="77777777"/>
        </w:tc>
        <w:tc>
          <w:tcPr>
            <w:tcW w:w="7654" w:type="dxa"/>
            <w:gridSpan w:val="2"/>
          </w:tcPr>
          <w:p w:rsidR="00997775" w:rsidRDefault="00997775" w14:paraId="126BC3B1" w14:textId="77777777"/>
        </w:tc>
      </w:tr>
      <w:tr w:rsidR="00997775" w:rsidTr="00A9289A" w14:paraId="04B82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22CC13" w14:textId="77777777"/>
        </w:tc>
        <w:tc>
          <w:tcPr>
            <w:tcW w:w="7654" w:type="dxa"/>
            <w:gridSpan w:val="2"/>
          </w:tcPr>
          <w:p w:rsidRPr="00A9289A" w:rsidR="00A9289A" w:rsidP="00A9289A" w:rsidRDefault="00A9289A" w14:paraId="5135ED87" w14:textId="77777777">
            <w:r w:rsidRPr="00A9289A">
              <w:t>overwegende dat tot en met 31 december 2025 een verlaging van de accijns op brandstof geldt om huishoudens en ondernemers tegemoet te komen in de hoge kosten van levensonderhoud;</w:t>
            </w:r>
          </w:p>
          <w:p w:rsidR="00A9289A" w:rsidP="00A9289A" w:rsidRDefault="00A9289A" w14:paraId="274E43CF" w14:textId="77777777"/>
          <w:p w:rsidRPr="00A9289A" w:rsidR="00A9289A" w:rsidP="00A9289A" w:rsidRDefault="00A9289A" w14:paraId="1CE64437" w14:textId="4EDD9FF4">
            <w:r w:rsidRPr="00A9289A">
              <w:t>overwegende dat met het aflopen van deze maatregel brandstofkosten in 2026 opnieuw fors zullen stijgen, wat vooral lage en middeninkomens extra zal raken;</w:t>
            </w:r>
          </w:p>
          <w:p w:rsidR="00A9289A" w:rsidP="00A9289A" w:rsidRDefault="00A9289A" w14:paraId="1D8654DE" w14:textId="77777777"/>
          <w:p w:rsidRPr="00A9289A" w:rsidR="00A9289A" w:rsidP="00A9289A" w:rsidRDefault="00A9289A" w14:paraId="48D3A23C" w14:textId="008C32D2">
            <w:r w:rsidRPr="00A9289A">
              <w:t>verzoekt het kabinet om bij de Voorjaarsnota met een voorstel te komen tot verlenging van de accijnsverlaging op brandstof tot en met 31 december 2026,</w:t>
            </w:r>
          </w:p>
          <w:p w:rsidR="00A9289A" w:rsidP="00A9289A" w:rsidRDefault="00A9289A" w14:paraId="578EAC94" w14:textId="77777777"/>
          <w:p w:rsidRPr="00A9289A" w:rsidR="00A9289A" w:rsidP="00A9289A" w:rsidRDefault="00A9289A" w14:paraId="7A03B0BC" w14:textId="4572936E">
            <w:r w:rsidRPr="00A9289A">
              <w:t>en gaat over tot de orde van de dag.</w:t>
            </w:r>
          </w:p>
          <w:p w:rsidR="00A9289A" w:rsidP="00A9289A" w:rsidRDefault="00A9289A" w14:paraId="11B20571" w14:textId="77777777"/>
          <w:p w:rsidR="00A9289A" w:rsidP="00A9289A" w:rsidRDefault="00A9289A" w14:paraId="32A548C9" w14:textId="77777777">
            <w:r w:rsidRPr="00A9289A">
              <w:t xml:space="preserve">Ergin </w:t>
            </w:r>
          </w:p>
          <w:p w:rsidR="00997775" w:rsidP="00A9289A" w:rsidRDefault="00A9289A" w14:paraId="27FBDF74" w14:textId="09E61A1E">
            <w:r w:rsidRPr="00A9289A">
              <w:t>Eerdmans</w:t>
            </w:r>
          </w:p>
        </w:tc>
      </w:tr>
    </w:tbl>
    <w:p w:rsidR="00997775" w:rsidRDefault="00997775" w14:paraId="274463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246D6" w14:textId="77777777" w:rsidR="00A9289A" w:rsidRDefault="00A9289A">
      <w:pPr>
        <w:spacing w:line="20" w:lineRule="exact"/>
      </w:pPr>
    </w:p>
  </w:endnote>
  <w:endnote w:type="continuationSeparator" w:id="0">
    <w:p w14:paraId="00B3F924" w14:textId="77777777" w:rsidR="00A9289A" w:rsidRDefault="00A928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0F61C7" w14:textId="77777777" w:rsidR="00A9289A" w:rsidRDefault="00A928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2519" w14:textId="77777777" w:rsidR="00A9289A" w:rsidRDefault="00A928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2DFB3F" w14:textId="77777777" w:rsidR="00A9289A" w:rsidRDefault="00A9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9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289A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5561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238D7"/>
  <w15:docId w15:val="{FF5A7EF2-11B7-47E6-87C0-594A95D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650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2025-06-19T07:15:00.0000000Z</dcterms:modified>
  <dc:description>------------------------</dc:description>
  <dc:subject/>
  <keywords/>
  <version/>
  <category/>
</coreProperties>
</file>