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B2286" w14:paraId="689F855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6DC7E0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3DAB6B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B2286" w14:paraId="6672E0A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ACAF05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B2286" w14:paraId="691B898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020E5C4" w14:textId="77777777"/>
        </w:tc>
      </w:tr>
      <w:tr w:rsidR="00997775" w:rsidTr="005B2286" w14:paraId="5A5FA89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0774359" w14:textId="77777777"/>
        </w:tc>
      </w:tr>
      <w:tr w:rsidR="00997775" w:rsidTr="005B2286" w14:paraId="73DCF9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D37AFB" w14:textId="77777777"/>
        </w:tc>
        <w:tc>
          <w:tcPr>
            <w:tcW w:w="7654" w:type="dxa"/>
            <w:gridSpan w:val="2"/>
          </w:tcPr>
          <w:p w:rsidR="00997775" w:rsidRDefault="00997775" w14:paraId="2621A5A9" w14:textId="77777777"/>
        </w:tc>
      </w:tr>
      <w:tr w:rsidR="005B2286" w:rsidTr="005B2286" w14:paraId="5500A0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B2286" w:rsidP="005B2286" w:rsidRDefault="005B2286" w14:paraId="7F6B9430" w14:textId="5A911E68">
            <w:pPr>
              <w:rPr>
                <w:b/>
              </w:rPr>
            </w:pPr>
            <w:r>
              <w:rPr>
                <w:b/>
              </w:rPr>
              <w:t>36 725</w:t>
            </w:r>
          </w:p>
        </w:tc>
        <w:tc>
          <w:tcPr>
            <w:tcW w:w="7654" w:type="dxa"/>
            <w:gridSpan w:val="2"/>
          </w:tcPr>
          <w:p w:rsidR="005B2286" w:rsidP="005B2286" w:rsidRDefault="005B2286" w14:paraId="5D20F916" w14:textId="50275E04">
            <w:pPr>
              <w:rPr>
                <w:b/>
              </w:rPr>
            </w:pPr>
            <w:r w:rsidRPr="00AE2F5D">
              <w:rPr>
                <w:rFonts w:cstheme="minorHAnsi"/>
                <w:b/>
                <w:bCs/>
                <w:szCs w:val="24"/>
              </w:rPr>
              <w:t>Voorjaarsnota 2025</w:t>
            </w:r>
          </w:p>
        </w:tc>
      </w:tr>
      <w:tr w:rsidR="005B2286" w:rsidTr="005B2286" w14:paraId="05C4D8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B2286" w:rsidP="005B2286" w:rsidRDefault="005B2286" w14:paraId="1415657C" w14:textId="77777777"/>
        </w:tc>
        <w:tc>
          <w:tcPr>
            <w:tcW w:w="7654" w:type="dxa"/>
            <w:gridSpan w:val="2"/>
          </w:tcPr>
          <w:p w:rsidR="005B2286" w:rsidP="005B2286" w:rsidRDefault="005B2286" w14:paraId="13E2FB06" w14:textId="77777777"/>
        </w:tc>
      </w:tr>
      <w:tr w:rsidR="005B2286" w:rsidTr="005B2286" w14:paraId="3757C2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B2286" w:rsidP="005B2286" w:rsidRDefault="005B2286" w14:paraId="6BBCAAE5" w14:textId="77777777"/>
        </w:tc>
        <w:tc>
          <w:tcPr>
            <w:tcW w:w="7654" w:type="dxa"/>
            <w:gridSpan w:val="2"/>
          </w:tcPr>
          <w:p w:rsidR="005B2286" w:rsidP="005B2286" w:rsidRDefault="005B2286" w14:paraId="3FF50F46" w14:textId="77777777"/>
        </w:tc>
      </w:tr>
      <w:tr w:rsidR="005B2286" w:rsidTr="005B2286" w14:paraId="1CC881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B2286" w:rsidP="005B2286" w:rsidRDefault="005B2286" w14:paraId="3CCC9830" w14:textId="07852808">
            <w:pPr>
              <w:rPr>
                <w:b/>
              </w:rPr>
            </w:pPr>
            <w:r>
              <w:rPr>
                <w:b/>
              </w:rPr>
              <w:t>Nr. 2</w:t>
            </w:r>
            <w:r>
              <w:rPr>
                <w:b/>
              </w:rPr>
              <w:t>3</w:t>
            </w:r>
          </w:p>
        </w:tc>
        <w:tc>
          <w:tcPr>
            <w:tcW w:w="7654" w:type="dxa"/>
            <w:gridSpan w:val="2"/>
          </w:tcPr>
          <w:p w:rsidR="005B2286" w:rsidP="005B2286" w:rsidRDefault="005B2286" w14:paraId="0FF7496D" w14:textId="3841D562">
            <w:pPr>
              <w:rPr>
                <w:b/>
              </w:rPr>
            </w:pPr>
            <w:r>
              <w:rPr>
                <w:b/>
              </w:rPr>
              <w:t>MOTIE VAN HET LID FLACH C.S.</w:t>
            </w:r>
          </w:p>
        </w:tc>
      </w:tr>
      <w:tr w:rsidR="005B2286" w:rsidTr="005B2286" w14:paraId="7928C8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B2286" w:rsidP="005B2286" w:rsidRDefault="005B2286" w14:paraId="532AB5A7" w14:textId="77777777"/>
        </w:tc>
        <w:tc>
          <w:tcPr>
            <w:tcW w:w="7654" w:type="dxa"/>
            <w:gridSpan w:val="2"/>
          </w:tcPr>
          <w:p w:rsidR="005B2286" w:rsidP="005B2286" w:rsidRDefault="005B2286" w14:paraId="2887B49E" w14:textId="3C4BB861">
            <w:r>
              <w:t>Voorgesteld 18 juni 2025</w:t>
            </w:r>
          </w:p>
        </w:tc>
      </w:tr>
      <w:tr w:rsidR="00997775" w:rsidTr="005B2286" w14:paraId="0480FE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B0D011" w14:textId="77777777"/>
        </w:tc>
        <w:tc>
          <w:tcPr>
            <w:tcW w:w="7654" w:type="dxa"/>
            <w:gridSpan w:val="2"/>
          </w:tcPr>
          <w:p w:rsidR="00997775" w:rsidRDefault="00997775" w14:paraId="162AD6D9" w14:textId="77777777"/>
        </w:tc>
      </w:tr>
      <w:tr w:rsidR="00997775" w:rsidTr="005B2286" w14:paraId="5F84CA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C0977F" w14:textId="77777777"/>
        </w:tc>
        <w:tc>
          <w:tcPr>
            <w:tcW w:w="7654" w:type="dxa"/>
            <w:gridSpan w:val="2"/>
          </w:tcPr>
          <w:p w:rsidR="00997775" w:rsidRDefault="00997775" w14:paraId="6E80D553" w14:textId="77777777">
            <w:r>
              <w:t>De Kamer,</w:t>
            </w:r>
          </w:p>
        </w:tc>
      </w:tr>
      <w:tr w:rsidR="00997775" w:rsidTr="005B2286" w14:paraId="082F01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57EDB5" w14:textId="77777777"/>
        </w:tc>
        <w:tc>
          <w:tcPr>
            <w:tcW w:w="7654" w:type="dxa"/>
            <w:gridSpan w:val="2"/>
          </w:tcPr>
          <w:p w:rsidR="00997775" w:rsidRDefault="00997775" w14:paraId="3C46EE41" w14:textId="77777777"/>
        </w:tc>
      </w:tr>
      <w:tr w:rsidR="00997775" w:rsidTr="005B2286" w14:paraId="3F1D9E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5DC140" w14:textId="77777777"/>
        </w:tc>
        <w:tc>
          <w:tcPr>
            <w:tcW w:w="7654" w:type="dxa"/>
            <w:gridSpan w:val="2"/>
          </w:tcPr>
          <w:p w:rsidR="00997775" w:rsidRDefault="00997775" w14:paraId="3DCB663A" w14:textId="77777777">
            <w:r>
              <w:t>gehoord de beraadslaging,</w:t>
            </w:r>
          </w:p>
        </w:tc>
      </w:tr>
      <w:tr w:rsidR="00997775" w:rsidTr="005B2286" w14:paraId="29CF00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630A19" w14:textId="77777777"/>
        </w:tc>
        <w:tc>
          <w:tcPr>
            <w:tcW w:w="7654" w:type="dxa"/>
            <w:gridSpan w:val="2"/>
          </w:tcPr>
          <w:p w:rsidR="00997775" w:rsidRDefault="00997775" w14:paraId="68874E2D" w14:textId="77777777"/>
        </w:tc>
      </w:tr>
      <w:tr w:rsidR="00997775" w:rsidTr="005B2286" w14:paraId="7A6893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465A13" w14:textId="77777777"/>
        </w:tc>
        <w:tc>
          <w:tcPr>
            <w:tcW w:w="7654" w:type="dxa"/>
            <w:gridSpan w:val="2"/>
          </w:tcPr>
          <w:p w:rsidRPr="005B2286" w:rsidR="005B2286" w:rsidP="005B2286" w:rsidRDefault="005B2286" w14:paraId="2C59CDAC" w14:textId="77777777">
            <w:r w:rsidRPr="005B2286">
              <w:t xml:space="preserve">constaterende dat het kabinet in de Voorjaarsnota 2025 voorgesteld heeft om per 2026 het afbouwpercentage in het </w:t>
            </w:r>
            <w:proofErr w:type="spellStart"/>
            <w:r w:rsidRPr="005B2286">
              <w:t>kindgebonden</w:t>
            </w:r>
            <w:proofErr w:type="spellEnd"/>
            <w:r w:rsidRPr="005B2286">
              <w:t xml:space="preserve"> budget vanaf een inkomen van €60.000 te verhogen;</w:t>
            </w:r>
          </w:p>
          <w:p w:rsidR="00D31A6F" w:rsidP="005B2286" w:rsidRDefault="00D31A6F" w14:paraId="17A890EB" w14:textId="77777777"/>
          <w:p w:rsidRPr="005B2286" w:rsidR="005B2286" w:rsidP="005B2286" w:rsidRDefault="005B2286" w14:paraId="0C340552" w14:textId="3CFB819F">
            <w:r w:rsidRPr="005B2286">
              <w:t>overwegende dat hiermee ook gezinnen met hogere middeninkomens geraakt worden;</w:t>
            </w:r>
          </w:p>
          <w:p w:rsidR="00D31A6F" w:rsidP="005B2286" w:rsidRDefault="00D31A6F" w14:paraId="11A5222D" w14:textId="77777777"/>
          <w:p w:rsidRPr="005B2286" w:rsidR="005B2286" w:rsidP="005B2286" w:rsidRDefault="005B2286" w14:paraId="42BCD95B" w14:textId="179D8933">
            <w:r w:rsidRPr="005B2286">
              <w:t xml:space="preserve">overwegende dat het de voorkeur verdient om een eventuele bezuiniging op het </w:t>
            </w:r>
            <w:proofErr w:type="spellStart"/>
            <w:r w:rsidRPr="005B2286">
              <w:t>kindgebonden</w:t>
            </w:r>
            <w:proofErr w:type="spellEnd"/>
            <w:r w:rsidRPr="005B2286">
              <w:t xml:space="preserve"> budget niet of zo min mogelijk neer te laten slaan bij middeninkomens;</w:t>
            </w:r>
          </w:p>
          <w:p w:rsidR="00D31A6F" w:rsidP="005B2286" w:rsidRDefault="00D31A6F" w14:paraId="789B9A1D" w14:textId="77777777"/>
          <w:p w:rsidRPr="005B2286" w:rsidR="005B2286" w:rsidP="005B2286" w:rsidRDefault="005B2286" w14:paraId="61EB453C" w14:textId="071CD81E">
            <w:r w:rsidRPr="005B2286">
              <w:t>verzoekt de regering in de SZW-begroting 2026 het oorspronkelijke voorstel aan te passen door het extra knikpunt hoger te leggen en/of de vermogensgrenzen te verlagen,</w:t>
            </w:r>
          </w:p>
          <w:p w:rsidR="00D31A6F" w:rsidP="005B2286" w:rsidRDefault="00D31A6F" w14:paraId="78C6700C" w14:textId="77777777"/>
          <w:p w:rsidRPr="005B2286" w:rsidR="005B2286" w:rsidP="005B2286" w:rsidRDefault="005B2286" w14:paraId="19CBEC16" w14:textId="0474329D">
            <w:r w:rsidRPr="005B2286">
              <w:t>en gaat over tot de orde van de dag.</w:t>
            </w:r>
          </w:p>
          <w:p w:rsidR="00D31A6F" w:rsidP="005B2286" w:rsidRDefault="00D31A6F" w14:paraId="04E6E1E5" w14:textId="77777777"/>
          <w:p w:rsidR="00D31A6F" w:rsidP="005B2286" w:rsidRDefault="005B2286" w14:paraId="06720296" w14:textId="77777777">
            <w:proofErr w:type="spellStart"/>
            <w:r w:rsidRPr="005B2286">
              <w:t>Flach</w:t>
            </w:r>
            <w:proofErr w:type="spellEnd"/>
            <w:r w:rsidRPr="005B2286">
              <w:t xml:space="preserve"> </w:t>
            </w:r>
          </w:p>
          <w:p w:rsidR="00997775" w:rsidP="00D31A6F" w:rsidRDefault="005B2286" w14:paraId="76FA4651" w14:textId="5039EA65">
            <w:r w:rsidRPr="005B2286">
              <w:t>Van der Lee</w:t>
            </w:r>
          </w:p>
        </w:tc>
      </w:tr>
    </w:tbl>
    <w:p w:rsidR="00997775" w:rsidRDefault="00997775" w14:paraId="18E3FC7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CE150" w14:textId="77777777" w:rsidR="005B2286" w:rsidRDefault="005B2286">
      <w:pPr>
        <w:spacing w:line="20" w:lineRule="exact"/>
      </w:pPr>
    </w:p>
  </w:endnote>
  <w:endnote w:type="continuationSeparator" w:id="0">
    <w:p w14:paraId="2A340103" w14:textId="77777777" w:rsidR="005B2286" w:rsidRDefault="005B228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A66D49B" w14:textId="77777777" w:rsidR="005B2286" w:rsidRDefault="005B228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64FE0" w14:textId="77777777" w:rsidR="005B2286" w:rsidRDefault="005B228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B409009" w14:textId="77777777" w:rsidR="005B2286" w:rsidRDefault="005B2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8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B2286"/>
    <w:rsid w:val="00621F64"/>
    <w:rsid w:val="00644DED"/>
    <w:rsid w:val="006765BC"/>
    <w:rsid w:val="00710A7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31A6F"/>
    <w:rsid w:val="00D43192"/>
    <w:rsid w:val="00DE2437"/>
    <w:rsid w:val="00E27DF4"/>
    <w:rsid w:val="00E63508"/>
    <w:rsid w:val="00EC4075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70994"/>
  <w15:docId w15:val="{9860435E-1DB1-48D1-BCE2-D6F112FA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734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2025-06-19T06:42:00.0000000Z</dcterms:created>
  <dcterms:modified xsi:type="dcterms:W3CDTF">2025-06-19T07:13:00.0000000Z</dcterms:modified>
  <dc:description>------------------------</dc:description>
  <dc:subject/>
  <keywords/>
  <version/>
  <category/>
</coreProperties>
</file>