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5786" w14:paraId="18BC19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EE819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ED53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5786" w14:paraId="1CD823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2E289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5786" w14:paraId="53E01A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CEA015" w14:textId="77777777"/>
        </w:tc>
      </w:tr>
      <w:tr w:rsidR="00997775" w:rsidTr="00585786" w14:paraId="76C311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551993" w14:textId="77777777"/>
        </w:tc>
      </w:tr>
      <w:tr w:rsidR="00997775" w:rsidTr="00585786" w14:paraId="19C265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950A59" w14:textId="77777777"/>
        </w:tc>
        <w:tc>
          <w:tcPr>
            <w:tcW w:w="7654" w:type="dxa"/>
            <w:gridSpan w:val="2"/>
          </w:tcPr>
          <w:p w:rsidR="00997775" w:rsidRDefault="00997775" w14:paraId="54BAB519" w14:textId="77777777"/>
        </w:tc>
      </w:tr>
      <w:tr w:rsidR="00585786" w:rsidTr="00585786" w14:paraId="67232D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786" w:rsidP="00585786" w:rsidRDefault="00585786" w14:paraId="51C98FD8" w14:textId="47067E7F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585786" w:rsidP="00585786" w:rsidRDefault="00585786" w14:paraId="3CA027C9" w14:textId="40BC6578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585786" w:rsidTr="00585786" w14:paraId="525CE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786" w:rsidP="00585786" w:rsidRDefault="00585786" w14:paraId="4B93700A" w14:textId="77777777"/>
        </w:tc>
        <w:tc>
          <w:tcPr>
            <w:tcW w:w="7654" w:type="dxa"/>
            <w:gridSpan w:val="2"/>
          </w:tcPr>
          <w:p w:rsidR="00585786" w:rsidP="00585786" w:rsidRDefault="00585786" w14:paraId="723E129C" w14:textId="77777777"/>
        </w:tc>
      </w:tr>
      <w:tr w:rsidR="00585786" w:rsidTr="00585786" w14:paraId="47105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786" w:rsidP="00585786" w:rsidRDefault="00585786" w14:paraId="515DC88A" w14:textId="77777777"/>
        </w:tc>
        <w:tc>
          <w:tcPr>
            <w:tcW w:w="7654" w:type="dxa"/>
            <w:gridSpan w:val="2"/>
          </w:tcPr>
          <w:p w:rsidR="00585786" w:rsidP="00585786" w:rsidRDefault="00585786" w14:paraId="15E32BB4" w14:textId="77777777"/>
        </w:tc>
      </w:tr>
      <w:tr w:rsidR="00585786" w:rsidTr="00585786" w14:paraId="40EBB3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786" w:rsidP="00585786" w:rsidRDefault="00585786" w14:paraId="59B9789C" w14:textId="4EF0D9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D06BE">
              <w:rPr>
                <w:b/>
              </w:rPr>
              <w:t>26</w:t>
            </w:r>
          </w:p>
        </w:tc>
        <w:tc>
          <w:tcPr>
            <w:tcW w:w="7654" w:type="dxa"/>
            <w:gridSpan w:val="2"/>
          </w:tcPr>
          <w:p w:rsidR="00585786" w:rsidP="00585786" w:rsidRDefault="00585786" w14:paraId="3B54D7E8" w14:textId="39532B3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D06BE">
              <w:rPr>
                <w:b/>
              </w:rPr>
              <w:t>HET LID EERDMANS</w:t>
            </w:r>
          </w:p>
        </w:tc>
      </w:tr>
      <w:tr w:rsidR="00585786" w:rsidTr="00585786" w14:paraId="68637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786" w:rsidP="00585786" w:rsidRDefault="00585786" w14:paraId="2D6354DC" w14:textId="77777777"/>
        </w:tc>
        <w:tc>
          <w:tcPr>
            <w:tcW w:w="7654" w:type="dxa"/>
            <w:gridSpan w:val="2"/>
          </w:tcPr>
          <w:p w:rsidR="00585786" w:rsidP="00585786" w:rsidRDefault="00585786" w14:paraId="56BB3EC2" w14:textId="232C369B">
            <w:r>
              <w:t>Voorgesteld 18 juni 2025</w:t>
            </w:r>
          </w:p>
        </w:tc>
      </w:tr>
      <w:tr w:rsidR="00997775" w:rsidTr="00585786" w14:paraId="3DC481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47DD8C" w14:textId="77777777"/>
        </w:tc>
        <w:tc>
          <w:tcPr>
            <w:tcW w:w="7654" w:type="dxa"/>
            <w:gridSpan w:val="2"/>
          </w:tcPr>
          <w:p w:rsidR="00997775" w:rsidRDefault="00997775" w14:paraId="420B1229" w14:textId="77777777"/>
        </w:tc>
      </w:tr>
      <w:tr w:rsidR="00997775" w:rsidTr="00585786" w14:paraId="5F7904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AD5241" w14:textId="77777777"/>
        </w:tc>
        <w:tc>
          <w:tcPr>
            <w:tcW w:w="7654" w:type="dxa"/>
            <w:gridSpan w:val="2"/>
          </w:tcPr>
          <w:p w:rsidR="00997775" w:rsidRDefault="00997775" w14:paraId="323968DF" w14:textId="77777777">
            <w:r>
              <w:t>De Kamer,</w:t>
            </w:r>
          </w:p>
        </w:tc>
      </w:tr>
      <w:tr w:rsidR="00997775" w:rsidTr="00585786" w14:paraId="1015D3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9BA821" w14:textId="77777777"/>
        </w:tc>
        <w:tc>
          <w:tcPr>
            <w:tcW w:w="7654" w:type="dxa"/>
            <w:gridSpan w:val="2"/>
          </w:tcPr>
          <w:p w:rsidR="00997775" w:rsidRDefault="00997775" w14:paraId="2E8DC6F1" w14:textId="77777777"/>
        </w:tc>
      </w:tr>
      <w:tr w:rsidR="00997775" w:rsidTr="00585786" w14:paraId="02C7D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703D22" w14:textId="77777777"/>
        </w:tc>
        <w:tc>
          <w:tcPr>
            <w:tcW w:w="7654" w:type="dxa"/>
            <w:gridSpan w:val="2"/>
          </w:tcPr>
          <w:p w:rsidR="00997775" w:rsidRDefault="00997775" w14:paraId="5CE61BDD" w14:textId="77777777">
            <w:r>
              <w:t>gehoord de beraadslaging,</w:t>
            </w:r>
          </w:p>
        </w:tc>
      </w:tr>
      <w:tr w:rsidR="00997775" w:rsidTr="00585786" w14:paraId="5F68E2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9BCC5D" w14:textId="77777777"/>
        </w:tc>
        <w:tc>
          <w:tcPr>
            <w:tcW w:w="7654" w:type="dxa"/>
            <w:gridSpan w:val="2"/>
          </w:tcPr>
          <w:p w:rsidR="00997775" w:rsidRDefault="00997775" w14:paraId="3EFBDD63" w14:textId="77777777"/>
        </w:tc>
      </w:tr>
      <w:tr w:rsidR="00997775" w:rsidTr="00585786" w14:paraId="04C5C9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B3EFD2" w14:textId="77777777"/>
        </w:tc>
        <w:tc>
          <w:tcPr>
            <w:tcW w:w="7654" w:type="dxa"/>
            <w:gridSpan w:val="2"/>
          </w:tcPr>
          <w:p w:rsidRPr="00585786" w:rsidR="00585786" w:rsidP="00585786" w:rsidRDefault="00585786" w14:paraId="6D2E009F" w14:textId="77777777">
            <w:r w:rsidRPr="00585786">
              <w:t>constaterende dat in het Klimaatfonds 23 miljard gereserveerd is voor klimaatdoelen, maar dat de juridische toewijzing aan specifieke projecten nog niet volledig is vastgelegd;</w:t>
            </w:r>
          </w:p>
          <w:p w:rsidR="00CD06BE" w:rsidP="00585786" w:rsidRDefault="00CD06BE" w14:paraId="05A68E13" w14:textId="77777777"/>
          <w:p w:rsidRPr="00585786" w:rsidR="00585786" w:rsidP="00585786" w:rsidRDefault="00585786" w14:paraId="18DABE3D" w14:textId="46AD691E">
            <w:r w:rsidRPr="00585786">
              <w:t>overwegende dat in Nederland per 1 januari 2026 de korting op brandstofaccijns verdwijnt, waardoor de literprijs met bijna €0,26 omhooggaat;</w:t>
            </w:r>
          </w:p>
          <w:p w:rsidR="00CD06BE" w:rsidP="00585786" w:rsidRDefault="00CD06BE" w14:paraId="195AFB70" w14:textId="77777777"/>
          <w:p w:rsidRPr="00585786" w:rsidR="00585786" w:rsidP="00585786" w:rsidRDefault="00585786" w14:paraId="1AC0E1FC" w14:textId="61A53123">
            <w:r w:rsidRPr="00585786">
              <w:t>verzoekt het kabinet te onderzoeken in hoeverre de Klimaatfondsmiddelen kunnen worden ingezet voor de verlaging van de benzineaccijnzen, en de Kamer hierover te informeren,</w:t>
            </w:r>
          </w:p>
          <w:p w:rsidR="00CD06BE" w:rsidP="00585786" w:rsidRDefault="00CD06BE" w14:paraId="2CEF6771" w14:textId="77777777"/>
          <w:p w:rsidRPr="00585786" w:rsidR="00585786" w:rsidP="00585786" w:rsidRDefault="00585786" w14:paraId="74AA4062" w14:textId="526CA47E">
            <w:r w:rsidRPr="00585786">
              <w:t>en gaat over tot de orde van de dag.</w:t>
            </w:r>
          </w:p>
          <w:p w:rsidR="00CD06BE" w:rsidP="00585786" w:rsidRDefault="00CD06BE" w14:paraId="3E1B8160" w14:textId="77777777"/>
          <w:p w:rsidR="00997775" w:rsidP="00CD06BE" w:rsidRDefault="00585786" w14:paraId="73043DDA" w14:textId="4EAAE016">
            <w:r w:rsidRPr="00585786">
              <w:t>Eerdmans</w:t>
            </w:r>
          </w:p>
        </w:tc>
      </w:tr>
    </w:tbl>
    <w:p w:rsidR="00997775" w:rsidRDefault="00997775" w14:paraId="32E290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2F77" w14:textId="77777777" w:rsidR="00585786" w:rsidRDefault="00585786">
      <w:pPr>
        <w:spacing w:line="20" w:lineRule="exact"/>
      </w:pPr>
    </w:p>
  </w:endnote>
  <w:endnote w:type="continuationSeparator" w:id="0">
    <w:p w14:paraId="235D9467" w14:textId="77777777" w:rsidR="00585786" w:rsidRDefault="005857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2DD0FE" w14:textId="77777777" w:rsidR="00585786" w:rsidRDefault="005857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C8569" w14:textId="77777777" w:rsidR="00585786" w:rsidRDefault="005857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4A2B71" w14:textId="77777777" w:rsidR="00585786" w:rsidRDefault="00585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86"/>
    <w:rsid w:val="00133FCE"/>
    <w:rsid w:val="001E482C"/>
    <w:rsid w:val="001E4877"/>
    <w:rsid w:val="0021105A"/>
    <w:rsid w:val="00280D6A"/>
    <w:rsid w:val="002B78E9"/>
    <w:rsid w:val="002C5406"/>
    <w:rsid w:val="002F69AF"/>
    <w:rsid w:val="00330D60"/>
    <w:rsid w:val="00345A5C"/>
    <w:rsid w:val="003F71A1"/>
    <w:rsid w:val="00476415"/>
    <w:rsid w:val="00546F8D"/>
    <w:rsid w:val="00560113"/>
    <w:rsid w:val="00585786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06BE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BA01B"/>
  <w15:docId w15:val="{8B56E2A2-9DD2-4925-880B-13D1F3FA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650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2025-06-19T07:13:00.0000000Z</dcterms:modified>
  <dc:description>------------------------</dc:description>
  <dc:subject/>
  <keywords/>
  <version/>
  <category/>
</coreProperties>
</file>