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E592B" w14:paraId="6EF12833" w14:textId="77777777">
        <w:tc>
          <w:tcPr>
            <w:tcW w:w="6733" w:type="dxa"/>
            <w:gridSpan w:val="2"/>
            <w:tcBorders>
              <w:top w:val="nil"/>
              <w:left w:val="nil"/>
              <w:bottom w:val="nil"/>
              <w:right w:val="nil"/>
            </w:tcBorders>
            <w:vAlign w:val="center"/>
          </w:tcPr>
          <w:p w:rsidR="00997775" w:rsidP="00710A7A" w:rsidRDefault="00997775" w14:paraId="5C30B96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44D01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E592B" w14:paraId="7DCA2B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A01ECB" w14:textId="77777777">
            <w:r w:rsidRPr="008B0CC5">
              <w:t xml:space="preserve">Vergaderjaar </w:t>
            </w:r>
            <w:r w:rsidR="00AC6B87">
              <w:t>2024-2025</w:t>
            </w:r>
          </w:p>
        </w:tc>
      </w:tr>
      <w:tr w:rsidR="00997775" w:rsidTr="00FE592B" w14:paraId="2B35576E" w14:textId="77777777">
        <w:trPr>
          <w:cantSplit/>
        </w:trPr>
        <w:tc>
          <w:tcPr>
            <w:tcW w:w="10985" w:type="dxa"/>
            <w:gridSpan w:val="3"/>
            <w:tcBorders>
              <w:top w:val="nil"/>
              <w:left w:val="nil"/>
              <w:bottom w:val="nil"/>
              <w:right w:val="nil"/>
            </w:tcBorders>
          </w:tcPr>
          <w:p w:rsidR="00997775" w:rsidRDefault="00997775" w14:paraId="4FFCAAE8" w14:textId="77777777"/>
        </w:tc>
      </w:tr>
      <w:tr w:rsidR="00997775" w:rsidTr="00FE592B" w14:paraId="04ECECE7" w14:textId="77777777">
        <w:trPr>
          <w:cantSplit/>
        </w:trPr>
        <w:tc>
          <w:tcPr>
            <w:tcW w:w="10985" w:type="dxa"/>
            <w:gridSpan w:val="3"/>
            <w:tcBorders>
              <w:top w:val="nil"/>
              <w:left w:val="nil"/>
              <w:bottom w:val="single" w:color="auto" w:sz="4" w:space="0"/>
              <w:right w:val="nil"/>
            </w:tcBorders>
          </w:tcPr>
          <w:p w:rsidR="00997775" w:rsidRDefault="00997775" w14:paraId="3867E5F0" w14:textId="77777777"/>
        </w:tc>
      </w:tr>
      <w:tr w:rsidR="00997775" w:rsidTr="00FE592B" w14:paraId="761864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48FCB0" w14:textId="77777777"/>
        </w:tc>
        <w:tc>
          <w:tcPr>
            <w:tcW w:w="7654" w:type="dxa"/>
            <w:gridSpan w:val="2"/>
          </w:tcPr>
          <w:p w:rsidR="00997775" w:rsidRDefault="00997775" w14:paraId="5B12AA34" w14:textId="77777777"/>
        </w:tc>
      </w:tr>
      <w:tr w:rsidR="00FE592B" w:rsidTr="00FE592B" w14:paraId="45681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592B" w:rsidP="00FE592B" w:rsidRDefault="00FE592B" w14:paraId="20D6895C" w14:textId="6BB5409F">
            <w:pPr>
              <w:rPr>
                <w:b/>
              </w:rPr>
            </w:pPr>
            <w:r>
              <w:rPr>
                <w:b/>
              </w:rPr>
              <w:t>36 725</w:t>
            </w:r>
          </w:p>
        </w:tc>
        <w:tc>
          <w:tcPr>
            <w:tcW w:w="7654" w:type="dxa"/>
            <w:gridSpan w:val="2"/>
          </w:tcPr>
          <w:p w:rsidR="00FE592B" w:rsidP="00FE592B" w:rsidRDefault="00FE592B" w14:paraId="616045F1" w14:textId="452003AE">
            <w:pPr>
              <w:rPr>
                <w:b/>
              </w:rPr>
            </w:pPr>
            <w:r w:rsidRPr="00AE2F5D">
              <w:rPr>
                <w:rFonts w:cstheme="minorHAnsi"/>
                <w:b/>
                <w:bCs/>
                <w:szCs w:val="24"/>
              </w:rPr>
              <w:t>Voorjaarsnota 2025</w:t>
            </w:r>
          </w:p>
        </w:tc>
      </w:tr>
      <w:tr w:rsidR="00FE592B" w:rsidTr="00FE592B" w14:paraId="001B1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592B" w:rsidP="00FE592B" w:rsidRDefault="00FE592B" w14:paraId="46836E8E" w14:textId="77777777"/>
        </w:tc>
        <w:tc>
          <w:tcPr>
            <w:tcW w:w="7654" w:type="dxa"/>
            <w:gridSpan w:val="2"/>
          </w:tcPr>
          <w:p w:rsidR="00FE592B" w:rsidP="00FE592B" w:rsidRDefault="00FE592B" w14:paraId="3B35200B" w14:textId="77777777"/>
        </w:tc>
      </w:tr>
      <w:tr w:rsidR="00FE592B" w:rsidTr="00FE592B" w14:paraId="297A1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592B" w:rsidP="00FE592B" w:rsidRDefault="00FE592B" w14:paraId="29C3FBE2" w14:textId="77777777"/>
        </w:tc>
        <w:tc>
          <w:tcPr>
            <w:tcW w:w="7654" w:type="dxa"/>
            <w:gridSpan w:val="2"/>
          </w:tcPr>
          <w:p w:rsidR="00FE592B" w:rsidP="00FE592B" w:rsidRDefault="00FE592B" w14:paraId="5EA2E00C" w14:textId="77777777"/>
        </w:tc>
      </w:tr>
      <w:tr w:rsidR="00FE592B" w:rsidTr="00FE592B" w14:paraId="744C91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592B" w:rsidP="00FE592B" w:rsidRDefault="00FE592B" w14:paraId="4BE4A653" w14:textId="5F855FE5">
            <w:pPr>
              <w:rPr>
                <w:b/>
              </w:rPr>
            </w:pPr>
            <w:r>
              <w:rPr>
                <w:b/>
              </w:rPr>
              <w:t xml:space="preserve">Nr. </w:t>
            </w:r>
            <w:r w:rsidR="00590078">
              <w:rPr>
                <w:b/>
              </w:rPr>
              <w:t>27</w:t>
            </w:r>
          </w:p>
        </w:tc>
        <w:tc>
          <w:tcPr>
            <w:tcW w:w="7654" w:type="dxa"/>
            <w:gridSpan w:val="2"/>
          </w:tcPr>
          <w:p w:rsidR="00FE592B" w:rsidP="00FE592B" w:rsidRDefault="00FE592B" w14:paraId="1DCD9EAA" w14:textId="353EE1E4">
            <w:pPr>
              <w:rPr>
                <w:b/>
              </w:rPr>
            </w:pPr>
            <w:r>
              <w:rPr>
                <w:b/>
              </w:rPr>
              <w:t xml:space="preserve">MOTIE VAN </w:t>
            </w:r>
            <w:r w:rsidR="00590078">
              <w:rPr>
                <w:b/>
              </w:rPr>
              <w:t>HET LID EERDMANS</w:t>
            </w:r>
          </w:p>
        </w:tc>
      </w:tr>
      <w:tr w:rsidR="00FE592B" w:rsidTr="00FE592B" w14:paraId="4A053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592B" w:rsidP="00FE592B" w:rsidRDefault="00FE592B" w14:paraId="38743993" w14:textId="77777777"/>
        </w:tc>
        <w:tc>
          <w:tcPr>
            <w:tcW w:w="7654" w:type="dxa"/>
            <w:gridSpan w:val="2"/>
          </w:tcPr>
          <w:p w:rsidR="00FE592B" w:rsidP="00FE592B" w:rsidRDefault="00FE592B" w14:paraId="5DD185C1" w14:textId="3C6CD462">
            <w:r>
              <w:t>Voorgesteld 18 juni 2025</w:t>
            </w:r>
          </w:p>
        </w:tc>
      </w:tr>
      <w:tr w:rsidR="00997775" w:rsidTr="00FE592B" w14:paraId="1069D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E499C" w14:textId="77777777"/>
        </w:tc>
        <w:tc>
          <w:tcPr>
            <w:tcW w:w="7654" w:type="dxa"/>
            <w:gridSpan w:val="2"/>
          </w:tcPr>
          <w:p w:rsidR="00997775" w:rsidRDefault="00997775" w14:paraId="502AAE34" w14:textId="77777777"/>
        </w:tc>
      </w:tr>
      <w:tr w:rsidR="00997775" w:rsidTr="00FE592B" w14:paraId="450607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FC14FC" w14:textId="77777777"/>
        </w:tc>
        <w:tc>
          <w:tcPr>
            <w:tcW w:w="7654" w:type="dxa"/>
            <w:gridSpan w:val="2"/>
          </w:tcPr>
          <w:p w:rsidR="00997775" w:rsidRDefault="00997775" w14:paraId="4FBDF252" w14:textId="77777777">
            <w:r>
              <w:t>De Kamer,</w:t>
            </w:r>
          </w:p>
        </w:tc>
      </w:tr>
      <w:tr w:rsidR="00997775" w:rsidTr="00FE592B" w14:paraId="1FE64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5715E6" w14:textId="77777777"/>
        </w:tc>
        <w:tc>
          <w:tcPr>
            <w:tcW w:w="7654" w:type="dxa"/>
            <w:gridSpan w:val="2"/>
          </w:tcPr>
          <w:p w:rsidR="00997775" w:rsidRDefault="00997775" w14:paraId="0EEFC85D" w14:textId="77777777"/>
        </w:tc>
      </w:tr>
      <w:tr w:rsidR="00997775" w:rsidTr="00FE592B" w14:paraId="4D67E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3B6283" w14:textId="77777777"/>
        </w:tc>
        <w:tc>
          <w:tcPr>
            <w:tcW w:w="7654" w:type="dxa"/>
            <w:gridSpan w:val="2"/>
          </w:tcPr>
          <w:p w:rsidR="00997775" w:rsidRDefault="00997775" w14:paraId="613F1DD2" w14:textId="77777777">
            <w:r>
              <w:t>gehoord de beraadslaging,</w:t>
            </w:r>
          </w:p>
        </w:tc>
      </w:tr>
      <w:tr w:rsidR="00997775" w:rsidTr="00FE592B" w14:paraId="01924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0EE9FF" w14:textId="77777777"/>
        </w:tc>
        <w:tc>
          <w:tcPr>
            <w:tcW w:w="7654" w:type="dxa"/>
            <w:gridSpan w:val="2"/>
          </w:tcPr>
          <w:p w:rsidR="00997775" w:rsidRDefault="00997775" w14:paraId="4833AD75" w14:textId="77777777"/>
        </w:tc>
      </w:tr>
      <w:tr w:rsidR="00997775" w:rsidTr="00FE592B" w14:paraId="77959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00D95C" w14:textId="77777777"/>
        </w:tc>
        <w:tc>
          <w:tcPr>
            <w:tcW w:w="7654" w:type="dxa"/>
            <w:gridSpan w:val="2"/>
          </w:tcPr>
          <w:p w:rsidRPr="00FE592B" w:rsidR="00FE592B" w:rsidP="00FE592B" w:rsidRDefault="00FE592B" w14:paraId="0B9DC399" w14:textId="77777777">
            <w:r w:rsidRPr="00FE592B">
              <w:t>constaterende dat de halvering van het eigen risico jaarlijks miljarden kost en leidt tot een gemiddelde premiestijging van €200 per verzekerde;</w:t>
            </w:r>
          </w:p>
          <w:p w:rsidR="00590078" w:rsidP="00FE592B" w:rsidRDefault="00590078" w14:paraId="0CDBEAFD" w14:textId="77777777"/>
          <w:p w:rsidRPr="00FE592B" w:rsidR="00FE592B" w:rsidP="00FE592B" w:rsidRDefault="00FE592B" w14:paraId="3E6568FF" w14:textId="486CB155">
            <w:r w:rsidRPr="00FE592B">
              <w:t>overwegende dat deze maatregel slechts beperkt effect heeft op de koopkracht van Nederlanders;</w:t>
            </w:r>
          </w:p>
          <w:p w:rsidR="00590078" w:rsidP="00FE592B" w:rsidRDefault="00590078" w14:paraId="0C8F4FBE" w14:textId="77777777"/>
          <w:p w:rsidRPr="00FE592B" w:rsidR="00FE592B" w:rsidP="00FE592B" w:rsidRDefault="00FE592B" w14:paraId="5379E31D" w14:textId="6BD2AEF8">
            <w:r w:rsidRPr="00FE592B">
              <w:t>verzoekt het kabinet af te zien van de halvering van het eigen risico, en de vrijkomende middelen in te zetten voor brede lastenverlichting via accijnzen, btw of belastingen die alle Nederlanders ten goede komen,</w:t>
            </w:r>
          </w:p>
          <w:p w:rsidR="00590078" w:rsidP="00FE592B" w:rsidRDefault="00590078" w14:paraId="2E6F9A74" w14:textId="77777777"/>
          <w:p w:rsidRPr="00FE592B" w:rsidR="00FE592B" w:rsidP="00FE592B" w:rsidRDefault="00FE592B" w14:paraId="060ABFA2" w14:textId="70F2D202">
            <w:r w:rsidRPr="00FE592B">
              <w:t>en gaat over tot de orde van de dag.</w:t>
            </w:r>
          </w:p>
          <w:p w:rsidR="00590078" w:rsidP="00FE592B" w:rsidRDefault="00590078" w14:paraId="2E64F458" w14:textId="77777777"/>
          <w:p w:rsidR="00997775" w:rsidP="00590078" w:rsidRDefault="00FE592B" w14:paraId="0F9F914B" w14:textId="520873C0">
            <w:r w:rsidRPr="00FE592B">
              <w:t>Eerdmans</w:t>
            </w:r>
          </w:p>
        </w:tc>
      </w:tr>
    </w:tbl>
    <w:p w:rsidR="00997775" w:rsidRDefault="00997775" w14:paraId="406664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1858" w14:textId="77777777" w:rsidR="00FE592B" w:rsidRDefault="00FE592B">
      <w:pPr>
        <w:spacing w:line="20" w:lineRule="exact"/>
      </w:pPr>
    </w:p>
  </w:endnote>
  <w:endnote w:type="continuationSeparator" w:id="0">
    <w:p w14:paraId="729CF5FE" w14:textId="77777777" w:rsidR="00FE592B" w:rsidRDefault="00FE592B">
      <w:pPr>
        <w:pStyle w:val="Amendement"/>
      </w:pPr>
      <w:r>
        <w:rPr>
          <w:b w:val="0"/>
        </w:rPr>
        <w:t xml:space="preserve"> </w:t>
      </w:r>
    </w:p>
  </w:endnote>
  <w:endnote w:type="continuationNotice" w:id="1">
    <w:p w14:paraId="3B291B7C" w14:textId="77777777" w:rsidR="00FE592B" w:rsidRDefault="00FE59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5EAB" w14:textId="77777777" w:rsidR="00FE592B" w:rsidRDefault="00FE592B">
      <w:pPr>
        <w:pStyle w:val="Amendement"/>
      </w:pPr>
      <w:r>
        <w:rPr>
          <w:b w:val="0"/>
        </w:rPr>
        <w:separator/>
      </w:r>
    </w:p>
  </w:footnote>
  <w:footnote w:type="continuationSeparator" w:id="0">
    <w:p w14:paraId="7D1BE70F" w14:textId="77777777" w:rsidR="00FE592B" w:rsidRDefault="00FE5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2B"/>
    <w:rsid w:val="00133FCE"/>
    <w:rsid w:val="001E482C"/>
    <w:rsid w:val="001E4877"/>
    <w:rsid w:val="0021105A"/>
    <w:rsid w:val="00280D6A"/>
    <w:rsid w:val="002B78E9"/>
    <w:rsid w:val="002C5406"/>
    <w:rsid w:val="00330D60"/>
    <w:rsid w:val="00345A5C"/>
    <w:rsid w:val="003F71A1"/>
    <w:rsid w:val="00476415"/>
    <w:rsid w:val="00546F8D"/>
    <w:rsid w:val="00560113"/>
    <w:rsid w:val="00590078"/>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59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8FD9F"/>
  <w15:docId w15:val="{1CED1C0B-AF66-47D6-93E4-3C552B9C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612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2025-06-19T06:42:00.0000000Z</dcterms:created>
  <dcterms:modified xsi:type="dcterms:W3CDTF">2025-06-19T07:13:00.0000000Z</dcterms:modified>
  <dc:description>------------------------</dc:description>
  <dc:subject/>
  <keywords/>
  <version/>
  <category/>
</coreProperties>
</file>