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F12C4" w14:paraId="40316CD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5788CA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CB96A5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F12C4" w14:paraId="43CB508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32A2B4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F12C4" w14:paraId="0FEC484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9DE4AE6" w14:textId="77777777"/>
        </w:tc>
      </w:tr>
      <w:tr w:rsidR="00997775" w:rsidTr="000F12C4" w14:paraId="3852DFA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69E7747" w14:textId="77777777"/>
        </w:tc>
      </w:tr>
      <w:tr w:rsidR="00997775" w:rsidTr="000F12C4" w14:paraId="0BDEA0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5B8D25" w14:textId="77777777"/>
        </w:tc>
        <w:tc>
          <w:tcPr>
            <w:tcW w:w="7654" w:type="dxa"/>
            <w:gridSpan w:val="2"/>
          </w:tcPr>
          <w:p w:rsidR="00997775" w:rsidRDefault="00997775" w14:paraId="79429F1A" w14:textId="77777777"/>
        </w:tc>
      </w:tr>
      <w:tr w:rsidR="000F12C4" w:rsidTr="000F12C4" w14:paraId="51962A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12C4" w:rsidP="000F12C4" w:rsidRDefault="000F12C4" w14:paraId="76BC8846" w14:textId="58042F51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0F12C4" w:rsidP="000F12C4" w:rsidRDefault="000F12C4" w14:paraId="39C4E51C" w14:textId="6DAEBB9C">
            <w:pPr>
              <w:rPr>
                <w:b/>
              </w:rPr>
            </w:pPr>
            <w:r w:rsidRPr="006F785F">
              <w:rPr>
                <w:b/>
                <w:bCs/>
              </w:rPr>
              <w:t>Europese Raad</w:t>
            </w:r>
          </w:p>
        </w:tc>
      </w:tr>
      <w:tr w:rsidR="000F12C4" w:rsidTr="000F12C4" w14:paraId="095212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12C4" w:rsidP="000F12C4" w:rsidRDefault="000F12C4" w14:paraId="08E68DD7" w14:textId="77777777"/>
        </w:tc>
        <w:tc>
          <w:tcPr>
            <w:tcW w:w="7654" w:type="dxa"/>
            <w:gridSpan w:val="2"/>
          </w:tcPr>
          <w:p w:rsidR="000F12C4" w:rsidP="000F12C4" w:rsidRDefault="000F12C4" w14:paraId="0FDC1659" w14:textId="77777777"/>
        </w:tc>
      </w:tr>
      <w:tr w:rsidR="000F12C4" w:rsidTr="000F12C4" w14:paraId="0F8647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12C4" w:rsidP="000F12C4" w:rsidRDefault="000F12C4" w14:paraId="2C97AFA3" w14:textId="77777777"/>
        </w:tc>
        <w:tc>
          <w:tcPr>
            <w:tcW w:w="7654" w:type="dxa"/>
            <w:gridSpan w:val="2"/>
          </w:tcPr>
          <w:p w:rsidR="000F12C4" w:rsidP="000F12C4" w:rsidRDefault="000F12C4" w14:paraId="5239D3FC" w14:textId="77777777"/>
        </w:tc>
      </w:tr>
      <w:tr w:rsidR="000F12C4" w:rsidTr="000F12C4" w14:paraId="0826D1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12C4" w:rsidP="000F12C4" w:rsidRDefault="000F12C4" w14:paraId="2D6796B9" w14:textId="7F3A21C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2252</w:t>
            </w:r>
          </w:p>
        </w:tc>
        <w:tc>
          <w:tcPr>
            <w:tcW w:w="7654" w:type="dxa"/>
            <w:gridSpan w:val="2"/>
          </w:tcPr>
          <w:p w:rsidR="000F12C4" w:rsidP="000F12C4" w:rsidRDefault="000F12C4" w14:paraId="7A0E0D72" w14:textId="39A3E10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DASSEN</w:t>
            </w:r>
          </w:p>
        </w:tc>
      </w:tr>
      <w:tr w:rsidR="000F12C4" w:rsidTr="000F12C4" w14:paraId="54907F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12C4" w:rsidP="000F12C4" w:rsidRDefault="000F12C4" w14:paraId="5435F0B1" w14:textId="77777777"/>
        </w:tc>
        <w:tc>
          <w:tcPr>
            <w:tcW w:w="7654" w:type="dxa"/>
            <w:gridSpan w:val="2"/>
          </w:tcPr>
          <w:p w:rsidR="000F12C4" w:rsidP="000F12C4" w:rsidRDefault="000F12C4" w14:paraId="345FA6D8" w14:textId="2B8F74EF">
            <w:r>
              <w:t>Voorgesteld 18 juni 2025</w:t>
            </w:r>
          </w:p>
        </w:tc>
      </w:tr>
      <w:tr w:rsidR="00997775" w:rsidTr="000F12C4" w14:paraId="243660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7AA203" w14:textId="77777777"/>
        </w:tc>
        <w:tc>
          <w:tcPr>
            <w:tcW w:w="7654" w:type="dxa"/>
            <w:gridSpan w:val="2"/>
          </w:tcPr>
          <w:p w:rsidR="00997775" w:rsidRDefault="00997775" w14:paraId="69A619BD" w14:textId="77777777"/>
        </w:tc>
      </w:tr>
      <w:tr w:rsidR="00997775" w:rsidTr="000F12C4" w14:paraId="50CFC8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3006FC" w14:textId="77777777"/>
        </w:tc>
        <w:tc>
          <w:tcPr>
            <w:tcW w:w="7654" w:type="dxa"/>
            <w:gridSpan w:val="2"/>
          </w:tcPr>
          <w:p w:rsidR="00997775" w:rsidRDefault="00997775" w14:paraId="2E88CA90" w14:textId="77777777">
            <w:r>
              <w:t>De Kamer,</w:t>
            </w:r>
          </w:p>
        </w:tc>
      </w:tr>
      <w:tr w:rsidR="00997775" w:rsidTr="000F12C4" w14:paraId="44CDEE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3AC7CE" w14:textId="77777777"/>
        </w:tc>
        <w:tc>
          <w:tcPr>
            <w:tcW w:w="7654" w:type="dxa"/>
            <w:gridSpan w:val="2"/>
          </w:tcPr>
          <w:p w:rsidR="00997775" w:rsidRDefault="00997775" w14:paraId="40101A4E" w14:textId="77777777"/>
        </w:tc>
      </w:tr>
      <w:tr w:rsidR="00997775" w:rsidTr="000F12C4" w14:paraId="34BFFB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4213B0" w14:textId="77777777"/>
        </w:tc>
        <w:tc>
          <w:tcPr>
            <w:tcW w:w="7654" w:type="dxa"/>
            <w:gridSpan w:val="2"/>
          </w:tcPr>
          <w:p w:rsidR="00997775" w:rsidRDefault="00997775" w14:paraId="20FA1337" w14:textId="77777777">
            <w:r>
              <w:t>gehoord de beraadslaging,</w:t>
            </w:r>
          </w:p>
        </w:tc>
      </w:tr>
      <w:tr w:rsidR="00997775" w:rsidTr="000F12C4" w14:paraId="2460DC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1B55E9" w14:textId="77777777"/>
        </w:tc>
        <w:tc>
          <w:tcPr>
            <w:tcW w:w="7654" w:type="dxa"/>
            <w:gridSpan w:val="2"/>
          </w:tcPr>
          <w:p w:rsidR="00997775" w:rsidRDefault="00997775" w14:paraId="67BBA2C9" w14:textId="77777777"/>
        </w:tc>
      </w:tr>
      <w:tr w:rsidR="00997775" w:rsidTr="000F12C4" w14:paraId="6EFD03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F3232C" w14:textId="77777777"/>
        </w:tc>
        <w:tc>
          <w:tcPr>
            <w:tcW w:w="7654" w:type="dxa"/>
            <w:gridSpan w:val="2"/>
          </w:tcPr>
          <w:p w:rsidRPr="00C133BF" w:rsidR="00C133BF" w:rsidP="00C133BF" w:rsidRDefault="00C133BF" w14:paraId="50E291D1" w14:textId="77777777">
            <w:r w:rsidRPr="00C133BF">
              <w:t xml:space="preserve">constaterende dat het Internationaal Atoomenergieagentschap, IAEA, tot </w:t>
            </w:r>
            <w:proofErr w:type="spellStart"/>
            <w:r w:rsidRPr="00C133BF">
              <w:t>dẹ</w:t>
            </w:r>
            <w:proofErr w:type="spellEnd"/>
            <w:r w:rsidRPr="00C133BF">
              <w:t xml:space="preserve"> zorgelijke conclusie is gekomen dat Iran zich niet houdt aan de afspraken onder het non-proliferatieverdrag;</w:t>
            </w:r>
          </w:p>
          <w:p w:rsidR="000F12C4" w:rsidP="00C133BF" w:rsidRDefault="000F12C4" w14:paraId="71BA4B99" w14:textId="77777777"/>
          <w:p w:rsidRPr="00C133BF" w:rsidR="00C133BF" w:rsidP="00C133BF" w:rsidRDefault="00C133BF" w14:paraId="1F00CEF4" w14:textId="5EFB8215">
            <w:r w:rsidRPr="00C133BF">
              <w:t>constaterende dat Israël echter geen bewijs heeft geleverd van een imminente nucleaire dreiging vanuit Iran, waarmee de Israëlische aanval op Iran een flagrante schending is van het internationaal recht;</w:t>
            </w:r>
          </w:p>
          <w:p w:rsidR="000F12C4" w:rsidP="00C133BF" w:rsidRDefault="000F12C4" w14:paraId="14915DA3" w14:textId="77777777"/>
          <w:p w:rsidRPr="00C133BF" w:rsidR="00C133BF" w:rsidP="00C133BF" w:rsidRDefault="00C133BF" w14:paraId="7D1019D0" w14:textId="12F322F9">
            <w:r w:rsidRPr="00C133BF">
              <w:t>overwegende dat de Israëlische aanval op Iran verdere escalatie van de spanningen in het Midden-Oosten tot gevolg zal hebben, met grote gevolgen voor de veiligheid van zowel de Israëlische bevolking als de Iraanse bevolking als wel de rest van de wereld;</w:t>
            </w:r>
          </w:p>
          <w:p w:rsidR="000F12C4" w:rsidP="00C133BF" w:rsidRDefault="000F12C4" w14:paraId="558818F6" w14:textId="77777777"/>
          <w:p w:rsidRPr="00C133BF" w:rsidR="00C133BF" w:rsidP="00C133BF" w:rsidRDefault="00C133BF" w14:paraId="6DBB4316" w14:textId="27C1EC04">
            <w:r w:rsidRPr="00C133BF">
              <w:t>verzoekt de regering de schending van het non-proliferatieverdrag door Iran te veroordelen;</w:t>
            </w:r>
          </w:p>
          <w:p w:rsidR="000F12C4" w:rsidP="00C133BF" w:rsidRDefault="000F12C4" w14:paraId="6AA9CA57" w14:textId="77777777"/>
          <w:p w:rsidRPr="00C133BF" w:rsidR="00C133BF" w:rsidP="00C133BF" w:rsidRDefault="00C133BF" w14:paraId="44098D04" w14:textId="61328875">
            <w:r w:rsidRPr="00C133BF">
              <w:t>verzoekt de regering de Israëlische aanval op Iran te veroordelen;</w:t>
            </w:r>
          </w:p>
          <w:p w:rsidR="000F12C4" w:rsidP="00C133BF" w:rsidRDefault="000F12C4" w14:paraId="1F2F63F8" w14:textId="77777777"/>
          <w:p w:rsidRPr="00C133BF" w:rsidR="00C133BF" w:rsidP="00C133BF" w:rsidRDefault="00C133BF" w14:paraId="3D73AD31" w14:textId="0EC463A5">
            <w:r w:rsidRPr="00C133BF">
              <w:t>verzoekt de regering zowel in bilateraal als in Europees verband de druk op beide landen te maximaliseren om tot de-escalatie te komen,</w:t>
            </w:r>
          </w:p>
          <w:p w:rsidR="000F12C4" w:rsidP="00C133BF" w:rsidRDefault="000F12C4" w14:paraId="3C5BE88B" w14:textId="77777777"/>
          <w:p w:rsidRPr="00C133BF" w:rsidR="00C133BF" w:rsidP="00C133BF" w:rsidRDefault="00C133BF" w14:paraId="19C8095E" w14:textId="781AEF51">
            <w:r w:rsidRPr="00C133BF">
              <w:t>en gaat over tot de orde van de dag.</w:t>
            </w:r>
          </w:p>
          <w:p w:rsidR="000F12C4" w:rsidP="00C133BF" w:rsidRDefault="000F12C4" w14:paraId="4A8A2AB6" w14:textId="77777777"/>
          <w:p w:rsidR="00997775" w:rsidP="000F12C4" w:rsidRDefault="00C133BF" w14:paraId="34990FB9" w14:textId="497195F8">
            <w:r w:rsidRPr="00C133BF">
              <w:t>Dassen</w:t>
            </w:r>
          </w:p>
        </w:tc>
      </w:tr>
    </w:tbl>
    <w:p w:rsidR="00997775" w:rsidRDefault="00997775" w14:paraId="7B81D02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9FFFB" w14:textId="77777777" w:rsidR="00C133BF" w:rsidRDefault="00C133BF">
      <w:pPr>
        <w:spacing w:line="20" w:lineRule="exact"/>
      </w:pPr>
    </w:p>
  </w:endnote>
  <w:endnote w:type="continuationSeparator" w:id="0">
    <w:p w14:paraId="1A158D4A" w14:textId="77777777" w:rsidR="00C133BF" w:rsidRDefault="00C133B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42C962A" w14:textId="77777777" w:rsidR="00C133BF" w:rsidRDefault="00C133B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77329" w14:textId="77777777" w:rsidR="00C133BF" w:rsidRDefault="00C133B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E4A0B67" w14:textId="77777777" w:rsidR="00C133BF" w:rsidRDefault="00C13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BF"/>
    <w:rsid w:val="000F12C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B589B"/>
    <w:rsid w:val="00BF5690"/>
    <w:rsid w:val="00C133BF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9150B"/>
  <w15:docId w15:val="{6B386B24-C31B-4CC9-A211-5DB6B9D4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174</ap:Words>
  <ap:Characters>1026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2025-06-19T07:16:00.0000000Z</dcterms:created>
  <dcterms:modified xsi:type="dcterms:W3CDTF">2025-06-19T08:24:00.0000000Z</dcterms:modified>
  <dc:description>------------------------</dc:description>
  <dc:subject/>
  <keywords/>
  <version/>
  <category/>
</coreProperties>
</file>