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44EBB" w14:paraId="3ACAFF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94F6D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27BEA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44EBB" w14:paraId="6DF9A4E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8B835E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44EBB" w14:paraId="343A9E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392484" w14:textId="77777777"/>
        </w:tc>
      </w:tr>
      <w:tr w:rsidR="00997775" w:rsidTr="00644EBB" w14:paraId="1CE1C1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E7A640" w14:textId="77777777"/>
        </w:tc>
      </w:tr>
      <w:tr w:rsidR="00997775" w:rsidTr="00644EBB" w14:paraId="5528D6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D9E21E" w14:textId="77777777"/>
        </w:tc>
        <w:tc>
          <w:tcPr>
            <w:tcW w:w="7654" w:type="dxa"/>
            <w:gridSpan w:val="2"/>
          </w:tcPr>
          <w:p w:rsidR="00997775" w:rsidRDefault="00997775" w14:paraId="10C448C8" w14:textId="77777777"/>
        </w:tc>
      </w:tr>
      <w:tr w:rsidR="00644EBB" w:rsidTr="00644EBB" w14:paraId="4928E7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4EBB" w:rsidP="00644EBB" w:rsidRDefault="00644EBB" w14:paraId="1AC38980" w14:textId="077FF0E8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644EBB" w:rsidP="00644EBB" w:rsidRDefault="00644EBB" w14:paraId="5A7EAFBE" w14:textId="6FF1C0EC">
            <w:pPr>
              <w:rPr>
                <w:b/>
              </w:rPr>
            </w:pPr>
            <w:r w:rsidRPr="006F785F">
              <w:rPr>
                <w:b/>
                <w:bCs/>
              </w:rPr>
              <w:t>Europese Raad</w:t>
            </w:r>
          </w:p>
        </w:tc>
      </w:tr>
      <w:tr w:rsidR="00644EBB" w:rsidTr="00644EBB" w14:paraId="4AABA4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4EBB" w:rsidP="00644EBB" w:rsidRDefault="00644EBB" w14:paraId="41409E5F" w14:textId="77777777"/>
        </w:tc>
        <w:tc>
          <w:tcPr>
            <w:tcW w:w="7654" w:type="dxa"/>
            <w:gridSpan w:val="2"/>
          </w:tcPr>
          <w:p w:rsidR="00644EBB" w:rsidP="00644EBB" w:rsidRDefault="00644EBB" w14:paraId="67087634" w14:textId="77777777"/>
        </w:tc>
      </w:tr>
      <w:tr w:rsidR="00644EBB" w:rsidTr="00644EBB" w14:paraId="31050D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4EBB" w:rsidP="00644EBB" w:rsidRDefault="00644EBB" w14:paraId="35E4B681" w14:textId="77777777"/>
        </w:tc>
        <w:tc>
          <w:tcPr>
            <w:tcW w:w="7654" w:type="dxa"/>
            <w:gridSpan w:val="2"/>
          </w:tcPr>
          <w:p w:rsidR="00644EBB" w:rsidP="00644EBB" w:rsidRDefault="00644EBB" w14:paraId="223A48BC" w14:textId="77777777"/>
        </w:tc>
      </w:tr>
      <w:tr w:rsidR="00644EBB" w:rsidTr="00644EBB" w14:paraId="77FCC3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4EBB" w:rsidP="00644EBB" w:rsidRDefault="00644EBB" w14:paraId="29F3BE00" w14:textId="4A34B53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2253</w:t>
            </w:r>
          </w:p>
        </w:tc>
        <w:tc>
          <w:tcPr>
            <w:tcW w:w="7654" w:type="dxa"/>
            <w:gridSpan w:val="2"/>
          </w:tcPr>
          <w:p w:rsidR="00644EBB" w:rsidP="00644EBB" w:rsidRDefault="00644EBB" w14:paraId="06CCC05F" w14:textId="598919D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CEDER EN PATERNOTTE</w:t>
            </w:r>
          </w:p>
        </w:tc>
      </w:tr>
      <w:tr w:rsidR="00644EBB" w:rsidTr="00644EBB" w14:paraId="4A2817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4EBB" w:rsidP="00644EBB" w:rsidRDefault="00644EBB" w14:paraId="36D54D9B" w14:textId="77777777"/>
        </w:tc>
        <w:tc>
          <w:tcPr>
            <w:tcW w:w="7654" w:type="dxa"/>
            <w:gridSpan w:val="2"/>
          </w:tcPr>
          <w:p w:rsidR="00644EBB" w:rsidP="00644EBB" w:rsidRDefault="00644EBB" w14:paraId="300EFDB7" w14:textId="0F1CF33C">
            <w:r>
              <w:t>Voorgesteld 18 juni 2025</w:t>
            </w:r>
          </w:p>
        </w:tc>
      </w:tr>
      <w:tr w:rsidR="00997775" w:rsidTr="00644EBB" w14:paraId="5D3B0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0BB83B" w14:textId="77777777"/>
        </w:tc>
        <w:tc>
          <w:tcPr>
            <w:tcW w:w="7654" w:type="dxa"/>
            <w:gridSpan w:val="2"/>
          </w:tcPr>
          <w:p w:rsidR="00997775" w:rsidRDefault="00997775" w14:paraId="7FA7A392" w14:textId="77777777"/>
        </w:tc>
      </w:tr>
      <w:tr w:rsidR="00997775" w:rsidTr="00644EBB" w14:paraId="277CD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82F246" w14:textId="77777777"/>
        </w:tc>
        <w:tc>
          <w:tcPr>
            <w:tcW w:w="7654" w:type="dxa"/>
            <w:gridSpan w:val="2"/>
          </w:tcPr>
          <w:p w:rsidR="00997775" w:rsidRDefault="00997775" w14:paraId="069544CB" w14:textId="77777777">
            <w:r>
              <w:t>De Kamer,</w:t>
            </w:r>
          </w:p>
        </w:tc>
      </w:tr>
      <w:tr w:rsidR="00997775" w:rsidTr="00644EBB" w14:paraId="0818E5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9D2DE8" w14:textId="77777777"/>
        </w:tc>
        <w:tc>
          <w:tcPr>
            <w:tcW w:w="7654" w:type="dxa"/>
            <w:gridSpan w:val="2"/>
          </w:tcPr>
          <w:p w:rsidR="00997775" w:rsidRDefault="00997775" w14:paraId="34F7237B" w14:textId="77777777"/>
        </w:tc>
      </w:tr>
      <w:tr w:rsidR="00997775" w:rsidTr="00644EBB" w14:paraId="6DFFE2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27365B" w14:textId="77777777"/>
        </w:tc>
        <w:tc>
          <w:tcPr>
            <w:tcW w:w="7654" w:type="dxa"/>
            <w:gridSpan w:val="2"/>
          </w:tcPr>
          <w:p w:rsidR="00997775" w:rsidRDefault="00997775" w14:paraId="015D2923" w14:textId="77777777">
            <w:r>
              <w:t>gehoord de beraadslaging,</w:t>
            </w:r>
          </w:p>
        </w:tc>
      </w:tr>
      <w:tr w:rsidR="00997775" w:rsidTr="00644EBB" w14:paraId="000732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A710B1" w14:textId="77777777"/>
        </w:tc>
        <w:tc>
          <w:tcPr>
            <w:tcW w:w="7654" w:type="dxa"/>
            <w:gridSpan w:val="2"/>
          </w:tcPr>
          <w:p w:rsidR="00997775" w:rsidRDefault="00997775" w14:paraId="0038043C" w14:textId="77777777"/>
        </w:tc>
      </w:tr>
      <w:tr w:rsidR="00997775" w:rsidTr="00644EBB" w14:paraId="360C87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2A8937" w14:textId="77777777"/>
        </w:tc>
        <w:tc>
          <w:tcPr>
            <w:tcW w:w="7654" w:type="dxa"/>
            <w:gridSpan w:val="2"/>
          </w:tcPr>
          <w:p w:rsidRPr="00A52399" w:rsidR="00A52399" w:rsidP="00A52399" w:rsidRDefault="00A52399" w14:paraId="7016D9B4" w14:textId="77777777">
            <w:r w:rsidRPr="00A52399">
              <w:t>overwegende dat er nog altijd Nederlandse staatsburgers in Israël en Iran verblijven;</w:t>
            </w:r>
          </w:p>
          <w:p w:rsidR="00644EBB" w:rsidP="00A52399" w:rsidRDefault="00644EBB" w14:paraId="4E39DF47" w14:textId="77777777"/>
          <w:p w:rsidRPr="00A52399" w:rsidR="00A52399" w:rsidP="00A52399" w:rsidRDefault="00A52399" w14:paraId="37AAAF59" w14:textId="7BB0F1D1">
            <w:r w:rsidRPr="00A52399">
              <w:t>overwegende dat andere EU-lidstaten reeds voorbereidingen treffen of actief bezig zijn met de repatriëring van hun staatsburgers;</w:t>
            </w:r>
          </w:p>
          <w:p w:rsidR="00644EBB" w:rsidP="00A52399" w:rsidRDefault="00644EBB" w14:paraId="762ECE6F" w14:textId="77777777"/>
          <w:p w:rsidRPr="00A52399" w:rsidR="00A52399" w:rsidP="00A52399" w:rsidRDefault="00A52399" w14:paraId="2A15C4F9" w14:textId="1D37867B">
            <w:r w:rsidRPr="00A52399">
              <w:t>verzoekt de regering om in samenwerking met andere EU-lidstaten, de ambassades en relevante internationale partners voorbereidingen te treffen voor een veilige en tijdige repatriëring van Nederlandse staatsburgers uit Israël en Iran, indien de situatie daar verdere verslechtering laat zien,</w:t>
            </w:r>
          </w:p>
          <w:p w:rsidR="00644EBB" w:rsidP="00A52399" w:rsidRDefault="00644EBB" w14:paraId="6387BEA7" w14:textId="77777777"/>
          <w:p w:rsidRPr="00A52399" w:rsidR="00A52399" w:rsidP="00A52399" w:rsidRDefault="00A52399" w14:paraId="20323D8E" w14:textId="7CB2698A">
            <w:r w:rsidRPr="00A52399">
              <w:t>en gaat over tot de orde van de dag.</w:t>
            </w:r>
          </w:p>
          <w:p w:rsidR="00644EBB" w:rsidP="00A52399" w:rsidRDefault="00644EBB" w14:paraId="39C2AF72" w14:textId="77777777"/>
          <w:p w:rsidR="00644EBB" w:rsidP="00A52399" w:rsidRDefault="00A52399" w14:paraId="0A952A3C" w14:textId="77777777">
            <w:r w:rsidRPr="00A52399">
              <w:t xml:space="preserve">Ceder </w:t>
            </w:r>
          </w:p>
          <w:p w:rsidR="00997775" w:rsidP="00644EBB" w:rsidRDefault="00A52399" w14:paraId="0DDEC3DC" w14:textId="17820841">
            <w:proofErr w:type="spellStart"/>
            <w:r w:rsidRPr="00A52399">
              <w:t>Paternotte</w:t>
            </w:r>
            <w:proofErr w:type="spellEnd"/>
          </w:p>
        </w:tc>
      </w:tr>
    </w:tbl>
    <w:p w:rsidR="00997775" w:rsidRDefault="00997775" w14:paraId="19B9ABC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EF1E7" w14:textId="77777777" w:rsidR="00A52399" w:rsidRDefault="00A52399">
      <w:pPr>
        <w:spacing w:line="20" w:lineRule="exact"/>
      </w:pPr>
    </w:p>
  </w:endnote>
  <w:endnote w:type="continuationSeparator" w:id="0">
    <w:p w14:paraId="39A8F391" w14:textId="77777777" w:rsidR="00A52399" w:rsidRDefault="00A5239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577867" w14:textId="77777777" w:rsidR="00A52399" w:rsidRDefault="00A5239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F1595" w14:textId="77777777" w:rsidR="00A52399" w:rsidRDefault="00A5239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97B4FC" w14:textId="77777777" w:rsidR="00A52399" w:rsidRDefault="00A52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9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5AB1"/>
    <w:rsid w:val="00476415"/>
    <w:rsid w:val="00546F8D"/>
    <w:rsid w:val="00560113"/>
    <w:rsid w:val="00621F64"/>
    <w:rsid w:val="00644DED"/>
    <w:rsid w:val="00644EBB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2399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3B9E"/>
  <w15:docId w15:val="{CB131C45-9AF0-4929-B29B-4B9C23FA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685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2025-06-19T07:16:00.0000000Z</dcterms:created>
  <dcterms:modified xsi:type="dcterms:W3CDTF">2025-06-19T08:24:00.0000000Z</dcterms:modified>
  <dc:description>------------------------</dc:description>
  <dc:subject/>
  <keywords/>
  <version/>
  <category/>
</coreProperties>
</file>