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D2FB3" w14:paraId="0C6A3AF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86D3EE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12F5B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D2FB3" w14:paraId="74CC3AB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265C1E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D2FB3" w14:paraId="1469629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F48399" w14:textId="77777777"/>
        </w:tc>
      </w:tr>
      <w:tr w:rsidR="00997775" w:rsidTr="007D2FB3" w14:paraId="5540958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9F91FAA" w14:textId="77777777"/>
        </w:tc>
      </w:tr>
      <w:tr w:rsidR="00997775" w:rsidTr="007D2FB3" w14:paraId="140651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B5FF11" w14:textId="77777777"/>
        </w:tc>
        <w:tc>
          <w:tcPr>
            <w:tcW w:w="7654" w:type="dxa"/>
            <w:gridSpan w:val="2"/>
          </w:tcPr>
          <w:p w:rsidR="00997775" w:rsidRDefault="00997775" w14:paraId="4606F589" w14:textId="77777777"/>
        </w:tc>
      </w:tr>
      <w:tr w:rsidR="007D2FB3" w:rsidTr="007D2FB3" w14:paraId="67D88B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2FB3" w:rsidP="007D2FB3" w:rsidRDefault="007D2FB3" w14:paraId="517B0971" w14:textId="7BA1CCA4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7D2FB3" w:rsidP="007D2FB3" w:rsidRDefault="007D2FB3" w14:paraId="782613F5" w14:textId="42AA9B9C">
            <w:pPr>
              <w:rPr>
                <w:b/>
              </w:rPr>
            </w:pPr>
            <w:r w:rsidRPr="006F785F">
              <w:rPr>
                <w:b/>
                <w:bCs/>
              </w:rPr>
              <w:t>Europese Raad</w:t>
            </w:r>
          </w:p>
        </w:tc>
      </w:tr>
      <w:tr w:rsidR="007D2FB3" w:rsidTr="007D2FB3" w14:paraId="1CA6F0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2FB3" w:rsidP="007D2FB3" w:rsidRDefault="007D2FB3" w14:paraId="795A4A1B" w14:textId="77777777"/>
        </w:tc>
        <w:tc>
          <w:tcPr>
            <w:tcW w:w="7654" w:type="dxa"/>
            <w:gridSpan w:val="2"/>
          </w:tcPr>
          <w:p w:rsidR="007D2FB3" w:rsidP="007D2FB3" w:rsidRDefault="007D2FB3" w14:paraId="17D9E15A" w14:textId="77777777"/>
        </w:tc>
      </w:tr>
      <w:tr w:rsidR="007D2FB3" w:rsidTr="007D2FB3" w14:paraId="784D47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2FB3" w:rsidP="007D2FB3" w:rsidRDefault="007D2FB3" w14:paraId="4B6F7C73" w14:textId="77777777"/>
        </w:tc>
        <w:tc>
          <w:tcPr>
            <w:tcW w:w="7654" w:type="dxa"/>
            <w:gridSpan w:val="2"/>
          </w:tcPr>
          <w:p w:rsidR="007D2FB3" w:rsidP="007D2FB3" w:rsidRDefault="007D2FB3" w14:paraId="0F061B2D" w14:textId="77777777"/>
        </w:tc>
      </w:tr>
      <w:tr w:rsidR="007D2FB3" w:rsidTr="007D2FB3" w14:paraId="7496D8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2FB3" w:rsidP="007D2FB3" w:rsidRDefault="007D2FB3" w14:paraId="47B10555" w14:textId="75FB840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2254</w:t>
            </w:r>
          </w:p>
        </w:tc>
        <w:tc>
          <w:tcPr>
            <w:tcW w:w="7654" w:type="dxa"/>
            <w:gridSpan w:val="2"/>
          </w:tcPr>
          <w:p w:rsidR="007D2FB3" w:rsidP="007D2FB3" w:rsidRDefault="007D2FB3" w14:paraId="6D266252" w14:textId="6A81411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CEDER C.S.</w:t>
            </w:r>
          </w:p>
        </w:tc>
      </w:tr>
      <w:tr w:rsidR="007D2FB3" w:rsidTr="007D2FB3" w14:paraId="42BD25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2FB3" w:rsidP="007D2FB3" w:rsidRDefault="007D2FB3" w14:paraId="5A090C5D" w14:textId="77777777"/>
        </w:tc>
        <w:tc>
          <w:tcPr>
            <w:tcW w:w="7654" w:type="dxa"/>
            <w:gridSpan w:val="2"/>
          </w:tcPr>
          <w:p w:rsidR="007D2FB3" w:rsidP="007D2FB3" w:rsidRDefault="007D2FB3" w14:paraId="282C336A" w14:textId="6E694DFB">
            <w:r>
              <w:t>Voorgesteld 18 juni 2025</w:t>
            </w:r>
          </w:p>
        </w:tc>
      </w:tr>
      <w:tr w:rsidR="00997775" w:rsidTr="007D2FB3" w14:paraId="771D32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415361" w14:textId="77777777"/>
        </w:tc>
        <w:tc>
          <w:tcPr>
            <w:tcW w:w="7654" w:type="dxa"/>
            <w:gridSpan w:val="2"/>
          </w:tcPr>
          <w:p w:rsidR="00997775" w:rsidRDefault="00997775" w14:paraId="7E289D08" w14:textId="77777777"/>
        </w:tc>
      </w:tr>
      <w:tr w:rsidR="00997775" w:rsidTr="007D2FB3" w14:paraId="16B937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1C60FE" w14:textId="77777777"/>
        </w:tc>
        <w:tc>
          <w:tcPr>
            <w:tcW w:w="7654" w:type="dxa"/>
            <w:gridSpan w:val="2"/>
          </w:tcPr>
          <w:p w:rsidR="00997775" w:rsidRDefault="00997775" w14:paraId="79C1B13C" w14:textId="77777777">
            <w:r>
              <w:t>De Kamer,</w:t>
            </w:r>
          </w:p>
        </w:tc>
      </w:tr>
      <w:tr w:rsidR="00997775" w:rsidTr="007D2FB3" w14:paraId="4DF180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855317" w14:textId="77777777"/>
        </w:tc>
        <w:tc>
          <w:tcPr>
            <w:tcW w:w="7654" w:type="dxa"/>
            <w:gridSpan w:val="2"/>
          </w:tcPr>
          <w:p w:rsidR="00997775" w:rsidRDefault="00997775" w14:paraId="47D19297" w14:textId="77777777"/>
        </w:tc>
      </w:tr>
      <w:tr w:rsidR="00997775" w:rsidTr="007D2FB3" w14:paraId="102CF8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E13952" w14:textId="77777777"/>
        </w:tc>
        <w:tc>
          <w:tcPr>
            <w:tcW w:w="7654" w:type="dxa"/>
            <w:gridSpan w:val="2"/>
          </w:tcPr>
          <w:p w:rsidR="00997775" w:rsidRDefault="00997775" w14:paraId="0F60D08A" w14:textId="77777777">
            <w:r>
              <w:t>gehoord de beraadslaging,</w:t>
            </w:r>
          </w:p>
        </w:tc>
      </w:tr>
      <w:tr w:rsidR="00997775" w:rsidTr="007D2FB3" w14:paraId="565315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37D418" w14:textId="77777777"/>
        </w:tc>
        <w:tc>
          <w:tcPr>
            <w:tcW w:w="7654" w:type="dxa"/>
            <w:gridSpan w:val="2"/>
          </w:tcPr>
          <w:p w:rsidR="00997775" w:rsidRDefault="00997775" w14:paraId="00D068DA" w14:textId="77777777"/>
        </w:tc>
      </w:tr>
      <w:tr w:rsidR="00997775" w:rsidTr="007D2FB3" w14:paraId="70567A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648429" w14:textId="77777777"/>
        </w:tc>
        <w:tc>
          <w:tcPr>
            <w:tcW w:w="7654" w:type="dxa"/>
            <w:gridSpan w:val="2"/>
          </w:tcPr>
          <w:p w:rsidRPr="00804359" w:rsidR="00804359" w:rsidP="00804359" w:rsidRDefault="00804359" w14:paraId="2D03C542" w14:textId="77777777">
            <w:r w:rsidRPr="00804359">
              <w:t xml:space="preserve">constaterende dat christelijke gemeenschappen in Nigeria al jarenlang het doelwit zijn van gewelddadige aanvallen door gewapende groeperingen, waaronder </w:t>
            </w:r>
            <w:proofErr w:type="spellStart"/>
            <w:r w:rsidRPr="00804359">
              <w:t>Boko</w:t>
            </w:r>
            <w:proofErr w:type="spellEnd"/>
            <w:r w:rsidRPr="00804359">
              <w:t xml:space="preserve"> Haram, ISWAP, </w:t>
            </w:r>
            <w:proofErr w:type="spellStart"/>
            <w:r w:rsidRPr="00804359">
              <w:t>Fulani</w:t>
            </w:r>
            <w:proofErr w:type="spellEnd"/>
            <w:r w:rsidRPr="00804359">
              <w:t>-herders en extremistische milities;</w:t>
            </w:r>
          </w:p>
          <w:p w:rsidR="007D2FB3" w:rsidP="00804359" w:rsidRDefault="007D2FB3" w14:paraId="5B417944" w14:textId="77777777"/>
          <w:p w:rsidRPr="00804359" w:rsidR="00804359" w:rsidP="00804359" w:rsidRDefault="00804359" w14:paraId="04B349E0" w14:textId="7BAA9C77">
            <w:r w:rsidRPr="00804359">
              <w:t>constaterende dat hierbij duizenden mensen zijn omgekomen, kerken zijn vernietigd, hele dorpen zijn ontvolkt en er nauwelijks actie en bescherming lijkt te zijn;</w:t>
            </w:r>
          </w:p>
          <w:p w:rsidR="007D2FB3" w:rsidP="00804359" w:rsidRDefault="007D2FB3" w14:paraId="21ADC9B0" w14:textId="77777777"/>
          <w:p w:rsidRPr="00804359" w:rsidR="00804359" w:rsidP="00804359" w:rsidRDefault="00804359" w14:paraId="6D25C221" w14:textId="79D5FF3D">
            <w:r w:rsidRPr="00804359">
              <w:t>overwegende dat Nederland binnen de EU kan pleiten voor een gezamenlijk optreden tegen religieus gemotiveerd geweld en ter bevordering van mensenrechten en de rechtsstaat in Nigeria;</w:t>
            </w:r>
          </w:p>
          <w:p w:rsidR="007D2FB3" w:rsidP="00804359" w:rsidRDefault="007D2FB3" w14:paraId="7D65503E" w14:textId="77777777"/>
          <w:p w:rsidRPr="00804359" w:rsidR="00804359" w:rsidP="00804359" w:rsidRDefault="00804359" w14:paraId="5C956F30" w14:textId="231F289A">
            <w:r w:rsidRPr="00804359">
              <w:t>verzoekt de regering:</w:t>
            </w:r>
          </w:p>
          <w:p w:rsidRPr="00804359" w:rsidR="00804359" w:rsidP="00804359" w:rsidRDefault="00804359" w14:paraId="6BD7605F" w14:textId="77777777">
            <w:pPr>
              <w:numPr>
                <w:ilvl w:val="0"/>
                <w:numId w:val="1"/>
              </w:numPr>
            </w:pPr>
            <w:r w:rsidRPr="00804359">
              <w:t>om bij de aankomende Raad te pleiten voor een gezamenlijke en duidelijke veroordeling van het aanhoudende geweld in Nigeria, waaronder dat tegen christenen;</w:t>
            </w:r>
          </w:p>
          <w:p w:rsidRPr="00804359" w:rsidR="00804359" w:rsidP="00804359" w:rsidRDefault="00804359" w14:paraId="409917D8" w14:textId="77777777">
            <w:pPr>
              <w:numPr>
                <w:ilvl w:val="0"/>
                <w:numId w:val="1"/>
              </w:numPr>
            </w:pPr>
            <w:r w:rsidRPr="00804359">
              <w:t>om zich in te zetten voor gerichte EU-maatregelen ter ondersteuning van religieuze minderheden, waaronder diplomatieke druk, veiligheidsmaatregelen en humanitaire hulp aan getroffen gemeenschappen,</w:t>
            </w:r>
          </w:p>
          <w:p w:rsidRPr="00804359" w:rsidR="00804359" w:rsidP="00804359" w:rsidRDefault="00804359" w14:paraId="4C3492B5" w14:textId="77777777"/>
          <w:p w:rsidRPr="00804359" w:rsidR="00804359" w:rsidP="00804359" w:rsidRDefault="00804359" w14:paraId="17ED1069" w14:textId="77777777">
            <w:r w:rsidRPr="00804359">
              <w:t>en gaat over tot de orde van de dag.</w:t>
            </w:r>
          </w:p>
          <w:p w:rsidR="007D2FB3" w:rsidP="00804359" w:rsidRDefault="007D2FB3" w14:paraId="309D318B" w14:textId="77777777"/>
          <w:p w:rsidR="007D2FB3" w:rsidP="00804359" w:rsidRDefault="00804359" w14:paraId="6AD4B653" w14:textId="77777777">
            <w:r w:rsidRPr="00804359">
              <w:t>Ceder</w:t>
            </w:r>
          </w:p>
          <w:p w:rsidR="007D2FB3" w:rsidP="00804359" w:rsidRDefault="00804359" w14:paraId="05D4A04F" w14:textId="77777777">
            <w:r w:rsidRPr="00804359">
              <w:t>Diederik van Dijk</w:t>
            </w:r>
          </w:p>
          <w:p w:rsidR="00997775" w:rsidP="007D2FB3" w:rsidRDefault="00804359" w14:paraId="472EFAC0" w14:textId="4916A587">
            <w:r w:rsidRPr="00804359">
              <w:t xml:space="preserve"> </w:t>
            </w:r>
            <w:proofErr w:type="spellStart"/>
            <w:r w:rsidRPr="00804359">
              <w:t>Boswijk</w:t>
            </w:r>
            <w:proofErr w:type="spellEnd"/>
          </w:p>
        </w:tc>
      </w:tr>
    </w:tbl>
    <w:p w:rsidR="00997775" w:rsidRDefault="00997775" w14:paraId="409830C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01907" w14:textId="77777777" w:rsidR="00804359" w:rsidRDefault="00804359">
      <w:pPr>
        <w:spacing w:line="20" w:lineRule="exact"/>
      </w:pPr>
    </w:p>
  </w:endnote>
  <w:endnote w:type="continuationSeparator" w:id="0">
    <w:p w14:paraId="0563819B" w14:textId="77777777" w:rsidR="00804359" w:rsidRDefault="0080435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EF6B958" w14:textId="77777777" w:rsidR="00804359" w:rsidRDefault="0080435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C22AA" w14:textId="77777777" w:rsidR="00804359" w:rsidRDefault="0080435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1F9CD22" w14:textId="77777777" w:rsidR="00804359" w:rsidRDefault="00804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D8724A4A"/>
    <w:lvl w:ilvl="0" w:tplc="5066B2E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AD97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B87B04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26620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54085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807F1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EAE084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5A1444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4E5FF2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5188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5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7D2FB3"/>
    <w:rsid w:val="00804359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1201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F86D3"/>
  <w15:docId w15:val="{B24A1CED-EAF2-491B-921E-D6DA48AE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1061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2025-06-19T07:16:00.0000000Z</dcterms:created>
  <dcterms:modified xsi:type="dcterms:W3CDTF">2025-06-19T08:24:00.0000000Z</dcterms:modified>
  <dc:description>------------------------</dc:description>
  <dc:subject/>
  <keywords/>
  <version/>
  <category/>
</coreProperties>
</file>