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25A0" w14:paraId="025FF08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1D6B3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A7046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25A0" w14:paraId="48069E9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9C4B6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325A0" w14:paraId="364862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FFF435" w14:textId="77777777"/>
        </w:tc>
      </w:tr>
      <w:tr w:rsidR="00997775" w:rsidTr="003325A0" w14:paraId="2484A8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03529A" w14:textId="77777777"/>
        </w:tc>
      </w:tr>
      <w:tr w:rsidR="00997775" w:rsidTr="003325A0" w14:paraId="08CD9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46C5D2" w14:textId="77777777"/>
        </w:tc>
        <w:tc>
          <w:tcPr>
            <w:tcW w:w="7654" w:type="dxa"/>
            <w:gridSpan w:val="2"/>
          </w:tcPr>
          <w:p w:rsidR="00997775" w:rsidRDefault="00997775" w14:paraId="061FB0C8" w14:textId="77777777"/>
        </w:tc>
      </w:tr>
      <w:tr w:rsidR="003325A0" w:rsidTr="003325A0" w14:paraId="1B29AB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5A0" w:rsidP="003325A0" w:rsidRDefault="003325A0" w14:paraId="51564842" w14:textId="3B8B51A4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3325A0" w:rsidP="003325A0" w:rsidRDefault="003325A0" w14:paraId="761EEAFC" w14:textId="0FCB2FC8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3325A0" w:rsidTr="003325A0" w14:paraId="70457B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5A0" w:rsidP="003325A0" w:rsidRDefault="003325A0" w14:paraId="28ABD581" w14:textId="77777777"/>
        </w:tc>
        <w:tc>
          <w:tcPr>
            <w:tcW w:w="7654" w:type="dxa"/>
            <w:gridSpan w:val="2"/>
          </w:tcPr>
          <w:p w:rsidR="003325A0" w:rsidP="003325A0" w:rsidRDefault="003325A0" w14:paraId="632A7E8B" w14:textId="77777777"/>
        </w:tc>
      </w:tr>
      <w:tr w:rsidR="003325A0" w:rsidTr="003325A0" w14:paraId="78846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5A0" w:rsidP="003325A0" w:rsidRDefault="003325A0" w14:paraId="34A68C3E" w14:textId="77777777"/>
        </w:tc>
        <w:tc>
          <w:tcPr>
            <w:tcW w:w="7654" w:type="dxa"/>
            <w:gridSpan w:val="2"/>
          </w:tcPr>
          <w:p w:rsidR="003325A0" w:rsidP="003325A0" w:rsidRDefault="003325A0" w14:paraId="745EEBAE" w14:textId="77777777"/>
        </w:tc>
      </w:tr>
      <w:tr w:rsidR="003325A0" w:rsidTr="003325A0" w14:paraId="04508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5A0" w:rsidP="003325A0" w:rsidRDefault="003325A0" w14:paraId="0A295539" w14:textId="3625925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2256</w:t>
            </w:r>
          </w:p>
        </w:tc>
        <w:tc>
          <w:tcPr>
            <w:tcW w:w="7654" w:type="dxa"/>
            <w:gridSpan w:val="2"/>
          </w:tcPr>
          <w:p w:rsidR="003325A0" w:rsidP="003325A0" w:rsidRDefault="003325A0" w14:paraId="6EB72D44" w14:textId="6A615F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CAMPEN EN BOSWIJK</w:t>
            </w:r>
          </w:p>
        </w:tc>
      </w:tr>
      <w:tr w:rsidR="003325A0" w:rsidTr="003325A0" w14:paraId="516BAA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25A0" w:rsidP="003325A0" w:rsidRDefault="003325A0" w14:paraId="20687F5F" w14:textId="77777777"/>
        </w:tc>
        <w:tc>
          <w:tcPr>
            <w:tcW w:w="7654" w:type="dxa"/>
            <w:gridSpan w:val="2"/>
          </w:tcPr>
          <w:p w:rsidR="003325A0" w:rsidP="003325A0" w:rsidRDefault="003325A0" w14:paraId="63EB3561" w14:textId="7D2FC648">
            <w:r>
              <w:t>Voorgesteld 18 juni 2025</w:t>
            </w:r>
          </w:p>
        </w:tc>
      </w:tr>
      <w:tr w:rsidR="00997775" w:rsidTr="003325A0" w14:paraId="4064C0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6E1A56" w14:textId="77777777"/>
        </w:tc>
        <w:tc>
          <w:tcPr>
            <w:tcW w:w="7654" w:type="dxa"/>
            <w:gridSpan w:val="2"/>
          </w:tcPr>
          <w:p w:rsidR="00997775" w:rsidRDefault="00997775" w14:paraId="5CF50F9C" w14:textId="77777777"/>
        </w:tc>
      </w:tr>
      <w:tr w:rsidR="00997775" w:rsidTr="003325A0" w14:paraId="2FAFD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3E4B48" w14:textId="77777777"/>
        </w:tc>
        <w:tc>
          <w:tcPr>
            <w:tcW w:w="7654" w:type="dxa"/>
            <w:gridSpan w:val="2"/>
          </w:tcPr>
          <w:p w:rsidR="00997775" w:rsidRDefault="00997775" w14:paraId="14DAF9DA" w14:textId="77777777">
            <w:r>
              <w:t>De Kamer,</w:t>
            </w:r>
          </w:p>
        </w:tc>
      </w:tr>
      <w:tr w:rsidR="00997775" w:rsidTr="003325A0" w14:paraId="655CD1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C32BF" w14:textId="77777777"/>
        </w:tc>
        <w:tc>
          <w:tcPr>
            <w:tcW w:w="7654" w:type="dxa"/>
            <w:gridSpan w:val="2"/>
          </w:tcPr>
          <w:p w:rsidR="00997775" w:rsidRDefault="00997775" w14:paraId="39E3706D" w14:textId="77777777"/>
        </w:tc>
      </w:tr>
      <w:tr w:rsidR="00997775" w:rsidTr="003325A0" w14:paraId="601E8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DB158B" w14:textId="77777777"/>
        </w:tc>
        <w:tc>
          <w:tcPr>
            <w:tcW w:w="7654" w:type="dxa"/>
            <w:gridSpan w:val="2"/>
          </w:tcPr>
          <w:p w:rsidR="00997775" w:rsidRDefault="00997775" w14:paraId="53D65242" w14:textId="77777777">
            <w:r>
              <w:t>gehoord de beraadslaging,</w:t>
            </w:r>
          </w:p>
        </w:tc>
      </w:tr>
      <w:tr w:rsidR="00997775" w:rsidTr="003325A0" w14:paraId="74777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8F7723" w14:textId="77777777"/>
        </w:tc>
        <w:tc>
          <w:tcPr>
            <w:tcW w:w="7654" w:type="dxa"/>
            <w:gridSpan w:val="2"/>
          </w:tcPr>
          <w:p w:rsidR="00997775" w:rsidRDefault="00997775" w14:paraId="53DA3030" w14:textId="77777777"/>
        </w:tc>
      </w:tr>
      <w:tr w:rsidR="00997775" w:rsidTr="003325A0" w14:paraId="3D6671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0EC0FA" w14:textId="77777777"/>
        </w:tc>
        <w:tc>
          <w:tcPr>
            <w:tcW w:w="7654" w:type="dxa"/>
            <w:gridSpan w:val="2"/>
          </w:tcPr>
          <w:p w:rsidRPr="00EE328D" w:rsidR="00EE328D" w:rsidP="00EE328D" w:rsidRDefault="00EE328D" w14:paraId="7066CE8C" w14:textId="77777777">
            <w:r w:rsidRPr="00EE328D">
              <w:t xml:space="preserve">overwegende dat Israël gesteund moet worden tegen het Iraanse regime en diens </w:t>
            </w:r>
            <w:proofErr w:type="spellStart"/>
            <w:r w:rsidRPr="00EE328D">
              <w:t>proxy's</w:t>
            </w:r>
            <w:proofErr w:type="spellEnd"/>
            <w:r w:rsidRPr="00EE328D">
              <w:t>;</w:t>
            </w:r>
          </w:p>
          <w:p w:rsidR="003325A0" w:rsidP="00EE328D" w:rsidRDefault="003325A0" w14:paraId="755A4656" w14:textId="77777777"/>
          <w:p w:rsidRPr="00EE328D" w:rsidR="00EE328D" w:rsidP="00EE328D" w:rsidRDefault="00EE328D" w14:paraId="330ED2A3" w14:textId="34993A31">
            <w:r w:rsidRPr="00EE328D">
              <w:t>overwegende dat een staakt-het-vuren met Hamas nodig is voor de vrijlating van gijzelaars en humanitaire hulp aan Gaza;</w:t>
            </w:r>
          </w:p>
          <w:p w:rsidR="003325A0" w:rsidP="00EE328D" w:rsidRDefault="003325A0" w14:paraId="4AE6A0DA" w14:textId="77777777"/>
          <w:p w:rsidRPr="00EE328D" w:rsidR="00EE328D" w:rsidP="00EE328D" w:rsidRDefault="00EE328D" w14:paraId="5AB381C4" w14:textId="23493799">
            <w:r w:rsidRPr="00EE328D">
              <w:t>overwegende dat sommige Israëlische regeringsfunctionarissen oproepen tot uitbreiding van illegale nederzettingen en etnische zuivering;</w:t>
            </w:r>
          </w:p>
          <w:p w:rsidR="003325A0" w:rsidP="00EE328D" w:rsidRDefault="003325A0" w14:paraId="31E7A0A8" w14:textId="77777777"/>
          <w:p w:rsidRPr="00EE328D" w:rsidR="00EE328D" w:rsidP="00EE328D" w:rsidRDefault="00EE328D" w14:paraId="33863224" w14:textId="0CB5B4D9">
            <w:r w:rsidRPr="00EE328D">
              <w:t>overwegende dat persoonsgerichte sancties effectiever kunnen zijn dan collectieve maatregelen en dat internationaal isolement van Israël moet worden voorkomen;</w:t>
            </w:r>
          </w:p>
          <w:p w:rsidR="003325A0" w:rsidP="00EE328D" w:rsidRDefault="003325A0" w14:paraId="28F99790" w14:textId="77777777"/>
          <w:p w:rsidRPr="00EE328D" w:rsidR="00EE328D" w:rsidP="00EE328D" w:rsidRDefault="00EE328D" w14:paraId="3E3E652C" w14:textId="1E0B0CDF">
            <w:r w:rsidRPr="00EE328D">
              <w:t>verzoekt de regering om in EU-verband persoonsgerichte sancties te overwegen tegen Israëlische functionarissen die dergelijke uitspraken doen, in lijn met landen als Canada, het VK en Noorwegen,</w:t>
            </w:r>
          </w:p>
          <w:p w:rsidR="003325A0" w:rsidP="00EE328D" w:rsidRDefault="003325A0" w14:paraId="281F7F99" w14:textId="77777777"/>
          <w:p w:rsidRPr="00EE328D" w:rsidR="00EE328D" w:rsidP="00EE328D" w:rsidRDefault="00EE328D" w14:paraId="7ABC1782" w14:textId="0A382CE8">
            <w:r w:rsidRPr="00EE328D">
              <w:t>en gaat over tot de orde van de dag.</w:t>
            </w:r>
          </w:p>
          <w:p w:rsidR="003325A0" w:rsidP="00EE328D" w:rsidRDefault="003325A0" w14:paraId="463004EB" w14:textId="77777777"/>
          <w:p w:rsidR="003325A0" w:rsidP="00EE328D" w:rsidRDefault="00EE328D" w14:paraId="7946157C" w14:textId="77777777">
            <w:r w:rsidRPr="00EE328D">
              <w:t xml:space="preserve">Van Campen </w:t>
            </w:r>
          </w:p>
          <w:p w:rsidR="00997775" w:rsidP="003325A0" w:rsidRDefault="00EE328D" w14:paraId="7C0DEDBD" w14:textId="10B33D85">
            <w:proofErr w:type="spellStart"/>
            <w:r w:rsidRPr="00EE328D">
              <w:t>Boswijk</w:t>
            </w:r>
            <w:proofErr w:type="spellEnd"/>
          </w:p>
        </w:tc>
      </w:tr>
    </w:tbl>
    <w:p w:rsidR="00997775" w:rsidRDefault="00997775" w14:paraId="1E16A5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B68DE" w14:textId="77777777" w:rsidR="00EE328D" w:rsidRDefault="00EE328D">
      <w:pPr>
        <w:spacing w:line="20" w:lineRule="exact"/>
      </w:pPr>
    </w:p>
  </w:endnote>
  <w:endnote w:type="continuationSeparator" w:id="0">
    <w:p w14:paraId="61AB4062" w14:textId="77777777" w:rsidR="00EE328D" w:rsidRDefault="00EE32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6B8BBA" w14:textId="77777777" w:rsidR="00EE328D" w:rsidRDefault="00EE32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BDDB8" w14:textId="77777777" w:rsidR="00EE328D" w:rsidRDefault="00EE32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C330C5" w14:textId="77777777" w:rsidR="00EE328D" w:rsidRDefault="00EE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8D"/>
    <w:rsid w:val="00133FCE"/>
    <w:rsid w:val="001E482C"/>
    <w:rsid w:val="001E4877"/>
    <w:rsid w:val="0021105A"/>
    <w:rsid w:val="00280D6A"/>
    <w:rsid w:val="002B78E9"/>
    <w:rsid w:val="002C5406"/>
    <w:rsid w:val="00330D60"/>
    <w:rsid w:val="003325A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E3AAA"/>
    <w:rsid w:val="00E27DF4"/>
    <w:rsid w:val="00E63508"/>
    <w:rsid w:val="00ED0FE5"/>
    <w:rsid w:val="00EE328D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F33F"/>
  <w15:docId w15:val="{ED32FBEC-ADD4-4D84-86D0-F513B677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857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2025-06-19T07:16:00.0000000Z</dcterms:created>
  <dcterms:modified xsi:type="dcterms:W3CDTF">2025-06-19T08:24:00.0000000Z</dcterms:modified>
  <dc:description>------------------------</dc:description>
  <dc:subject/>
  <keywords/>
  <version/>
  <category/>
</coreProperties>
</file>