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E5B2B" w14:paraId="0003706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ED73B9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21663E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E5B2B" w14:paraId="4816D6C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EFC174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E5B2B" w14:paraId="01D6A36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F3AE7AD" w14:textId="77777777"/>
        </w:tc>
      </w:tr>
      <w:tr w:rsidR="00997775" w:rsidTr="003E5B2B" w14:paraId="045BFEF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2467750" w14:textId="77777777"/>
        </w:tc>
      </w:tr>
      <w:tr w:rsidR="00997775" w:rsidTr="003E5B2B" w14:paraId="6B60C6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507450" w14:textId="77777777"/>
        </w:tc>
        <w:tc>
          <w:tcPr>
            <w:tcW w:w="7654" w:type="dxa"/>
            <w:gridSpan w:val="2"/>
          </w:tcPr>
          <w:p w:rsidR="00997775" w:rsidRDefault="00997775" w14:paraId="218AF835" w14:textId="77777777"/>
        </w:tc>
      </w:tr>
      <w:tr w:rsidR="003E5B2B" w:rsidTr="003E5B2B" w14:paraId="7782AC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E5B2B" w:rsidP="003E5B2B" w:rsidRDefault="003E5B2B" w14:paraId="7AA2332E" w14:textId="4FA16767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3E5B2B" w:rsidP="003E5B2B" w:rsidRDefault="003E5B2B" w14:paraId="3B9252E3" w14:textId="3125C08F">
            <w:pPr>
              <w:rPr>
                <w:b/>
              </w:rPr>
            </w:pPr>
            <w:r w:rsidRPr="006F785F">
              <w:rPr>
                <w:b/>
                <w:bCs/>
              </w:rPr>
              <w:t>Europese Raad</w:t>
            </w:r>
          </w:p>
        </w:tc>
      </w:tr>
      <w:tr w:rsidR="003E5B2B" w:rsidTr="003E5B2B" w14:paraId="6BFCE1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E5B2B" w:rsidP="003E5B2B" w:rsidRDefault="003E5B2B" w14:paraId="6B31C1FD" w14:textId="77777777"/>
        </w:tc>
        <w:tc>
          <w:tcPr>
            <w:tcW w:w="7654" w:type="dxa"/>
            <w:gridSpan w:val="2"/>
          </w:tcPr>
          <w:p w:rsidR="003E5B2B" w:rsidP="003E5B2B" w:rsidRDefault="003E5B2B" w14:paraId="6EEBED56" w14:textId="77777777"/>
        </w:tc>
      </w:tr>
      <w:tr w:rsidR="003E5B2B" w:rsidTr="003E5B2B" w14:paraId="5976FB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E5B2B" w:rsidP="003E5B2B" w:rsidRDefault="003E5B2B" w14:paraId="5F6E2133" w14:textId="77777777"/>
        </w:tc>
        <w:tc>
          <w:tcPr>
            <w:tcW w:w="7654" w:type="dxa"/>
            <w:gridSpan w:val="2"/>
          </w:tcPr>
          <w:p w:rsidR="003E5B2B" w:rsidP="003E5B2B" w:rsidRDefault="003E5B2B" w14:paraId="1EFC8B41" w14:textId="77777777"/>
        </w:tc>
      </w:tr>
      <w:tr w:rsidR="003E5B2B" w:rsidTr="003E5B2B" w14:paraId="6A0A32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E5B2B" w:rsidP="003E5B2B" w:rsidRDefault="003E5B2B" w14:paraId="44978080" w14:textId="4868F3B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2257</w:t>
            </w:r>
          </w:p>
        </w:tc>
        <w:tc>
          <w:tcPr>
            <w:tcW w:w="7654" w:type="dxa"/>
            <w:gridSpan w:val="2"/>
          </w:tcPr>
          <w:p w:rsidR="003E5B2B" w:rsidP="003E5B2B" w:rsidRDefault="003E5B2B" w14:paraId="03297F6D" w14:textId="7A1B565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VAN CAMPEN EN EERDMANS</w:t>
            </w:r>
          </w:p>
        </w:tc>
      </w:tr>
      <w:tr w:rsidR="003E5B2B" w:rsidTr="003E5B2B" w14:paraId="3825FA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E5B2B" w:rsidP="003E5B2B" w:rsidRDefault="003E5B2B" w14:paraId="24469B33" w14:textId="77777777"/>
        </w:tc>
        <w:tc>
          <w:tcPr>
            <w:tcW w:w="7654" w:type="dxa"/>
            <w:gridSpan w:val="2"/>
          </w:tcPr>
          <w:p w:rsidR="003E5B2B" w:rsidP="003E5B2B" w:rsidRDefault="003E5B2B" w14:paraId="43BCAC2C" w14:textId="75285FE6">
            <w:r>
              <w:t>Voorgesteld 18 juni 2025</w:t>
            </w:r>
          </w:p>
        </w:tc>
      </w:tr>
      <w:tr w:rsidR="00997775" w:rsidTr="003E5B2B" w14:paraId="168419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F8F41E" w14:textId="77777777"/>
        </w:tc>
        <w:tc>
          <w:tcPr>
            <w:tcW w:w="7654" w:type="dxa"/>
            <w:gridSpan w:val="2"/>
          </w:tcPr>
          <w:p w:rsidR="00997775" w:rsidRDefault="00997775" w14:paraId="20B9E49D" w14:textId="77777777"/>
        </w:tc>
      </w:tr>
      <w:tr w:rsidR="00997775" w:rsidTr="003E5B2B" w14:paraId="04ACCB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E55579" w14:textId="77777777"/>
        </w:tc>
        <w:tc>
          <w:tcPr>
            <w:tcW w:w="7654" w:type="dxa"/>
            <w:gridSpan w:val="2"/>
          </w:tcPr>
          <w:p w:rsidR="00997775" w:rsidRDefault="00997775" w14:paraId="4D0CF200" w14:textId="77777777">
            <w:r>
              <w:t>De Kamer,</w:t>
            </w:r>
          </w:p>
        </w:tc>
      </w:tr>
      <w:tr w:rsidR="00997775" w:rsidTr="003E5B2B" w14:paraId="27F8BA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FB941A" w14:textId="77777777"/>
        </w:tc>
        <w:tc>
          <w:tcPr>
            <w:tcW w:w="7654" w:type="dxa"/>
            <w:gridSpan w:val="2"/>
          </w:tcPr>
          <w:p w:rsidR="00997775" w:rsidRDefault="00997775" w14:paraId="156D94F8" w14:textId="77777777"/>
        </w:tc>
      </w:tr>
      <w:tr w:rsidR="00997775" w:rsidTr="003E5B2B" w14:paraId="33C1B7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210443" w14:textId="77777777"/>
        </w:tc>
        <w:tc>
          <w:tcPr>
            <w:tcW w:w="7654" w:type="dxa"/>
            <w:gridSpan w:val="2"/>
          </w:tcPr>
          <w:p w:rsidR="00997775" w:rsidRDefault="00997775" w14:paraId="69AD2DC4" w14:textId="77777777">
            <w:r>
              <w:t>gehoord de beraadslaging,</w:t>
            </w:r>
          </w:p>
        </w:tc>
      </w:tr>
      <w:tr w:rsidR="00997775" w:rsidTr="003E5B2B" w14:paraId="6A77A3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ACA0E1" w14:textId="77777777"/>
        </w:tc>
        <w:tc>
          <w:tcPr>
            <w:tcW w:w="7654" w:type="dxa"/>
            <w:gridSpan w:val="2"/>
          </w:tcPr>
          <w:p w:rsidR="00997775" w:rsidRDefault="00997775" w14:paraId="5EA491BB" w14:textId="77777777"/>
        </w:tc>
      </w:tr>
      <w:tr w:rsidR="00997775" w:rsidTr="003E5B2B" w14:paraId="03B648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C4728C" w14:textId="77777777"/>
        </w:tc>
        <w:tc>
          <w:tcPr>
            <w:tcW w:w="7654" w:type="dxa"/>
            <w:gridSpan w:val="2"/>
          </w:tcPr>
          <w:p w:rsidRPr="00CC4839" w:rsidR="00CC4839" w:rsidP="00CC4839" w:rsidRDefault="00CC4839" w14:paraId="767C38B2" w14:textId="77777777">
            <w:r w:rsidRPr="00CC4839">
              <w:t>overwegende dat in Europa verschillend is gereageerd op de escalatie in het conflict tussen Israël en Iran;</w:t>
            </w:r>
          </w:p>
          <w:p w:rsidR="003E5B2B" w:rsidP="00CC4839" w:rsidRDefault="003E5B2B" w14:paraId="74AA0B3F" w14:textId="77777777"/>
          <w:p w:rsidRPr="00CC4839" w:rsidR="00CC4839" w:rsidP="00CC4839" w:rsidRDefault="00CC4839" w14:paraId="1697F98E" w14:textId="05CBC0A4">
            <w:r w:rsidRPr="00CC4839">
              <w:t>overwegende dat Israël te maken heeft met een existentiële dreiging vanuit het Iraanse regime, zeker als dat een kernwapen bemachtigt;</w:t>
            </w:r>
          </w:p>
          <w:p w:rsidR="003E5B2B" w:rsidP="00CC4839" w:rsidRDefault="003E5B2B" w14:paraId="1F6296E5" w14:textId="77777777"/>
          <w:p w:rsidRPr="00CC4839" w:rsidR="00CC4839" w:rsidP="00CC4839" w:rsidRDefault="00CC4839" w14:paraId="5F4D7DD9" w14:textId="3A7E6E84">
            <w:r w:rsidRPr="00CC4839">
              <w:t xml:space="preserve">overwegende dat de Duitse bondskanselier </w:t>
            </w:r>
            <w:proofErr w:type="spellStart"/>
            <w:r w:rsidRPr="00CC4839">
              <w:t>Merz</w:t>
            </w:r>
            <w:proofErr w:type="spellEnd"/>
            <w:r w:rsidRPr="00CC4839">
              <w:t xml:space="preserve"> heeft gesteld dat Israël het vuile werk voor het Westen opknapt en dat Israël recht heeft op zelfverdediging;</w:t>
            </w:r>
          </w:p>
          <w:p w:rsidR="003E5B2B" w:rsidP="00CC4839" w:rsidRDefault="003E5B2B" w14:paraId="5076A392" w14:textId="77777777"/>
          <w:p w:rsidR="003E5B2B" w:rsidP="00CC4839" w:rsidRDefault="00CC4839" w14:paraId="023AD001" w14:textId="77777777">
            <w:r w:rsidRPr="00CC4839">
              <w:t xml:space="preserve">verzoekt de regering aansluiting te zoeken bij de lijn van bondskanselier </w:t>
            </w:r>
          </w:p>
          <w:p w:rsidRPr="00CC4839" w:rsidR="00CC4839" w:rsidP="00CC4839" w:rsidRDefault="00CC4839" w14:paraId="3AE1CFB0" w14:textId="726E0821">
            <w:proofErr w:type="spellStart"/>
            <w:r w:rsidRPr="00CC4839">
              <w:t>Merz</w:t>
            </w:r>
            <w:proofErr w:type="spellEnd"/>
            <w:r w:rsidRPr="00CC4839">
              <w:t>,</w:t>
            </w:r>
          </w:p>
          <w:p w:rsidR="003E5B2B" w:rsidP="00CC4839" w:rsidRDefault="003E5B2B" w14:paraId="3349A917" w14:textId="77777777"/>
          <w:p w:rsidRPr="00CC4839" w:rsidR="00CC4839" w:rsidP="00CC4839" w:rsidRDefault="00CC4839" w14:paraId="03E97553" w14:textId="254A6D23">
            <w:r w:rsidRPr="00CC4839">
              <w:t>en gaat over tot de orde van de dag.</w:t>
            </w:r>
          </w:p>
          <w:p w:rsidR="003E5B2B" w:rsidP="00CC4839" w:rsidRDefault="003E5B2B" w14:paraId="18168605" w14:textId="77777777"/>
          <w:p w:rsidR="003E5B2B" w:rsidP="00CC4839" w:rsidRDefault="00CC4839" w14:paraId="0C5C2F1F" w14:textId="77777777">
            <w:r w:rsidRPr="00CC4839">
              <w:t xml:space="preserve">Van Campen </w:t>
            </w:r>
          </w:p>
          <w:p w:rsidR="00997775" w:rsidP="003E5B2B" w:rsidRDefault="00CC4839" w14:paraId="2D6B2D51" w14:textId="478868F7">
            <w:r w:rsidRPr="00CC4839">
              <w:t>Eerdmans</w:t>
            </w:r>
          </w:p>
        </w:tc>
      </w:tr>
    </w:tbl>
    <w:p w:rsidR="00997775" w:rsidRDefault="00997775" w14:paraId="030FF7C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3283A" w14:textId="77777777" w:rsidR="00CC4839" w:rsidRDefault="00CC4839">
      <w:pPr>
        <w:spacing w:line="20" w:lineRule="exact"/>
      </w:pPr>
    </w:p>
  </w:endnote>
  <w:endnote w:type="continuationSeparator" w:id="0">
    <w:p w14:paraId="33CBE800" w14:textId="77777777" w:rsidR="00CC4839" w:rsidRDefault="00CC483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0E58F84" w14:textId="77777777" w:rsidR="00CC4839" w:rsidRDefault="00CC483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9563B" w14:textId="77777777" w:rsidR="00CC4839" w:rsidRDefault="00CC483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DE0EC30" w14:textId="77777777" w:rsidR="00CC4839" w:rsidRDefault="00CC4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39"/>
    <w:rsid w:val="00133FCE"/>
    <w:rsid w:val="001E482C"/>
    <w:rsid w:val="001E4877"/>
    <w:rsid w:val="0021105A"/>
    <w:rsid w:val="00280D6A"/>
    <w:rsid w:val="002B78E9"/>
    <w:rsid w:val="002C5406"/>
    <w:rsid w:val="00302489"/>
    <w:rsid w:val="00330D60"/>
    <w:rsid w:val="00345A5C"/>
    <w:rsid w:val="003E5B2B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52062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C4839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2D985"/>
  <w15:docId w15:val="{87BCEE13-A716-4E23-A54A-07C382C7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657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2025-06-19T07:16:00.0000000Z</dcterms:created>
  <dcterms:modified xsi:type="dcterms:W3CDTF">2025-06-19T08:24:00.0000000Z</dcterms:modified>
  <dc:description>------------------------</dc:description>
  <dc:subject/>
  <keywords/>
  <version/>
  <category/>
</coreProperties>
</file>