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B1137" w14:paraId="38DE0C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84CDC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D78A3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B1137" w14:paraId="1C8C26C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994CD1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B1137" w14:paraId="26C8DE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B9323B" w14:textId="77777777"/>
        </w:tc>
      </w:tr>
      <w:tr w:rsidR="00997775" w:rsidTr="00CB1137" w14:paraId="45A5F07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303D8EF" w14:textId="77777777"/>
        </w:tc>
      </w:tr>
      <w:tr w:rsidR="00997775" w:rsidTr="00CB1137" w14:paraId="695749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06BC15" w14:textId="77777777"/>
        </w:tc>
        <w:tc>
          <w:tcPr>
            <w:tcW w:w="7654" w:type="dxa"/>
            <w:gridSpan w:val="2"/>
          </w:tcPr>
          <w:p w:rsidR="00997775" w:rsidRDefault="00997775" w14:paraId="3F6A3A9C" w14:textId="77777777"/>
        </w:tc>
      </w:tr>
      <w:tr w:rsidR="00CB1137" w:rsidTr="00CB1137" w14:paraId="421BE9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1137" w:rsidP="00CB1137" w:rsidRDefault="00CB1137" w14:paraId="54A654B1" w14:textId="3019B730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CB1137" w:rsidP="00CB1137" w:rsidRDefault="00CB1137" w14:paraId="0C0BF753" w14:textId="340546B3">
            <w:pPr>
              <w:rPr>
                <w:b/>
              </w:rPr>
            </w:pPr>
            <w:r w:rsidRPr="006F785F">
              <w:rPr>
                <w:b/>
                <w:bCs/>
              </w:rPr>
              <w:t>Europese Raad</w:t>
            </w:r>
          </w:p>
        </w:tc>
      </w:tr>
      <w:tr w:rsidR="00CB1137" w:rsidTr="00CB1137" w14:paraId="562B6A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1137" w:rsidP="00CB1137" w:rsidRDefault="00CB1137" w14:paraId="43DF2526" w14:textId="77777777"/>
        </w:tc>
        <w:tc>
          <w:tcPr>
            <w:tcW w:w="7654" w:type="dxa"/>
            <w:gridSpan w:val="2"/>
          </w:tcPr>
          <w:p w:rsidR="00CB1137" w:rsidP="00CB1137" w:rsidRDefault="00CB1137" w14:paraId="62A10436" w14:textId="77777777"/>
        </w:tc>
      </w:tr>
      <w:tr w:rsidR="00CB1137" w:rsidTr="00CB1137" w14:paraId="67FDEC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1137" w:rsidP="00CB1137" w:rsidRDefault="00CB1137" w14:paraId="5AA38261" w14:textId="77777777"/>
        </w:tc>
        <w:tc>
          <w:tcPr>
            <w:tcW w:w="7654" w:type="dxa"/>
            <w:gridSpan w:val="2"/>
          </w:tcPr>
          <w:p w:rsidR="00CB1137" w:rsidP="00CB1137" w:rsidRDefault="00CB1137" w14:paraId="4DCDB74D" w14:textId="77777777"/>
        </w:tc>
      </w:tr>
      <w:tr w:rsidR="00CB1137" w:rsidTr="00CB1137" w14:paraId="7BCB0B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1137" w:rsidP="00CB1137" w:rsidRDefault="00CB1137" w14:paraId="136D6B50" w14:textId="60BF591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2259</w:t>
            </w:r>
          </w:p>
        </w:tc>
        <w:tc>
          <w:tcPr>
            <w:tcW w:w="7654" w:type="dxa"/>
            <w:gridSpan w:val="2"/>
          </w:tcPr>
          <w:p w:rsidR="00CB1137" w:rsidP="00CB1137" w:rsidRDefault="00CB1137" w14:paraId="67BA93F5" w14:textId="096B44A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BOSWIJK C.S.</w:t>
            </w:r>
          </w:p>
        </w:tc>
      </w:tr>
      <w:tr w:rsidR="00CB1137" w:rsidTr="00CB1137" w14:paraId="0CB5A7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1137" w:rsidP="00CB1137" w:rsidRDefault="00CB1137" w14:paraId="377889C6" w14:textId="77777777"/>
        </w:tc>
        <w:tc>
          <w:tcPr>
            <w:tcW w:w="7654" w:type="dxa"/>
            <w:gridSpan w:val="2"/>
          </w:tcPr>
          <w:p w:rsidR="00CB1137" w:rsidP="00CB1137" w:rsidRDefault="00CB1137" w14:paraId="264A5543" w14:textId="019C3728">
            <w:r>
              <w:t>Voorgesteld 18 juni 2025</w:t>
            </w:r>
          </w:p>
        </w:tc>
      </w:tr>
      <w:tr w:rsidR="00997775" w:rsidTr="00CB1137" w14:paraId="1A2664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D99B3E" w14:textId="77777777"/>
        </w:tc>
        <w:tc>
          <w:tcPr>
            <w:tcW w:w="7654" w:type="dxa"/>
            <w:gridSpan w:val="2"/>
          </w:tcPr>
          <w:p w:rsidR="00997775" w:rsidRDefault="00997775" w14:paraId="4A2575D6" w14:textId="77777777"/>
        </w:tc>
      </w:tr>
      <w:tr w:rsidR="00997775" w:rsidTr="00CB1137" w14:paraId="672DAB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DE7049" w14:textId="77777777"/>
        </w:tc>
        <w:tc>
          <w:tcPr>
            <w:tcW w:w="7654" w:type="dxa"/>
            <w:gridSpan w:val="2"/>
          </w:tcPr>
          <w:p w:rsidR="00997775" w:rsidRDefault="00997775" w14:paraId="69867B1B" w14:textId="77777777">
            <w:r>
              <w:t>De Kamer,</w:t>
            </w:r>
          </w:p>
        </w:tc>
      </w:tr>
      <w:tr w:rsidR="00997775" w:rsidTr="00CB1137" w14:paraId="3E21A1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24AE03" w14:textId="77777777"/>
        </w:tc>
        <w:tc>
          <w:tcPr>
            <w:tcW w:w="7654" w:type="dxa"/>
            <w:gridSpan w:val="2"/>
          </w:tcPr>
          <w:p w:rsidR="00997775" w:rsidRDefault="00997775" w14:paraId="4034A16D" w14:textId="77777777"/>
        </w:tc>
      </w:tr>
      <w:tr w:rsidR="00997775" w:rsidTr="00CB1137" w14:paraId="5A575C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3D693E" w14:textId="77777777"/>
        </w:tc>
        <w:tc>
          <w:tcPr>
            <w:tcW w:w="7654" w:type="dxa"/>
            <w:gridSpan w:val="2"/>
          </w:tcPr>
          <w:p w:rsidR="00997775" w:rsidRDefault="00997775" w14:paraId="6DFB3CC6" w14:textId="77777777">
            <w:r>
              <w:t>gehoord de beraadslaging,</w:t>
            </w:r>
          </w:p>
        </w:tc>
      </w:tr>
      <w:tr w:rsidR="00997775" w:rsidTr="00CB1137" w14:paraId="1A1F1C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785269" w14:textId="77777777"/>
        </w:tc>
        <w:tc>
          <w:tcPr>
            <w:tcW w:w="7654" w:type="dxa"/>
            <w:gridSpan w:val="2"/>
          </w:tcPr>
          <w:p w:rsidR="00997775" w:rsidRDefault="00997775" w14:paraId="76FE7017" w14:textId="77777777"/>
        </w:tc>
      </w:tr>
      <w:tr w:rsidR="00997775" w:rsidTr="00CB1137" w14:paraId="3B7A59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91E44D" w14:textId="77777777"/>
        </w:tc>
        <w:tc>
          <w:tcPr>
            <w:tcW w:w="7654" w:type="dxa"/>
            <w:gridSpan w:val="2"/>
          </w:tcPr>
          <w:p w:rsidRPr="002F569D" w:rsidR="002F569D" w:rsidP="002F569D" w:rsidRDefault="002F569D" w14:paraId="3685D053" w14:textId="77777777">
            <w:r w:rsidRPr="002F569D">
              <w:t>overwegende dat diverse landen de massadeportatie van Krim-Tataren in 1944 door de Sovjetunie hebben erkend als genocide;</w:t>
            </w:r>
          </w:p>
          <w:p w:rsidR="00CB1137" w:rsidP="002F569D" w:rsidRDefault="00CB1137" w14:paraId="6C1E7369" w14:textId="77777777"/>
          <w:p w:rsidRPr="002F569D" w:rsidR="002F569D" w:rsidP="002F569D" w:rsidRDefault="002F569D" w14:paraId="4695C204" w14:textId="7335A596">
            <w:r w:rsidRPr="002F569D">
              <w:t>constaterende dat sinds de illegale bezetting van de Krim in 2014 vele Krim-Tataren door Rusland zonder aanleiding gevangengezet of gemarteld zijn, of zijn verdwenen;</w:t>
            </w:r>
          </w:p>
          <w:p w:rsidR="00CB1137" w:rsidP="002F569D" w:rsidRDefault="00CB1137" w14:paraId="6161E02F" w14:textId="77777777"/>
          <w:p w:rsidRPr="002F569D" w:rsidR="002F569D" w:rsidP="002F569D" w:rsidRDefault="002F569D" w14:paraId="7A40E054" w14:textId="673E702A">
            <w:r w:rsidRPr="002F569D">
              <w:t>van mening dat Rusland hiermee het beleid van genocide tegen de Krim-Tataren zeer waarschijnlijk een vervolg heeft gegeven;</w:t>
            </w:r>
          </w:p>
          <w:p w:rsidR="00CB1137" w:rsidP="002F569D" w:rsidRDefault="00CB1137" w14:paraId="5A8CF0B9" w14:textId="77777777"/>
          <w:p w:rsidRPr="002F569D" w:rsidR="002F569D" w:rsidP="002F569D" w:rsidRDefault="002F569D" w14:paraId="25EADE4B" w14:textId="634B4B19">
            <w:r w:rsidRPr="002F569D">
              <w:t>spreekt uit de massadeportatie van Krim-Tataren in 1944 naar hedendaagse maatstaven te erkennen en te veroordelen als genocide;</w:t>
            </w:r>
          </w:p>
          <w:p w:rsidR="00CB1137" w:rsidP="002F569D" w:rsidRDefault="00CB1137" w14:paraId="41548A52" w14:textId="77777777"/>
          <w:p w:rsidRPr="002F569D" w:rsidR="002F569D" w:rsidP="002F569D" w:rsidRDefault="002F569D" w14:paraId="3E5EACC0" w14:textId="02E25E9E">
            <w:r w:rsidRPr="002F569D">
              <w:t>verzoekt de regering bij EU-lidstaten na te gaan of en hoe gelijktijdig met deze landen overgegaan kan worden tot erkenning van de genocide in 1944 op de Krim-Tataren,</w:t>
            </w:r>
          </w:p>
          <w:p w:rsidR="00CB1137" w:rsidP="002F569D" w:rsidRDefault="00CB1137" w14:paraId="33F23AFB" w14:textId="77777777"/>
          <w:p w:rsidRPr="002F569D" w:rsidR="002F569D" w:rsidP="002F569D" w:rsidRDefault="002F569D" w14:paraId="511622DB" w14:textId="6BFBBF99">
            <w:r w:rsidRPr="002F569D">
              <w:t>en gaat over tot de orde van de dag.</w:t>
            </w:r>
          </w:p>
          <w:p w:rsidR="00CB1137" w:rsidP="002F569D" w:rsidRDefault="00CB1137" w14:paraId="5DA70181" w14:textId="77777777"/>
          <w:p w:rsidR="00CB1137" w:rsidP="002F569D" w:rsidRDefault="002F569D" w14:paraId="103BC6CB" w14:textId="77777777">
            <w:proofErr w:type="spellStart"/>
            <w:r w:rsidRPr="002F569D">
              <w:t>Boswijk</w:t>
            </w:r>
            <w:proofErr w:type="spellEnd"/>
          </w:p>
          <w:p w:rsidR="00CB1137" w:rsidP="002F569D" w:rsidRDefault="002F569D" w14:paraId="313BF822" w14:textId="77777777">
            <w:proofErr w:type="spellStart"/>
            <w:r w:rsidRPr="002F569D">
              <w:t>Paternotte</w:t>
            </w:r>
            <w:proofErr w:type="spellEnd"/>
          </w:p>
          <w:p w:rsidR="00CB1137" w:rsidP="002F569D" w:rsidRDefault="002F569D" w14:paraId="392B0107" w14:textId="77777777">
            <w:r w:rsidRPr="002F569D">
              <w:t>Van der Burg</w:t>
            </w:r>
          </w:p>
          <w:p w:rsidR="00CB1137" w:rsidP="002F569D" w:rsidRDefault="002F569D" w14:paraId="6D72CEB9" w14:textId="77777777">
            <w:r w:rsidRPr="002F569D">
              <w:t>Dassen</w:t>
            </w:r>
          </w:p>
          <w:p w:rsidR="00CB1137" w:rsidP="002F569D" w:rsidRDefault="002F569D" w14:paraId="532C6D90" w14:textId="77777777">
            <w:r w:rsidRPr="002F569D">
              <w:t>Ceder</w:t>
            </w:r>
          </w:p>
          <w:p w:rsidR="00CB1137" w:rsidP="002F569D" w:rsidRDefault="002F569D" w14:paraId="332BDD19" w14:textId="77777777">
            <w:r w:rsidRPr="002F569D">
              <w:t>Klaver</w:t>
            </w:r>
          </w:p>
          <w:p w:rsidR="00CB1137" w:rsidP="002F569D" w:rsidRDefault="002F569D" w14:paraId="5DE7FB7A" w14:textId="77777777">
            <w:r w:rsidRPr="002F569D">
              <w:t>Teunissen</w:t>
            </w:r>
          </w:p>
          <w:p w:rsidR="00CB1137" w:rsidP="002F569D" w:rsidRDefault="002F569D" w14:paraId="67C5E38C" w14:textId="77777777">
            <w:r w:rsidRPr="002F569D">
              <w:t xml:space="preserve">Dobbe </w:t>
            </w:r>
          </w:p>
          <w:p w:rsidR="00997775" w:rsidP="00CB1137" w:rsidRDefault="002F569D" w14:paraId="15F036FE" w14:textId="2DB76E18">
            <w:r w:rsidRPr="002F569D">
              <w:t>Eerdmans</w:t>
            </w:r>
          </w:p>
        </w:tc>
      </w:tr>
    </w:tbl>
    <w:p w:rsidR="00997775" w:rsidRDefault="00997775" w14:paraId="5FCE626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77E88" w14:textId="77777777" w:rsidR="002F569D" w:rsidRDefault="002F569D">
      <w:pPr>
        <w:spacing w:line="20" w:lineRule="exact"/>
      </w:pPr>
    </w:p>
  </w:endnote>
  <w:endnote w:type="continuationSeparator" w:id="0">
    <w:p w14:paraId="73B635F8" w14:textId="77777777" w:rsidR="002F569D" w:rsidRDefault="002F569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F7BD5A" w14:textId="77777777" w:rsidR="002F569D" w:rsidRDefault="002F569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D4E73" w14:textId="77777777" w:rsidR="002F569D" w:rsidRDefault="002F569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2CD39DB" w14:textId="77777777" w:rsidR="002F569D" w:rsidRDefault="002F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9D"/>
    <w:rsid w:val="001109E5"/>
    <w:rsid w:val="00133FCE"/>
    <w:rsid w:val="001E482C"/>
    <w:rsid w:val="001E4877"/>
    <w:rsid w:val="0021105A"/>
    <w:rsid w:val="00280D6A"/>
    <w:rsid w:val="002B78E9"/>
    <w:rsid w:val="002C5406"/>
    <w:rsid w:val="002F569D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B1137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1C08E"/>
  <w15:docId w15:val="{46BE8A31-6E71-445B-A400-3338D8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895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2025-06-19T07:16:00.0000000Z</dcterms:created>
  <dcterms:modified xsi:type="dcterms:W3CDTF">2025-06-19T08:23:00.0000000Z</dcterms:modified>
  <dc:description>------------------------</dc:description>
  <dc:subject/>
  <keywords/>
  <version/>
  <category/>
</coreProperties>
</file>