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A4EBD" w14:paraId="65D951E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431C57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70C8E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A4EBD" w14:paraId="6F93D37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D2856B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A4EBD" w14:paraId="0EFAC7F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2386E5" w14:textId="77777777"/>
        </w:tc>
      </w:tr>
      <w:tr w:rsidR="00997775" w:rsidTr="00DA4EBD" w14:paraId="29458D1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5D57710" w14:textId="77777777"/>
        </w:tc>
      </w:tr>
      <w:tr w:rsidR="00997775" w:rsidTr="00DA4EBD" w14:paraId="03552A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424A86" w14:textId="77777777"/>
        </w:tc>
        <w:tc>
          <w:tcPr>
            <w:tcW w:w="7654" w:type="dxa"/>
            <w:gridSpan w:val="2"/>
          </w:tcPr>
          <w:p w:rsidR="00997775" w:rsidRDefault="00997775" w14:paraId="4631E619" w14:textId="77777777"/>
        </w:tc>
      </w:tr>
      <w:tr w:rsidR="00DA4EBD" w:rsidTr="00DA4EBD" w14:paraId="3D43BF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4EBD" w:rsidP="00DA4EBD" w:rsidRDefault="00DA4EBD" w14:paraId="755876AE" w14:textId="17738738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DA4EBD" w:rsidP="00DA4EBD" w:rsidRDefault="00DA4EBD" w14:paraId="5DCDDA7C" w14:textId="7F779147">
            <w:pPr>
              <w:rPr>
                <w:b/>
              </w:rPr>
            </w:pPr>
            <w:r w:rsidRPr="006F785F">
              <w:rPr>
                <w:b/>
                <w:bCs/>
              </w:rPr>
              <w:t>Europese Raad</w:t>
            </w:r>
          </w:p>
        </w:tc>
      </w:tr>
      <w:tr w:rsidR="00DA4EBD" w:rsidTr="00DA4EBD" w14:paraId="6C1ACB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4EBD" w:rsidP="00DA4EBD" w:rsidRDefault="00DA4EBD" w14:paraId="6B2040DA" w14:textId="77777777"/>
        </w:tc>
        <w:tc>
          <w:tcPr>
            <w:tcW w:w="7654" w:type="dxa"/>
            <w:gridSpan w:val="2"/>
          </w:tcPr>
          <w:p w:rsidR="00DA4EBD" w:rsidP="00DA4EBD" w:rsidRDefault="00DA4EBD" w14:paraId="4F64E10F" w14:textId="77777777"/>
        </w:tc>
      </w:tr>
      <w:tr w:rsidR="00DA4EBD" w:rsidTr="00DA4EBD" w14:paraId="2CC6BE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4EBD" w:rsidP="00DA4EBD" w:rsidRDefault="00DA4EBD" w14:paraId="5B0378EB" w14:textId="77777777"/>
        </w:tc>
        <w:tc>
          <w:tcPr>
            <w:tcW w:w="7654" w:type="dxa"/>
            <w:gridSpan w:val="2"/>
          </w:tcPr>
          <w:p w:rsidR="00DA4EBD" w:rsidP="00DA4EBD" w:rsidRDefault="00DA4EBD" w14:paraId="2F42B281" w14:textId="77777777"/>
        </w:tc>
      </w:tr>
      <w:tr w:rsidR="00DA4EBD" w:rsidTr="00DA4EBD" w14:paraId="0F7D7F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4EBD" w:rsidP="00DA4EBD" w:rsidRDefault="00DA4EBD" w14:paraId="5F7D90B7" w14:textId="2CB0473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2260</w:t>
            </w:r>
          </w:p>
        </w:tc>
        <w:tc>
          <w:tcPr>
            <w:tcW w:w="7654" w:type="dxa"/>
            <w:gridSpan w:val="2"/>
          </w:tcPr>
          <w:p w:rsidR="00DA4EBD" w:rsidP="00DA4EBD" w:rsidRDefault="00DA4EBD" w14:paraId="6F2592CC" w14:textId="7CE905C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BAARLE EN DOBBE</w:t>
            </w:r>
          </w:p>
        </w:tc>
      </w:tr>
      <w:tr w:rsidR="00DA4EBD" w:rsidTr="00DA4EBD" w14:paraId="577DE5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4EBD" w:rsidP="00DA4EBD" w:rsidRDefault="00DA4EBD" w14:paraId="5C92AC78" w14:textId="77777777"/>
        </w:tc>
        <w:tc>
          <w:tcPr>
            <w:tcW w:w="7654" w:type="dxa"/>
            <w:gridSpan w:val="2"/>
          </w:tcPr>
          <w:p w:rsidR="00DA4EBD" w:rsidP="00DA4EBD" w:rsidRDefault="00DA4EBD" w14:paraId="01EF618C" w14:textId="7F17A604">
            <w:r>
              <w:t>Voorgesteld 18 juni 2025</w:t>
            </w:r>
          </w:p>
        </w:tc>
      </w:tr>
      <w:tr w:rsidR="00997775" w:rsidTr="00DA4EBD" w14:paraId="6060CB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CE5E86" w14:textId="77777777"/>
        </w:tc>
        <w:tc>
          <w:tcPr>
            <w:tcW w:w="7654" w:type="dxa"/>
            <w:gridSpan w:val="2"/>
          </w:tcPr>
          <w:p w:rsidR="00997775" w:rsidRDefault="00997775" w14:paraId="6F0CFD5D" w14:textId="77777777"/>
        </w:tc>
      </w:tr>
      <w:tr w:rsidR="00997775" w:rsidTr="00DA4EBD" w14:paraId="468607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7D0A28" w14:textId="77777777"/>
        </w:tc>
        <w:tc>
          <w:tcPr>
            <w:tcW w:w="7654" w:type="dxa"/>
            <w:gridSpan w:val="2"/>
          </w:tcPr>
          <w:p w:rsidR="00997775" w:rsidRDefault="00997775" w14:paraId="63FB9B69" w14:textId="77777777">
            <w:r>
              <w:t>De Kamer,</w:t>
            </w:r>
          </w:p>
        </w:tc>
      </w:tr>
      <w:tr w:rsidR="00997775" w:rsidTr="00DA4EBD" w14:paraId="3D5270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CD2E40" w14:textId="77777777"/>
        </w:tc>
        <w:tc>
          <w:tcPr>
            <w:tcW w:w="7654" w:type="dxa"/>
            <w:gridSpan w:val="2"/>
          </w:tcPr>
          <w:p w:rsidR="00997775" w:rsidRDefault="00997775" w14:paraId="407400E0" w14:textId="77777777"/>
        </w:tc>
      </w:tr>
      <w:tr w:rsidR="00997775" w:rsidTr="00DA4EBD" w14:paraId="5CD56B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C544B2" w14:textId="77777777"/>
        </w:tc>
        <w:tc>
          <w:tcPr>
            <w:tcW w:w="7654" w:type="dxa"/>
            <w:gridSpan w:val="2"/>
          </w:tcPr>
          <w:p w:rsidR="00997775" w:rsidRDefault="00997775" w14:paraId="10E92FA4" w14:textId="77777777">
            <w:r>
              <w:t>gehoord de beraadslaging,</w:t>
            </w:r>
          </w:p>
        </w:tc>
      </w:tr>
      <w:tr w:rsidR="00997775" w:rsidTr="00DA4EBD" w14:paraId="2CCCFC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81BF04" w14:textId="77777777"/>
        </w:tc>
        <w:tc>
          <w:tcPr>
            <w:tcW w:w="7654" w:type="dxa"/>
            <w:gridSpan w:val="2"/>
          </w:tcPr>
          <w:p w:rsidR="00997775" w:rsidRDefault="00997775" w14:paraId="4689BAB8" w14:textId="77777777"/>
        </w:tc>
      </w:tr>
      <w:tr w:rsidR="00997775" w:rsidTr="00DA4EBD" w14:paraId="5A2FD3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000C00" w14:textId="77777777"/>
        </w:tc>
        <w:tc>
          <w:tcPr>
            <w:tcW w:w="7654" w:type="dxa"/>
            <w:gridSpan w:val="2"/>
          </w:tcPr>
          <w:p w:rsidRPr="00381D84" w:rsidR="00381D84" w:rsidP="00381D84" w:rsidRDefault="00381D84" w14:paraId="33CE7427" w14:textId="77777777">
            <w:r w:rsidRPr="00381D84">
              <w:t>constaterende dat Israël met een grootschalige aanval en het opblazen van de onderhandelaar een diplomatieke oplossing met Iran letterlijk heeft opgeblazen;</w:t>
            </w:r>
          </w:p>
          <w:p w:rsidR="00DA4EBD" w:rsidP="00381D84" w:rsidRDefault="00DA4EBD" w14:paraId="5A8F12F4" w14:textId="77777777"/>
          <w:p w:rsidRPr="00381D84" w:rsidR="00381D84" w:rsidP="00381D84" w:rsidRDefault="00381D84" w14:paraId="124ADBDB" w14:textId="1290DD86">
            <w:r w:rsidRPr="00381D84">
              <w:t>verzoekt de regering Israël op geen enkele wijze te helpen of bij te staan in de oorlog met Iran,</w:t>
            </w:r>
          </w:p>
          <w:p w:rsidR="00DA4EBD" w:rsidP="00381D84" w:rsidRDefault="00DA4EBD" w14:paraId="7B457AA7" w14:textId="77777777"/>
          <w:p w:rsidRPr="00381D84" w:rsidR="00381D84" w:rsidP="00381D84" w:rsidRDefault="00381D84" w14:paraId="5CE1124F" w14:textId="3DD6FA1A">
            <w:r w:rsidRPr="00381D84">
              <w:t>en gaat over tot de orde van de dag.</w:t>
            </w:r>
          </w:p>
          <w:p w:rsidR="00DA4EBD" w:rsidP="00381D84" w:rsidRDefault="00DA4EBD" w14:paraId="371C9936" w14:textId="77777777"/>
          <w:p w:rsidR="00DA4EBD" w:rsidP="00381D84" w:rsidRDefault="00381D84" w14:paraId="432D8443" w14:textId="77777777">
            <w:r w:rsidRPr="00381D84">
              <w:t xml:space="preserve">Van Baarle </w:t>
            </w:r>
          </w:p>
          <w:p w:rsidR="00997775" w:rsidP="00381D84" w:rsidRDefault="00381D84" w14:paraId="4FD930BE" w14:textId="678B1441">
            <w:r w:rsidRPr="00381D84">
              <w:t>Dobbe</w:t>
            </w:r>
          </w:p>
        </w:tc>
      </w:tr>
    </w:tbl>
    <w:p w:rsidR="00997775" w:rsidRDefault="00997775" w14:paraId="77D46D1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4FE63" w14:textId="77777777" w:rsidR="00381D84" w:rsidRDefault="00381D84">
      <w:pPr>
        <w:spacing w:line="20" w:lineRule="exact"/>
      </w:pPr>
    </w:p>
  </w:endnote>
  <w:endnote w:type="continuationSeparator" w:id="0">
    <w:p w14:paraId="09D9D09B" w14:textId="77777777" w:rsidR="00381D84" w:rsidRDefault="00381D8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562A0C" w14:textId="77777777" w:rsidR="00381D84" w:rsidRDefault="00381D8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98F22" w14:textId="77777777" w:rsidR="00381D84" w:rsidRDefault="00381D8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EF7EFBE" w14:textId="77777777" w:rsidR="00381D84" w:rsidRDefault="00381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8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81D84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A4EBD"/>
    <w:rsid w:val="00DE2437"/>
    <w:rsid w:val="00E27DF4"/>
    <w:rsid w:val="00E63508"/>
    <w:rsid w:val="00EB62DB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A83A3"/>
  <w15:docId w15:val="{F072E6CA-C7D8-449A-A816-F0E4E139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2025-06-19T07:16:00.0000000Z</dcterms:created>
  <dcterms:modified xsi:type="dcterms:W3CDTF">2025-06-19T08:23:00.0000000Z</dcterms:modified>
  <dc:description>------------------------</dc:description>
  <dc:subject/>
  <keywords/>
  <version/>
  <category/>
</coreProperties>
</file>