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203BD" w14:paraId="0C52E08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5010CD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456ADB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203BD" w14:paraId="5EE70DE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27C8AD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203BD" w14:paraId="3289DF6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10C5E48" w14:textId="77777777"/>
        </w:tc>
      </w:tr>
      <w:tr w:rsidR="00997775" w:rsidTr="007203BD" w14:paraId="2110B5D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E4D2852" w14:textId="77777777"/>
        </w:tc>
      </w:tr>
      <w:tr w:rsidR="00997775" w:rsidTr="007203BD" w14:paraId="321A63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91BFFA6" w14:textId="77777777"/>
        </w:tc>
        <w:tc>
          <w:tcPr>
            <w:tcW w:w="7654" w:type="dxa"/>
            <w:gridSpan w:val="2"/>
          </w:tcPr>
          <w:p w:rsidR="00997775" w:rsidRDefault="00997775" w14:paraId="622B4C48" w14:textId="77777777"/>
        </w:tc>
      </w:tr>
      <w:tr w:rsidR="007203BD" w:rsidTr="007203BD" w14:paraId="13F7F2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203BD" w:rsidP="007203BD" w:rsidRDefault="007203BD" w14:paraId="395CEE87" w14:textId="1062C7A1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7203BD" w:rsidP="007203BD" w:rsidRDefault="007203BD" w14:paraId="3D3777B3" w14:textId="326C1AC2">
            <w:pPr>
              <w:rPr>
                <w:b/>
              </w:rPr>
            </w:pPr>
            <w:r w:rsidRPr="006F785F">
              <w:rPr>
                <w:b/>
                <w:bCs/>
              </w:rPr>
              <w:t>Europese Raad</w:t>
            </w:r>
          </w:p>
        </w:tc>
      </w:tr>
      <w:tr w:rsidR="007203BD" w:rsidTr="007203BD" w14:paraId="4FF640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203BD" w:rsidP="007203BD" w:rsidRDefault="007203BD" w14:paraId="2A2D8E50" w14:textId="77777777"/>
        </w:tc>
        <w:tc>
          <w:tcPr>
            <w:tcW w:w="7654" w:type="dxa"/>
            <w:gridSpan w:val="2"/>
          </w:tcPr>
          <w:p w:rsidR="007203BD" w:rsidP="007203BD" w:rsidRDefault="007203BD" w14:paraId="30B94E1B" w14:textId="77777777"/>
        </w:tc>
      </w:tr>
      <w:tr w:rsidR="007203BD" w:rsidTr="007203BD" w14:paraId="16AD63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203BD" w:rsidP="007203BD" w:rsidRDefault="007203BD" w14:paraId="351E982F" w14:textId="77777777"/>
        </w:tc>
        <w:tc>
          <w:tcPr>
            <w:tcW w:w="7654" w:type="dxa"/>
            <w:gridSpan w:val="2"/>
          </w:tcPr>
          <w:p w:rsidR="007203BD" w:rsidP="007203BD" w:rsidRDefault="007203BD" w14:paraId="71C110C6" w14:textId="77777777"/>
        </w:tc>
      </w:tr>
      <w:tr w:rsidR="007203BD" w:rsidTr="007203BD" w14:paraId="0216C5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203BD" w:rsidP="007203BD" w:rsidRDefault="007203BD" w14:paraId="14D40051" w14:textId="585724F0">
            <w:pPr>
              <w:rPr>
                <w:b/>
              </w:rPr>
            </w:pPr>
            <w:r>
              <w:rPr>
                <w:b/>
              </w:rPr>
              <w:t>Nr. 2261</w:t>
            </w:r>
          </w:p>
        </w:tc>
        <w:tc>
          <w:tcPr>
            <w:tcW w:w="7654" w:type="dxa"/>
            <w:gridSpan w:val="2"/>
          </w:tcPr>
          <w:p w:rsidR="007203BD" w:rsidP="007203BD" w:rsidRDefault="007203BD" w14:paraId="241CDB53" w14:textId="367EFA45">
            <w:pPr>
              <w:rPr>
                <w:b/>
              </w:rPr>
            </w:pPr>
            <w:r>
              <w:rPr>
                <w:b/>
              </w:rPr>
              <w:t xml:space="preserve">MOTIE VAN DE LEDEN VAN BAARLE </w:t>
            </w:r>
            <w:r w:rsidR="003B114C">
              <w:rPr>
                <w:b/>
              </w:rPr>
              <w:t>E</w:t>
            </w:r>
            <w:r>
              <w:rPr>
                <w:b/>
              </w:rPr>
              <w:t>N TEUNISSEN</w:t>
            </w:r>
          </w:p>
        </w:tc>
      </w:tr>
      <w:tr w:rsidR="007203BD" w:rsidTr="007203BD" w14:paraId="35C86C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203BD" w:rsidP="007203BD" w:rsidRDefault="007203BD" w14:paraId="3EB53ACB" w14:textId="77777777"/>
        </w:tc>
        <w:tc>
          <w:tcPr>
            <w:tcW w:w="7654" w:type="dxa"/>
            <w:gridSpan w:val="2"/>
          </w:tcPr>
          <w:p w:rsidR="007203BD" w:rsidP="007203BD" w:rsidRDefault="007203BD" w14:paraId="499D6214" w14:textId="39C70B61">
            <w:r>
              <w:t>Voorgesteld 18 juni 2025</w:t>
            </w:r>
          </w:p>
        </w:tc>
      </w:tr>
      <w:tr w:rsidR="00997775" w:rsidTr="007203BD" w14:paraId="6A4020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4E670A3" w14:textId="77777777"/>
        </w:tc>
        <w:tc>
          <w:tcPr>
            <w:tcW w:w="7654" w:type="dxa"/>
            <w:gridSpan w:val="2"/>
          </w:tcPr>
          <w:p w:rsidR="00997775" w:rsidRDefault="00997775" w14:paraId="777BFA59" w14:textId="77777777"/>
        </w:tc>
      </w:tr>
      <w:tr w:rsidR="00997775" w:rsidTr="007203BD" w14:paraId="45E17B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91B1035" w14:textId="77777777"/>
        </w:tc>
        <w:tc>
          <w:tcPr>
            <w:tcW w:w="7654" w:type="dxa"/>
            <w:gridSpan w:val="2"/>
          </w:tcPr>
          <w:p w:rsidR="00997775" w:rsidRDefault="00997775" w14:paraId="5E498789" w14:textId="77777777">
            <w:r>
              <w:t>De Kamer,</w:t>
            </w:r>
          </w:p>
        </w:tc>
      </w:tr>
      <w:tr w:rsidR="00997775" w:rsidTr="007203BD" w14:paraId="24D702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63E1540" w14:textId="77777777"/>
        </w:tc>
        <w:tc>
          <w:tcPr>
            <w:tcW w:w="7654" w:type="dxa"/>
            <w:gridSpan w:val="2"/>
          </w:tcPr>
          <w:p w:rsidR="00997775" w:rsidRDefault="00997775" w14:paraId="46C23E26" w14:textId="77777777"/>
        </w:tc>
      </w:tr>
      <w:tr w:rsidR="00997775" w:rsidTr="007203BD" w14:paraId="2D2751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776D383" w14:textId="77777777"/>
        </w:tc>
        <w:tc>
          <w:tcPr>
            <w:tcW w:w="7654" w:type="dxa"/>
            <w:gridSpan w:val="2"/>
          </w:tcPr>
          <w:p w:rsidR="00997775" w:rsidRDefault="00997775" w14:paraId="549D2F2A" w14:textId="77777777">
            <w:r>
              <w:t>gehoord de beraadslaging,</w:t>
            </w:r>
          </w:p>
        </w:tc>
      </w:tr>
      <w:tr w:rsidR="00997775" w:rsidTr="007203BD" w14:paraId="2906B1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8741CA7" w14:textId="77777777"/>
        </w:tc>
        <w:tc>
          <w:tcPr>
            <w:tcW w:w="7654" w:type="dxa"/>
            <w:gridSpan w:val="2"/>
          </w:tcPr>
          <w:p w:rsidR="00997775" w:rsidRDefault="00997775" w14:paraId="797C1A37" w14:textId="77777777"/>
        </w:tc>
      </w:tr>
      <w:tr w:rsidR="00997775" w:rsidTr="007203BD" w14:paraId="642331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0CA0B04" w14:textId="77777777"/>
        </w:tc>
        <w:tc>
          <w:tcPr>
            <w:tcW w:w="7654" w:type="dxa"/>
            <w:gridSpan w:val="2"/>
          </w:tcPr>
          <w:p w:rsidRPr="0089194B" w:rsidR="0089194B" w:rsidP="0089194B" w:rsidRDefault="0089194B" w14:paraId="71F9FEF8" w14:textId="77777777">
            <w:r w:rsidRPr="0089194B">
              <w:t>constaterende dat zonder aantoonbare aanleiding Israël een grootschalige aanval heeft uitgevoerd op Iran, met vele burgerdoden als gevolg;</w:t>
            </w:r>
          </w:p>
          <w:p w:rsidR="007203BD" w:rsidP="0089194B" w:rsidRDefault="007203BD" w14:paraId="78DF279A" w14:textId="77777777"/>
          <w:p w:rsidRPr="0089194B" w:rsidR="0089194B" w:rsidP="0089194B" w:rsidRDefault="0089194B" w14:paraId="1EB76882" w14:textId="7D3517CE">
            <w:r w:rsidRPr="0089194B">
              <w:t>verzoekt de regering om de Israëlische aanval op Iran te veroordelen als een schending van het internationaal recht,</w:t>
            </w:r>
          </w:p>
          <w:p w:rsidR="007203BD" w:rsidP="0089194B" w:rsidRDefault="007203BD" w14:paraId="12C19F92" w14:textId="77777777"/>
          <w:p w:rsidRPr="0089194B" w:rsidR="0089194B" w:rsidP="0089194B" w:rsidRDefault="0089194B" w14:paraId="7D30F2CD" w14:textId="23FF4332">
            <w:r w:rsidRPr="0089194B">
              <w:t>en gaat over tot de orde van de dag.</w:t>
            </w:r>
          </w:p>
          <w:p w:rsidR="007203BD" w:rsidP="0089194B" w:rsidRDefault="007203BD" w14:paraId="68307C2E" w14:textId="77777777"/>
          <w:p w:rsidR="007203BD" w:rsidP="0089194B" w:rsidRDefault="0089194B" w14:paraId="02D28DEB" w14:textId="77777777">
            <w:r w:rsidRPr="0089194B">
              <w:t xml:space="preserve">Van Baarle </w:t>
            </w:r>
          </w:p>
          <w:p w:rsidR="00997775" w:rsidP="007203BD" w:rsidRDefault="0089194B" w14:paraId="62153F1D" w14:textId="629B1FA6">
            <w:r w:rsidRPr="0089194B">
              <w:t>Teunissen</w:t>
            </w:r>
          </w:p>
        </w:tc>
      </w:tr>
    </w:tbl>
    <w:p w:rsidR="00997775" w:rsidRDefault="00997775" w14:paraId="352530E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3FD83" w14:textId="77777777" w:rsidR="0089194B" w:rsidRDefault="0089194B">
      <w:pPr>
        <w:spacing w:line="20" w:lineRule="exact"/>
      </w:pPr>
    </w:p>
  </w:endnote>
  <w:endnote w:type="continuationSeparator" w:id="0">
    <w:p w14:paraId="2E617F61" w14:textId="77777777" w:rsidR="0089194B" w:rsidRDefault="0089194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944131D" w14:textId="77777777" w:rsidR="0089194B" w:rsidRDefault="0089194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97B2E" w14:textId="77777777" w:rsidR="0089194B" w:rsidRDefault="0089194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7860F67" w14:textId="77777777" w:rsidR="0089194B" w:rsidRDefault="00891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94B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B114C"/>
    <w:rsid w:val="003F71A1"/>
    <w:rsid w:val="00476415"/>
    <w:rsid w:val="00546F8D"/>
    <w:rsid w:val="00560113"/>
    <w:rsid w:val="00621F64"/>
    <w:rsid w:val="00644DED"/>
    <w:rsid w:val="00645AE3"/>
    <w:rsid w:val="006765BC"/>
    <w:rsid w:val="00710A7A"/>
    <w:rsid w:val="007203BD"/>
    <w:rsid w:val="00744C6E"/>
    <w:rsid w:val="00752062"/>
    <w:rsid w:val="007B35A1"/>
    <w:rsid w:val="007C50C6"/>
    <w:rsid w:val="007D05F9"/>
    <w:rsid w:val="008304CB"/>
    <w:rsid w:val="00831CE0"/>
    <w:rsid w:val="00850A1D"/>
    <w:rsid w:val="00862909"/>
    <w:rsid w:val="00872A23"/>
    <w:rsid w:val="0089194B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BF6633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0EA086"/>
  <w15:docId w15:val="{67F1E36D-B36D-4F38-8838-61573BD77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78</ap:Words>
  <ap:Characters>470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2025-06-19T08:23:00.0000000Z</dcterms:created>
  <dcterms:modified xsi:type="dcterms:W3CDTF">2025-06-19T08:57:00.0000000Z</dcterms:modified>
  <dc:description>------------------------</dc:description>
  <dc:subject/>
  <keywords/>
  <version/>
  <category/>
</coreProperties>
</file>