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31832" w14:paraId="4CDA6C0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7DFF64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5F7573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31832" w14:paraId="42637F7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6FB44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31832" w14:paraId="6964522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E1E3F03" w14:textId="77777777"/>
        </w:tc>
      </w:tr>
      <w:tr w:rsidR="00997775" w:rsidTr="00331832" w14:paraId="5125ECC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8B13408" w14:textId="77777777"/>
        </w:tc>
      </w:tr>
      <w:tr w:rsidR="00997775" w:rsidTr="00331832" w14:paraId="42A08C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F947EA" w14:textId="77777777"/>
        </w:tc>
        <w:tc>
          <w:tcPr>
            <w:tcW w:w="7654" w:type="dxa"/>
            <w:gridSpan w:val="2"/>
          </w:tcPr>
          <w:p w:rsidR="00997775" w:rsidRDefault="00997775" w14:paraId="1448A9A3" w14:textId="77777777"/>
        </w:tc>
      </w:tr>
      <w:tr w:rsidR="00331832" w:rsidTr="00331832" w14:paraId="3811F2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1832" w:rsidP="00331832" w:rsidRDefault="00331832" w14:paraId="243E1D14" w14:textId="183AB25D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331832" w:rsidP="00331832" w:rsidRDefault="00331832" w14:paraId="7DEE3FC9" w14:textId="10CC3CA5">
            <w:pPr>
              <w:rPr>
                <w:b/>
              </w:rPr>
            </w:pPr>
            <w:r w:rsidRPr="006F785F">
              <w:rPr>
                <w:b/>
                <w:bCs/>
              </w:rPr>
              <w:t>Europese Raad</w:t>
            </w:r>
          </w:p>
        </w:tc>
      </w:tr>
      <w:tr w:rsidR="00331832" w:rsidTr="00331832" w14:paraId="5689F4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1832" w:rsidP="00331832" w:rsidRDefault="00331832" w14:paraId="23991127" w14:textId="77777777"/>
        </w:tc>
        <w:tc>
          <w:tcPr>
            <w:tcW w:w="7654" w:type="dxa"/>
            <w:gridSpan w:val="2"/>
          </w:tcPr>
          <w:p w:rsidR="00331832" w:rsidP="00331832" w:rsidRDefault="00331832" w14:paraId="4233C143" w14:textId="77777777"/>
        </w:tc>
      </w:tr>
      <w:tr w:rsidR="00331832" w:rsidTr="00331832" w14:paraId="55392F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1832" w:rsidP="00331832" w:rsidRDefault="00331832" w14:paraId="057EE8DB" w14:textId="77777777"/>
        </w:tc>
        <w:tc>
          <w:tcPr>
            <w:tcW w:w="7654" w:type="dxa"/>
            <w:gridSpan w:val="2"/>
          </w:tcPr>
          <w:p w:rsidR="00331832" w:rsidP="00331832" w:rsidRDefault="00331832" w14:paraId="70B7C623" w14:textId="77777777"/>
        </w:tc>
      </w:tr>
      <w:tr w:rsidR="00331832" w:rsidTr="00331832" w14:paraId="1240BF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1832" w:rsidP="00331832" w:rsidRDefault="00331832" w14:paraId="0DED2027" w14:textId="174AC1A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2262</w:t>
            </w:r>
          </w:p>
        </w:tc>
        <w:tc>
          <w:tcPr>
            <w:tcW w:w="7654" w:type="dxa"/>
            <w:gridSpan w:val="2"/>
          </w:tcPr>
          <w:p w:rsidR="00331832" w:rsidP="00331832" w:rsidRDefault="00331832" w14:paraId="5CF731DC" w14:textId="20F39F3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EERDMANS</w:t>
            </w:r>
          </w:p>
        </w:tc>
      </w:tr>
      <w:tr w:rsidR="00331832" w:rsidTr="00331832" w14:paraId="5DF427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1832" w:rsidP="00331832" w:rsidRDefault="00331832" w14:paraId="590DF759" w14:textId="77777777"/>
        </w:tc>
        <w:tc>
          <w:tcPr>
            <w:tcW w:w="7654" w:type="dxa"/>
            <w:gridSpan w:val="2"/>
          </w:tcPr>
          <w:p w:rsidR="00331832" w:rsidP="00331832" w:rsidRDefault="00331832" w14:paraId="07D6FEA8" w14:textId="007E5671">
            <w:r>
              <w:t>Voorgesteld 18 juni 2025</w:t>
            </w:r>
          </w:p>
        </w:tc>
      </w:tr>
      <w:tr w:rsidR="00997775" w:rsidTr="00331832" w14:paraId="5643BD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8A39FD" w14:textId="77777777"/>
        </w:tc>
        <w:tc>
          <w:tcPr>
            <w:tcW w:w="7654" w:type="dxa"/>
            <w:gridSpan w:val="2"/>
          </w:tcPr>
          <w:p w:rsidR="00997775" w:rsidRDefault="00997775" w14:paraId="23DFA82E" w14:textId="77777777"/>
        </w:tc>
      </w:tr>
      <w:tr w:rsidR="00997775" w:rsidTr="00331832" w14:paraId="2F0FAC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CBF069" w14:textId="77777777"/>
        </w:tc>
        <w:tc>
          <w:tcPr>
            <w:tcW w:w="7654" w:type="dxa"/>
            <w:gridSpan w:val="2"/>
          </w:tcPr>
          <w:p w:rsidR="00997775" w:rsidRDefault="00997775" w14:paraId="4DD2E7B3" w14:textId="77777777">
            <w:r>
              <w:t>De Kamer,</w:t>
            </w:r>
          </w:p>
        </w:tc>
      </w:tr>
      <w:tr w:rsidR="00997775" w:rsidTr="00331832" w14:paraId="7E9739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4A0E68" w14:textId="77777777"/>
        </w:tc>
        <w:tc>
          <w:tcPr>
            <w:tcW w:w="7654" w:type="dxa"/>
            <w:gridSpan w:val="2"/>
          </w:tcPr>
          <w:p w:rsidR="00997775" w:rsidRDefault="00997775" w14:paraId="3F175EA8" w14:textId="77777777"/>
        </w:tc>
      </w:tr>
      <w:tr w:rsidR="00997775" w:rsidTr="00331832" w14:paraId="0DF8C6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8CC293" w14:textId="77777777"/>
        </w:tc>
        <w:tc>
          <w:tcPr>
            <w:tcW w:w="7654" w:type="dxa"/>
            <w:gridSpan w:val="2"/>
          </w:tcPr>
          <w:p w:rsidR="00997775" w:rsidRDefault="00997775" w14:paraId="55112657" w14:textId="77777777">
            <w:r>
              <w:t>gehoord de beraadslaging,</w:t>
            </w:r>
          </w:p>
        </w:tc>
      </w:tr>
      <w:tr w:rsidR="00997775" w:rsidTr="00331832" w14:paraId="1E63CB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E3EFBF" w14:textId="77777777"/>
        </w:tc>
        <w:tc>
          <w:tcPr>
            <w:tcW w:w="7654" w:type="dxa"/>
            <w:gridSpan w:val="2"/>
          </w:tcPr>
          <w:p w:rsidR="00997775" w:rsidRDefault="00997775" w14:paraId="127144A9" w14:textId="77777777"/>
        </w:tc>
      </w:tr>
      <w:tr w:rsidR="00997775" w:rsidTr="00331832" w14:paraId="3B49E7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8E7174" w14:textId="77777777"/>
        </w:tc>
        <w:tc>
          <w:tcPr>
            <w:tcW w:w="7654" w:type="dxa"/>
            <w:gridSpan w:val="2"/>
          </w:tcPr>
          <w:p w:rsidRPr="006067EB" w:rsidR="006067EB" w:rsidP="006067EB" w:rsidRDefault="006067EB" w14:paraId="17963B25" w14:textId="77777777">
            <w:r w:rsidRPr="006067EB">
              <w:t>constaterende dat de Europese Commissie een klimaatdoel van 90% uitstootreductie in 2040 voorstelt;</w:t>
            </w:r>
          </w:p>
          <w:p w:rsidR="00331832" w:rsidP="006067EB" w:rsidRDefault="00331832" w14:paraId="5AF6AD48" w14:textId="77777777"/>
          <w:p w:rsidRPr="006067EB" w:rsidR="006067EB" w:rsidP="006067EB" w:rsidRDefault="006067EB" w14:paraId="7967A8F8" w14:textId="3D2F4F01">
            <w:r w:rsidRPr="006067EB">
              <w:t>overwegende dat dit leidt tot honderden miljarden aan kosten per jaar, vooral voor lage en middeninkomens;</w:t>
            </w:r>
          </w:p>
          <w:p w:rsidR="00331832" w:rsidP="006067EB" w:rsidRDefault="00331832" w14:paraId="7AB411FF" w14:textId="77777777"/>
          <w:p w:rsidRPr="006067EB" w:rsidR="006067EB" w:rsidP="006067EB" w:rsidRDefault="006067EB" w14:paraId="18CA2A95" w14:textId="784E9B98">
            <w:r w:rsidRPr="006067EB">
              <w:t>verzoekt het kabinet zich in Brussel te verzetten tegen deze doelstellingen,</w:t>
            </w:r>
          </w:p>
          <w:p w:rsidR="00331832" w:rsidP="006067EB" w:rsidRDefault="00331832" w14:paraId="13E5F758" w14:textId="77777777"/>
          <w:p w:rsidRPr="006067EB" w:rsidR="006067EB" w:rsidP="006067EB" w:rsidRDefault="006067EB" w14:paraId="1ED04C9B" w14:textId="44628DC7">
            <w:r w:rsidRPr="006067EB">
              <w:t>en gaat over tot de orde van de dag.</w:t>
            </w:r>
          </w:p>
          <w:p w:rsidR="00331832" w:rsidP="006067EB" w:rsidRDefault="00331832" w14:paraId="0E217C33" w14:textId="77777777"/>
          <w:p w:rsidR="00997775" w:rsidP="00331832" w:rsidRDefault="006067EB" w14:paraId="74A36440" w14:textId="4D14D7FD">
            <w:r w:rsidRPr="006067EB">
              <w:t>Eerdmans</w:t>
            </w:r>
          </w:p>
        </w:tc>
      </w:tr>
    </w:tbl>
    <w:p w:rsidR="00997775" w:rsidRDefault="00997775" w14:paraId="1D50991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D9DEB" w14:textId="77777777" w:rsidR="006067EB" w:rsidRDefault="006067EB">
      <w:pPr>
        <w:spacing w:line="20" w:lineRule="exact"/>
      </w:pPr>
    </w:p>
  </w:endnote>
  <w:endnote w:type="continuationSeparator" w:id="0">
    <w:p w14:paraId="49B56EF2" w14:textId="77777777" w:rsidR="006067EB" w:rsidRDefault="006067E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BCA4FD6" w14:textId="77777777" w:rsidR="006067EB" w:rsidRDefault="006067E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4D507" w14:textId="77777777" w:rsidR="006067EB" w:rsidRDefault="006067E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A006B40" w14:textId="77777777" w:rsidR="006067EB" w:rsidRDefault="00606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EB"/>
    <w:rsid w:val="00133FCE"/>
    <w:rsid w:val="001E482C"/>
    <w:rsid w:val="001E4877"/>
    <w:rsid w:val="0021105A"/>
    <w:rsid w:val="00280D6A"/>
    <w:rsid w:val="002B78E9"/>
    <w:rsid w:val="002C5406"/>
    <w:rsid w:val="00330D60"/>
    <w:rsid w:val="00331832"/>
    <w:rsid w:val="00345A5C"/>
    <w:rsid w:val="003F71A1"/>
    <w:rsid w:val="00476415"/>
    <w:rsid w:val="00546F8D"/>
    <w:rsid w:val="00560113"/>
    <w:rsid w:val="006067EB"/>
    <w:rsid w:val="00621F64"/>
    <w:rsid w:val="00644DED"/>
    <w:rsid w:val="006765BC"/>
    <w:rsid w:val="00710A7A"/>
    <w:rsid w:val="00744C6E"/>
    <w:rsid w:val="00752062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8597D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A5186"/>
  <w15:docId w15:val="{7773FD50-D18F-4332-B29B-679F3B65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471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2025-06-19T07:16:00.0000000Z</dcterms:created>
  <dcterms:modified xsi:type="dcterms:W3CDTF">2025-06-19T08:23:00.0000000Z</dcterms:modified>
  <dc:description>------------------------</dc:description>
  <dc:subject/>
  <keywords/>
  <version/>
  <category/>
</coreProperties>
</file>