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66F1" w14:paraId="3CB6C3AF" w14:textId="77777777">
        <w:tc>
          <w:tcPr>
            <w:tcW w:w="6733" w:type="dxa"/>
            <w:gridSpan w:val="2"/>
            <w:tcBorders>
              <w:top w:val="nil"/>
              <w:left w:val="nil"/>
              <w:bottom w:val="nil"/>
              <w:right w:val="nil"/>
            </w:tcBorders>
            <w:vAlign w:val="center"/>
          </w:tcPr>
          <w:p w:rsidR="00997775" w:rsidP="00710A7A" w:rsidRDefault="00997775" w14:paraId="55EAA1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3D53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66F1" w14:paraId="59662F6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7DDBCD" w14:textId="77777777">
            <w:r w:rsidRPr="008B0CC5">
              <w:t xml:space="preserve">Vergaderjaar </w:t>
            </w:r>
            <w:r w:rsidR="00AC6B87">
              <w:t>2024-2025</w:t>
            </w:r>
          </w:p>
        </w:tc>
      </w:tr>
      <w:tr w:rsidR="00997775" w:rsidTr="008666F1" w14:paraId="54028821" w14:textId="77777777">
        <w:trPr>
          <w:cantSplit/>
        </w:trPr>
        <w:tc>
          <w:tcPr>
            <w:tcW w:w="10985" w:type="dxa"/>
            <w:gridSpan w:val="3"/>
            <w:tcBorders>
              <w:top w:val="nil"/>
              <w:left w:val="nil"/>
              <w:bottom w:val="nil"/>
              <w:right w:val="nil"/>
            </w:tcBorders>
          </w:tcPr>
          <w:p w:rsidR="00997775" w:rsidRDefault="00997775" w14:paraId="4035336C" w14:textId="77777777"/>
        </w:tc>
      </w:tr>
      <w:tr w:rsidR="00997775" w:rsidTr="008666F1" w14:paraId="643ADA61" w14:textId="77777777">
        <w:trPr>
          <w:cantSplit/>
        </w:trPr>
        <w:tc>
          <w:tcPr>
            <w:tcW w:w="10985" w:type="dxa"/>
            <w:gridSpan w:val="3"/>
            <w:tcBorders>
              <w:top w:val="nil"/>
              <w:left w:val="nil"/>
              <w:bottom w:val="single" w:color="auto" w:sz="4" w:space="0"/>
              <w:right w:val="nil"/>
            </w:tcBorders>
          </w:tcPr>
          <w:p w:rsidR="00997775" w:rsidRDefault="00997775" w14:paraId="002D4849" w14:textId="77777777"/>
        </w:tc>
      </w:tr>
      <w:tr w:rsidR="00997775" w:rsidTr="008666F1" w14:paraId="4D437D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D8AE7B" w14:textId="77777777"/>
        </w:tc>
        <w:tc>
          <w:tcPr>
            <w:tcW w:w="7654" w:type="dxa"/>
            <w:gridSpan w:val="2"/>
          </w:tcPr>
          <w:p w:rsidR="00997775" w:rsidRDefault="00997775" w14:paraId="53AA747B" w14:textId="77777777"/>
        </w:tc>
      </w:tr>
      <w:tr w:rsidR="008666F1" w:rsidTr="008666F1" w14:paraId="32FCC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66F1" w:rsidP="008666F1" w:rsidRDefault="008666F1" w14:paraId="313964BD" w14:textId="0BB99F82">
            <w:pPr>
              <w:rPr>
                <w:b/>
              </w:rPr>
            </w:pPr>
            <w:r>
              <w:rPr>
                <w:b/>
              </w:rPr>
              <w:t>21 501-20</w:t>
            </w:r>
          </w:p>
        </w:tc>
        <w:tc>
          <w:tcPr>
            <w:tcW w:w="7654" w:type="dxa"/>
            <w:gridSpan w:val="2"/>
          </w:tcPr>
          <w:p w:rsidR="008666F1" w:rsidP="008666F1" w:rsidRDefault="008666F1" w14:paraId="01DA690D" w14:textId="1E71052F">
            <w:pPr>
              <w:rPr>
                <w:b/>
              </w:rPr>
            </w:pPr>
            <w:r w:rsidRPr="006F785F">
              <w:rPr>
                <w:b/>
                <w:bCs/>
              </w:rPr>
              <w:t>Europese Raad</w:t>
            </w:r>
          </w:p>
        </w:tc>
      </w:tr>
      <w:tr w:rsidR="008666F1" w:rsidTr="008666F1" w14:paraId="4635D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66F1" w:rsidP="008666F1" w:rsidRDefault="008666F1" w14:paraId="26AA799A" w14:textId="77777777"/>
        </w:tc>
        <w:tc>
          <w:tcPr>
            <w:tcW w:w="7654" w:type="dxa"/>
            <w:gridSpan w:val="2"/>
          </w:tcPr>
          <w:p w:rsidR="008666F1" w:rsidP="008666F1" w:rsidRDefault="008666F1" w14:paraId="7507C5A2" w14:textId="77777777"/>
        </w:tc>
      </w:tr>
      <w:tr w:rsidR="008666F1" w:rsidTr="008666F1" w14:paraId="49827B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66F1" w:rsidP="008666F1" w:rsidRDefault="008666F1" w14:paraId="1B6C1A4D" w14:textId="77777777"/>
        </w:tc>
        <w:tc>
          <w:tcPr>
            <w:tcW w:w="7654" w:type="dxa"/>
            <w:gridSpan w:val="2"/>
          </w:tcPr>
          <w:p w:rsidR="008666F1" w:rsidP="008666F1" w:rsidRDefault="008666F1" w14:paraId="1D39B286" w14:textId="77777777"/>
        </w:tc>
      </w:tr>
      <w:tr w:rsidR="008666F1" w:rsidTr="008666F1" w14:paraId="31A64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66F1" w:rsidP="008666F1" w:rsidRDefault="008666F1" w14:paraId="2DBB2AAF" w14:textId="496FC86E">
            <w:pPr>
              <w:rPr>
                <w:b/>
              </w:rPr>
            </w:pPr>
            <w:r>
              <w:rPr>
                <w:b/>
              </w:rPr>
              <w:t xml:space="preserve">Nr. </w:t>
            </w:r>
            <w:r>
              <w:rPr>
                <w:b/>
              </w:rPr>
              <w:t>2263</w:t>
            </w:r>
          </w:p>
        </w:tc>
        <w:tc>
          <w:tcPr>
            <w:tcW w:w="7654" w:type="dxa"/>
            <w:gridSpan w:val="2"/>
          </w:tcPr>
          <w:p w:rsidR="008666F1" w:rsidP="008666F1" w:rsidRDefault="008666F1" w14:paraId="0061592A" w14:textId="2542882D">
            <w:pPr>
              <w:rPr>
                <w:b/>
              </w:rPr>
            </w:pPr>
            <w:r>
              <w:rPr>
                <w:b/>
              </w:rPr>
              <w:t xml:space="preserve">MOTIE VAN </w:t>
            </w:r>
            <w:r>
              <w:rPr>
                <w:b/>
              </w:rPr>
              <w:t>HET LID EERDMANS</w:t>
            </w:r>
          </w:p>
        </w:tc>
      </w:tr>
      <w:tr w:rsidR="008666F1" w:rsidTr="008666F1" w14:paraId="38FAA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66F1" w:rsidP="008666F1" w:rsidRDefault="008666F1" w14:paraId="54268DA2" w14:textId="77777777"/>
        </w:tc>
        <w:tc>
          <w:tcPr>
            <w:tcW w:w="7654" w:type="dxa"/>
            <w:gridSpan w:val="2"/>
          </w:tcPr>
          <w:p w:rsidR="008666F1" w:rsidP="008666F1" w:rsidRDefault="008666F1" w14:paraId="66146F31" w14:textId="38B2363E">
            <w:r>
              <w:t>Voorgesteld 18 juni 2025</w:t>
            </w:r>
          </w:p>
        </w:tc>
      </w:tr>
      <w:tr w:rsidR="00997775" w:rsidTr="008666F1" w14:paraId="3BF93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065C79" w14:textId="77777777"/>
        </w:tc>
        <w:tc>
          <w:tcPr>
            <w:tcW w:w="7654" w:type="dxa"/>
            <w:gridSpan w:val="2"/>
          </w:tcPr>
          <w:p w:rsidR="00997775" w:rsidRDefault="00997775" w14:paraId="26162E41" w14:textId="77777777"/>
        </w:tc>
      </w:tr>
      <w:tr w:rsidR="00997775" w:rsidTr="008666F1" w14:paraId="17CD0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41305" w14:textId="77777777"/>
        </w:tc>
        <w:tc>
          <w:tcPr>
            <w:tcW w:w="7654" w:type="dxa"/>
            <w:gridSpan w:val="2"/>
          </w:tcPr>
          <w:p w:rsidR="00997775" w:rsidRDefault="00997775" w14:paraId="515A7F28" w14:textId="77777777">
            <w:r>
              <w:t>De Kamer,</w:t>
            </w:r>
          </w:p>
        </w:tc>
      </w:tr>
      <w:tr w:rsidR="00997775" w:rsidTr="008666F1" w14:paraId="196A1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B752F8" w14:textId="77777777"/>
        </w:tc>
        <w:tc>
          <w:tcPr>
            <w:tcW w:w="7654" w:type="dxa"/>
            <w:gridSpan w:val="2"/>
          </w:tcPr>
          <w:p w:rsidR="00997775" w:rsidRDefault="00997775" w14:paraId="49F6BAD3" w14:textId="77777777"/>
        </w:tc>
      </w:tr>
      <w:tr w:rsidR="00997775" w:rsidTr="008666F1" w14:paraId="52D710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D33669" w14:textId="77777777"/>
        </w:tc>
        <w:tc>
          <w:tcPr>
            <w:tcW w:w="7654" w:type="dxa"/>
            <w:gridSpan w:val="2"/>
          </w:tcPr>
          <w:p w:rsidR="00997775" w:rsidRDefault="00997775" w14:paraId="3FDB1590" w14:textId="77777777">
            <w:r>
              <w:t>gehoord de beraadslaging,</w:t>
            </w:r>
          </w:p>
        </w:tc>
      </w:tr>
      <w:tr w:rsidR="00997775" w:rsidTr="008666F1" w14:paraId="0E9E9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97A20" w14:textId="77777777"/>
        </w:tc>
        <w:tc>
          <w:tcPr>
            <w:tcW w:w="7654" w:type="dxa"/>
            <w:gridSpan w:val="2"/>
          </w:tcPr>
          <w:p w:rsidR="00997775" w:rsidRDefault="00997775" w14:paraId="43BEED33" w14:textId="77777777"/>
        </w:tc>
      </w:tr>
      <w:tr w:rsidR="00997775" w:rsidTr="008666F1" w14:paraId="0B19F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20949" w14:textId="77777777"/>
        </w:tc>
        <w:tc>
          <w:tcPr>
            <w:tcW w:w="7654" w:type="dxa"/>
            <w:gridSpan w:val="2"/>
          </w:tcPr>
          <w:p w:rsidRPr="00D223BA" w:rsidR="00D223BA" w:rsidP="00D223BA" w:rsidRDefault="00D223BA" w14:paraId="20908E5B" w14:textId="77777777">
            <w:r w:rsidRPr="00D223BA">
              <w:t>constaterende dat de aanhoudende migratiedruk vraagt om fundamentele veranderingen in het Europees asielbeleid;</w:t>
            </w:r>
          </w:p>
          <w:p w:rsidR="008666F1" w:rsidP="00D223BA" w:rsidRDefault="008666F1" w14:paraId="2F78995B" w14:textId="77777777"/>
          <w:p w:rsidRPr="00D223BA" w:rsidR="00D223BA" w:rsidP="00D223BA" w:rsidRDefault="00D223BA" w14:paraId="64B1EACF" w14:textId="046EF34E">
            <w:r w:rsidRPr="00D223BA">
              <w:t>overwegende dat het verplaatsen van asielprocedures naar veilige derde landen buiten de EU essentieel is om de aanzuigende werking te doorbreken;</w:t>
            </w:r>
          </w:p>
          <w:p w:rsidR="008666F1" w:rsidP="00D223BA" w:rsidRDefault="008666F1" w14:paraId="54C7D9A9" w14:textId="77777777"/>
          <w:p w:rsidRPr="00D223BA" w:rsidR="00D223BA" w:rsidP="00D223BA" w:rsidRDefault="00D223BA" w14:paraId="1889F86B" w14:textId="409FFD5E">
            <w:r w:rsidRPr="00D223BA">
              <w:t>overwegende dat landen als Italië hierin stappen zetten, maar worden beperkt door bestaande Europese regelgeving;</w:t>
            </w:r>
          </w:p>
          <w:p w:rsidR="008666F1" w:rsidP="00D223BA" w:rsidRDefault="008666F1" w14:paraId="282D6D89" w14:textId="77777777"/>
          <w:p w:rsidRPr="00D223BA" w:rsidR="00D223BA" w:rsidP="00D223BA" w:rsidRDefault="00D223BA" w14:paraId="000BE5F6" w14:textId="11F6126C">
            <w:r w:rsidRPr="00D223BA">
              <w:t>verzoekt het kabinet om zich in Europees verband in te zetten voor juridische en politieke ruimte om asielprocedures buiten de EU te kunnen afhandelen, en allianties te smeden met gelijkgestemde lidstaten die dit ook willen,</w:t>
            </w:r>
          </w:p>
          <w:p w:rsidR="008666F1" w:rsidP="00D223BA" w:rsidRDefault="008666F1" w14:paraId="5191D292" w14:textId="77777777"/>
          <w:p w:rsidRPr="00D223BA" w:rsidR="00D223BA" w:rsidP="00D223BA" w:rsidRDefault="00D223BA" w14:paraId="6381AD9C" w14:textId="71CFF25D">
            <w:r w:rsidRPr="00D223BA">
              <w:t>en gaat over tot de orde van de dag.</w:t>
            </w:r>
          </w:p>
          <w:p w:rsidR="008666F1" w:rsidP="00D223BA" w:rsidRDefault="008666F1" w14:paraId="7ED08A57" w14:textId="77777777"/>
          <w:p w:rsidR="00997775" w:rsidP="008666F1" w:rsidRDefault="00D223BA" w14:paraId="217B1D26" w14:textId="4D08C7CB">
            <w:r w:rsidRPr="00D223BA">
              <w:t>Eerdmans</w:t>
            </w:r>
          </w:p>
        </w:tc>
      </w:tr>
    </w:tbl>
    <w:p w:rsidR="00997775" w:rsidRDefault="00997775" w14:paraId="7E0D83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BC61" w14:textId="77777777" w:rsidR="00D223BA" w:rsidRDefault="00D223BA">
      <w:pPr>
        <w:spacing w:line="20" w:lineRule="exact"/>
      </w:pPr>
    </w:p>
  </w:endnote>
  <w:endnote w:type="continuationSeparator" w:id="0">
    <w:p w14:paraId="162C5134" w14:textId="77777777" w:rsidR="00D223BA" w:rsidRDefault="00D223BA">
      <w:pPr>
        <w:pStyle w:val="Amendement"/>
      </w:pPr>
      <w:r>
        <w:rPr>
          <w:b w:val="0"/>
        </w:rPr>
        <w:t xml:space="preserve"> </w:t>
      </w:r>
    </w:p>
  </w:endnote>
  <w:endnote w:type="continuationNotice" w:id="1">
    <w:p w14:paraId="0F37A007" w14:textId="77777777" w:rsidR="00D223BA" w:rsidRDefault="00D223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F8FA" w14:textId="77777777" w:rsidR="00D223BA" w:rsidRDefault="00D223BA">
      <w:pPr>
        <w:pStyle w:val="Amendement"/>
      </w:pPr>
      <w:r>
        <w:rPr>
          <w:b w:val="0"/>
        </w:rPr>
        <w:separator/>
      </w:r>
    </w:p>
  </w:footnote>
  <w:footnote w:type="continuationSeparator" w:id="0">
    <w:p w14:paraId="65B51172" w14:textId="77777777" w:rsidR="00D223BA" w:rsidRDefault="00D22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BA"/>
    <w:rsid w:val="00133FCE"/>
    <w:rsid w:val="00193AA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666F1"/>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223BA"/>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04AF6"/>
  <w15:docId w15:val="{6E38B007-12D3-48D1-A35C-1CBF12D1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741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2025-06-19T07:16:00.0000000Z</dcterms:created>
  <dcterms:modified xsi:type="dcterms:W3CDTF">2025-06-19T08:22:00.0000000Z</dcterms:modified>
  <dc:description>------------------------</dc:description>
  <dc:subject/>
  <keywords/>
  <version/>
  <category/>
</coreProperties>
</file>