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E2EAD" w14:paraId="7A9F4D4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DBDA31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F2647D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E2EAD" w14:paraId="2E907AC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C63DFE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E2EAD" w14:paraId="32D82EB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7C3EFEC" w14:textId="77777777"/>
        </w:tc>
      </w:tr>
      <w:tr w:rsidR="00997775" w:rsidTr="000E2EAD" w14:paraId="2486A07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A83FCD1" w14:textId="77777777"/>
        </w:tc>
      </w:tr>
      <w:tr w:rsidR="00997775" w:rsidTr="000E2EAD" w14:paraId="713683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C6B418" w14:textId="77777777"/>
        </w:tc>
        <w:tc>
          <w:tcPr>
            <w:tcW w:w="7654" w:type="dxa"/>
            <w:gridSpan w:val="2"/>
          </w:tcPr>
          <w:p w:rsidR="00997775" w:rsidRDefault="00997775" w14:paraId="70F7E5C4" w14:textId="77777777"/>
        </w:tc>
      </w:tr>
      <w:tr w:rsidR="000E2EAD" w:rsidTr="000E2EAD" w14:paraId="433214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2EAD" w:rsidP="000E2EAD" w:rsidRDefault="000E2EAD" w14:paraId="535A8E08" w14:textId="5C108138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0E2EAD" w:rsidP="000E2EAD" w:rsidRDefault="000E2EAD" w14:paraId="54079D80" w14:textId="491CEB53">
            <w:pPr>
              <w:rPr>
                <w:b/>
              </w:rPr>
            </w:pPr>
            <w:r w:rsidRPr="006F785F">
              <w:rPr>
                <w:b/>
                <w:bCs/>
              </w:rPr>
              <w:t>Europese Raad</w:t>
            </w:r>
          </w:p>
        </w:tc>
      </w:tr>
      <w:tr w:rsidR="000E2EAD" w:rsidTr="000E2EAD" w14:paraId="1C7021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2EAD" w:rsidP="000E2EAD" w:rsidRDefault="000E2EAD" w14:paraId="733A637D" w14:textId="77777777"/>
        </w:tc>
        <w:tc>
          <w:tcPr>
            <w:tcW w:w="7654" w:type="dxa"/>
            <w:gridSpan w:val="2"/>
          </w:tcPr>
          <w:p w:rsidR="000E2EAD" w:rsidP="000E2EAD" w:rsidRDefault="000E2EAD" w14:paraId="2207B324" w14:textId="77777777"/>
        </w:tc>
      </w:tr>
      <w:tr w:rsidR="000E2EAD" w:rsidTr="000E2EAD" w14:paraId="1098CF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2EAD" w:rsidP="000E2EAD" w:rsidRDefault="000E2EAD" w14:paraId="14D3581F" w14:textId="77777777"/>
        </w:tc>
        <w:tc>
          <w:tcPr>
            <w:tcW w:w="7654" w:type="dxa"/>
            <w:gridSpan w:val="2"/>
          </w:tcPr>
          <w:p w:rsidR="000E2EAD" w:rsidP="000E2EAD" w:rsidRDefault="000E2EAD" w14:paraId="0AE865DF" w14:textId="77777777"/>
        </w:tc>
      </w:tr>
      <w:tr w:rsidR="000E2EAD" w:rsidTr="000E2EAD" w14:paraId="7BC782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2EAD" w:rsidP="000E2EAD" w:rsidRDefault="000E2EAD" w14:paraId="516B1F6F" w14:textId="515B4DE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2264</w:t>
            </w:r>
          </w:p>
        </w:tc>
        <w:tc>
          <w:tcPr>
            <w:tcW w:w="7654" w:type="dxa"/>
            <w:gridSpan w:val="2"/>
          </w:tcPr>
          <w:p w:rsidR="000E2EAD" w:rsidP="000E2EAD" w:rsidRDefault="000E2EAD" w14:paraId="15A1D079" w14:textId="0F256BE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 xml:space="preserve">HET LID EERDMANS </w:t>
            </w:r>
          </w:p>
        </w:tc>
      </w:tr>
      <w:tr w:rsidR="000E2EAD" w:rsidTr="000E2EAD" w14:paraId="42AD9C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2EAD" w:rsidP="000E2EAD" w:rsidRDefault="000E2EAD" w14:paraId="2FD53398" w14:textId="77777777"/>
        </w:tc>
        <w:tc>
          <w:tcPr>
            <w:tcW w:w="7654" w:type="dxa"/>
            <w:gridSpan w:val="2"/>
          </w:tcPr>
          <w:p w:rsidR="000E2EAD" w:rsidP="000E2EAD" w:rsidRDefault="000E2EAD" w14:paraId="21292643" w14:textId="228BD469">
            <w:r>
              <w:t>Voorgesteld 18 juni 2025</w:t>
            </w:r>
          </w:p>
        </w:tc>
      </w:tr>
      <w:tr w:rsidR="00997775" w:rsidTr="000E2EAD" w14:paraId="1457DB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4F2647" w14:textId="77777777"/>
        </w:tc>
        <w:tc>
          <w:tcPr>
            <w:tcW w:w="7654" w:type="dxa"/>
            <w:gridSpan w:val="2"/>
          </w:tcPr>
          <w:p w:rsidR="00997775" w:rsidRDefault="00997775" w14:paraId="0C7C3708" w14:textId="77777777"/>
        </w:tc>
      </w:tr>
      <w:tr w:rsidR="00997775" w:rsidTr="000E2EAD" w14:paraId="2AB4E1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7CC924" w14:textId="77777777"/>
        </w:tc>
        <w:tc>
          <w:tcPr>
            <w:tcW w:w="7654" w:type="dxa"/>
            <w:gridSpan w:val="2"/>
          </w:tcPr>
          <w:p w:rsidR="00997775" w:rsidRDefault="00997775" w14:paraId="133D1E02" w14:textId="77777777">
            <w:r>
              <w:t>De Kamer,</w:t>
            </w:r>
          </w:p>
        </w:tc>
      </w:tr>
      <w:tr w:rsidR="00997775" w:rsidTr="000E2EAD" w14:paraId="5CA29D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3B12B5" w14:textId="77777777"/>
        </w:tc>
        <w:tc>
          <w:tcPr>
            <w:tcW w:w="7654" w:type="dxa"/>
            <w:gridSpan w:val="2"/>
          </w:tcPr>
          <w:p w:rsidR="00997775" w:rsidRDefault="00997775" w14:paraId="0D49A098" w14:textId="77777777"/>
        </w:tc>
      </w:tr>
      <w:tr w:rsidR="00997775" w:rsidTr="000E2EAD" w14:paraId="18091A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93EAA5" w14:textId="77777777"/>
        </w:tc>
        <w:tc>
          <w:tcPr>
            <w:tcW w:w="7654" w:type="dxa"/>
            <w:gridSpan w:val="2"/>
          </w:tcPr>
          <w:p w:rsidR="00997775" w:rsidRDefault="00997775" w14:paraId="769D9FD1" w14:textId="77777777">
            <w:r>
              <w:t>gehoord de beraadslaging,</w:t>
            </w:r>
          </w:p>
        </w:tc>
      </w:tr>
      <w:tr w:rsidR="00997775" w:rsidTr="000E2EAD" w14:paraId="336FCA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373C41" w14:textId="77777777"/>
        </w:tc>
        <w:tc>
          <w:tcPr>
            <w:tcW w:w="7654" w:type="dxa"/>
            <w:gridSpan w:val="2"/>
          </w:tcPr>
          <w:p w:rsidR="00997775" w:rsidRDefault="00997775" w14:paraId="520F63AD" w14:textId="77777777"/>
        </w:tc>
      </w:tr>
      <w:tr w:rsidR="00997775" w:rsidTr="000E2EAD" w14:paraId="6C4AB2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B5849F" w14:textId="77777777"/>
        </w:tc>
        <w:tc>
          <w:tcPr>
            <w:tcW w:w="7654" w:type="dxa"/>
            <w:gridSpan w:val="2"/>
          </w:tcPr>
          <w:p w:rsidRPr="00D37B54" w:rsidR="00D37B54" w:rsidP="00D37B54" w:rsidRDefault="00D37B54" w14:paraId="31B15581" w14:textId="77777777">
            <w:r w:rsidRPr="00D37B54">
              <w:t>constaterende dat er een akkoord is bereikt over de toetreding van de EU tot het EVRM;</w:t>
            </w:r>
          </w:p>
          <w:p w:rsidR="001A3B24" w:rsidP="00D37B54" w:rsidRDefault="001A3B24" w14:paraId="57E34246" w14:textId="77777777"/>
          <w:p w:rsidRPr="00D37B54" w:rsidR="00D37B54" w:rsidP="00D37B54" w:rsidRDefault="00D37B54" w14:paraId="7B29F300" w14:textId="1D3D689E">
            <w:r w:rsidRPr="00D37B54">
              <w:t>overwegende dat deze toetreding leidt tot extra procedures, rechtszaken, jurisprudentie en nog meer rechten voor asielzoekers;</w:t>
            </w:r>
          </w:p>
          <w:p w:rsidR="001A3B24" w:rsidP="00D37B54" w:rsidRDefault="001A3B24" w14:paraId="72BB3DAE" w14:textId="77777777"/>
          <w:p w:rsidRPr="00D37B54" w:rsidR="00D37B54" w:rsidP="00D37B54" w:rsidRDefault="00D37B54" w14:paraId="135C4F99" w14:textId="44725F35">
            <w:r w:rsidRPr="00D37B54">
              <w:t>overwegende dat er een unanieme ratificatie is vereist en dat een lidstaat ratificatie kan voorkomen;</w:t>
            </w:r>
          </w:p>
          <w:p w:rsidR="001A3B24" w:rsidP="00D37B54" w:rsidRDefault="001A3B24" w14:paraId="1937FFBD" w14:textId="77777777"/>
          <w:p w:rsidRPr="00D37B54" w:rsidR="00D37B54" w:rsidP="00D37B54" w:rsidRDefault="00D37B54" w14:paraId="57665927" w14:textId="143A3CB7">
            <w:r w:rsidRPr="00D37B54">
              <w:t>verzoekt het kabinet zich te verzetten tegen toetreding van de EU tot het EVRM,</w:t>
            </w:r>
          </w:p>
          <w:p w:rsidR="001A3B24" w:rsidP="00D37B54" w:rsidRDefault="001A3B24" w14:paraId="7958E45E" w14:textId="77777777"/>
          <w:p w:rsidRPr="00D37B54" w:rsidR="00D37B54" w:rsidP="00D37B54" w:rsidRDefault="00D37B54" w14:paraId="0C770C55" w14:textId="145AC589">
            <w:r w:rsidRPr="00D37B54">
              <w:t>en gaat over tot de orde van de dag.</w:t>
            </w:r>
          </w:p>
          <w:p w:rsidR="001A3B24" w:rsidP="00D37B54" w:rsidRDefault="001A3B24" w14:paraId="7DE99E21" w14:textId="77777777"/>
          <w:p w:rsidR="00997775" w:rsidP="001A3B24" w:rsidRDefault="00D37B54" w14:paraId="68ADBD79" w14:textId="51AF4C19">
            <w:r w:rsidRPr="00D37B54">
              <w:t>Eerdmans</w:t>
            </w:r>
          </w:p>
        </w:tc>
      </w:tr>
    </w:tbl>
    <w:p w:rsidR="00997775" w:rsidRDefault="00997775" w14:paraId="08AF001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585FA" w14:textId="77777777" w:rsidR="00D37B54" w:rsidRDefault="00D37B54">
      <w:pPr>
        <w:spacing w:line="20" w:lineRule="exact"/>
      </w:pPr>
    </w:p>
  </w:endnote>
  <w:endnote w:type="continuationSeparator" w:id="0">
    <w:p w14:paraId="6ACF3C81" w14:textId="77777777" w:rsidR="00D37B54" w:rsidRDefault="00D37B5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ECDE49E" w14:textId="77777777" w:rsidR="00D37B54" w:rsidRDefault="00D37B5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60891" w14:textId="77777777" w:rsidR="00D37B54" w:rsidRDefault="00D37B5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28A79F3" w14:textId="77777777" w:rsidR="00D37B54" w:rsidRDefault="00D37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54"/>
    <w:rsid w:val="000E2EAD"/>
    <w:rsid w:val="00133FCE"/>
    <w:rsid w:val="001A3B24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52062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37B54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7A2F6"/>
  <w15:docId w15:val="{6FEC5855-8DEE-46D3-B458-389BD203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564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2025-06-19T07:16:00.0000000Z</dcterms:created>
  <dcterms:modified xsi:type="dcterms:W3CDTF">2025-06-19T08:22:00.0000000Z</dcterms:modified>
  <dc:description>------------------------</dc:description>
  <dc:subject/>
  <keywords/>
  <version/>
  <category/>
</coreProperties>
</file>