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65B0B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56D6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7FA1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546B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D78D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B03C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A77E96" w14:textId="77777777"/>
        </w:tc>
      </w:tr>
      <w:tr w:rsidR="00997775" w14:paraId="0CD7A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0805E9" w14:textId="77777777"/>
        </w:tc>
      </w:tr>
      <w:tr w:rsidR="00997775" w14:paraId="2FC89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DEAD14" w14:textId="77777777"/>
        </w:tc>
        <w:tc>
          <w:tcPr>
            <w:tcW w:w="7654" w:type="dxa"/>
            <w:gridSpan w:val="2"/>
          </w:tcPr>
          <w:p w:rsidR="00997775" w:rsidRDefault="00997775" w14:paraId="44A2ACB6" w14:textId="77777777"/>
        </w:tc>
      </w:tr>
      <w:tr w:rsidR="00997775" w14:paraId="1A740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45277" w14:paraId="3C678AF2" w14:textId="21CA6471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Pr="00645277" w:rsidR="00997775" w:rsidP="00A07C71" w:rsidRDefault="00645277" w14:paraId="6B4A3F87" w14:textId="6A2F3DAA">
            <w:pPr>
              <w:rPr>
                <w:rFonts w:ascii="Times New Roman(W1)" w:hAnsi="Times New Roman(W1)" w:cs="Arial"/>
                <w:b/>
                <w:bCs/>
              </w:rPr>
            </w:pPr>
            <w:r w:rsidRPr="00645277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997775" w14:paraId="629CE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5DDACF" w14:textId="77777777"/>
        </w:tc>
        <w:tc>
          <w:tcPr>
            <w:tcW w:w="7654" w:type="dxa"/>
            <w:gridSpan w:val="2"/>
          </w:tcPr>
          <w:p w:rsidR="00997775" w:rsidRDefault="00997775" w14:paraId="7EA031A1" w14:textId="77777777"/>
        </w:tc>
      </w:tr>
      <w:tr w:rsidR="00997775" w14:paraId="364A3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7FDFB" w14:textId="77777777"/>
        </w:tc>
        <w:tc>
          <w:tcPr>
            <w:tcW w:w="7654" w:type="dxa"/>
            <w:gridSpan w:val="2"/>
          </w:tcPr>
          <w:p w:rsidR="00997775" w:rsidRDefault="00997775" w14:paraId="57175CA6" w14:textId="77777777"/>
        </w:tc>
      </w:tr>
      <w:tr w:rsidR="00997775" w14:paraId="0B864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2CC281" w14:textId="658C2EF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45277">
              <w:rPr>
                <w:b/>
              </w:rPr>
              <w:t>130</w:t>
            </w:r>
            <w:r w:rsidR="00D12CFE"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997775" w:rsidRDefault="00645277" w14:paraId="252EB298" w14:textId="09242792">
            <w:pPr>
              <w:rPr>
                <w:b/>
              </w:rPr>
            </w:pPr>
            <w:r w:rsidRPr="00645277">
              <w:rPr>
                <w:b/>
              </w:rPr>
              <w:t xml:space="preserve">MOTIE VAN </w:t>
            </w:r>
            <w:r w:rsidR="00D12CFE">
              <w:rPr>
                <w:b/>
              </w:rPr>
              <w:t>DE LEDEN BECKERMAN EN BUSHOFF</w:t>
            </w:r>
          </w:p>
        </w:tc>
      </w:tr>
      <w:tr w:rsidR="00997775" w14:paraId="7CBB8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E7FC5" w14:textId="77777777"/>
        </w:tc>
        <w:tc>
          <w:tcPr>
            <w:tcW w:w="7654" w:type="dxa"/>
            <w:gridSpan w:val="2"/>
          </w:tcPr>
          <w:p w:rsidR="00997775" w:rsidP="00280D6A" w:rsidRDefault="00997775" w14:paraId="339881E2" w14:textId="03123850">
            <w:r>
              <w:t>Voorgesteld</w:t>
            </w:r>
            <w:r w:rsidR="00280D6A">
              <w:t xml:space="preserve"> </w:t>
            </w:r>
            <w:r w:rsidR="00645277">
              <w:t>19 juni 2025</w:t>
            </w:r>
          </w:p>
        </w:tc>
      </w:tr>
      <w:tr w:rsidR="00997775" w14:paraId="2EEE7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4D34C" w14:textId="77777777"/>
        </w:tc>
        <w:tc>
          <w:tcPr>
            <w:tcW w:w="7654" w:type="dxa"/>
            <w:gridSpan w:val="2"/>
          </w:tcPr>
          <w:p w:rsidR="00997775" w:rsidRDefault="00997775" w14:paraId="42AAD65D" w14:textId="77777777"/>
        </w:tc>
      </w:tr>
      <w:tr w:rsidR="00997775" w14:paraId="0184E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20EBA" w14:textId="77777777"/>
        </w:tc>
        <w:tc>
          <w:tcPr>
            <w:tcW w:w="7654" w:type="dxa"/>
            <w:gridSpan w:val="2"/>
          </w:tcPr>
          <w:p w:rsidR="00997775" w:rsidRDefault="00997775" w14:paraId="68BBA3B9" w14:textId="77777777">
            <w:r>
              <w:t>De Kamer,</w:t>
            </w:r>
          </w:p>
        </w:tc>
      </w:tr>
      <w:tr w:rsidR="00997775" w14:paraId="13717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6C50F" w14:textId="77777777"/>
        </w:tc>
        <w:tc>
          <w:tcPr>
            <w:tcW w:w="7654" w:type="dxa"/>
            <w:gridSpan w:val="2"/>
          </w:tcPr>
          <w:p w:rsidR="00997775" w:rsidRDefault="00997775" w14:paraId="78A2AA70" w14:textId="77777777"/>
        </w:tc>
      </w:tr>
      <w:tr w:rsidR="00997775" w14:paraId="62092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F830D" w14:textId="77777777"/>
        </w:tc>
        <w:tc>
          <w:tcPr>
            <w:tcW w:w="7654" w:type="dxa"/>
            <w:gridSpan w:val="2"/>
          </w:tcPr>
          <w:p w:rsidR="00997775" w:rsidRDefault="00997775" w14:paraId="08132899" w14:textId="77777777">
            <w:r>
              <w:t>gehoord de beraadslaging,</w:t>
            </w:r>
          </w:p>
        </w:tc>
      </w:tr>
      <w:tr w:rsidR="00997775" w14:paraId="0F688B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797FB" w14:textId="77777777"/>
        </w:tc>
        <w:tc>
          <w:tcPr>
            <w:tcW w:w="7654" w:type="dxa"/>
            <w:gridSpan w:val="2"/>
          </w:tcPr>
          <w:p w:rsidR="00997775" w:rsidRDefault="00997775" w14:paraId="53DE3A1F" w14:textId="77777777"/>
        </w:tc>
      </w:tr>
      <w:tr w:rsidR="00997775" w14:paraId="1D295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D6E77" w14:textId="77777777"/>
        </w:tc>
        <w:tc>
          <w:tcPr>
            <w:tcW w:w="7654" w:type="dxa"/>
            <w:gridSpan w:val="2"/>
          </w:tcPr>
          <w:p w:rsidRPr="00D12CFE" w:rsidR="00D12CFE" w:rsidP="00D12CFE" w:rsidRDefault="00D12CFE" w14:paraId="7EC64BF0" w14:textId="77777777">
            <w:r w:rsidRPr="00D12CFE">
              <w:t>constaterende dat deze motie nog steeds onvolledig is uitgevoerd;</w:t>
            </w:r>
          </w:p>
          <w:p w:rsidR="00D12CFE" w:rsidP="00D12CFE" w:rsidRDefault="00D12CFE" w14:paraId="11E12517" w14:textId="77777777"/>
          <w:p w:rsidRPr="00D12CFE" w:rsidR="00D12CFE" w:rsidP="00D12CFE" w:rsidRDefault="00D12CFE" w14:paraId="185C3891" w14:textId="4B0ECD27">
            <w:r w:rsidRPr="00D12CFE">
              <w:t xml:space="preserve">voorts constaterende dat de directeur van Nationaal Coördinator Groningen zelf zegt "de instituten werken nu nog te verschillend", waardoor er geen sprake is van een </w:t>
            </w:r>
            <w:proofErr w:type="spellStart"/>
            <w:r w:rsidRPr="00D12CFE">
              <w:t>eenoverheidsaanpak</w:t>
            </w:r>
            <w:proofErr w:type="spellEnd"/>
            <w:r w:rsidRPr="00D12CFE">
              <w:t>;</w:t>
            </w:r>
          </w:p>
          <w:p w:rsidR="00D12CFE" w:rsidP="00D12CFE" w:rsidRDefault="00D12CFE" w14:paraId="35231E15" w14:textId="77777777"/>
          <w:p w:rsidRPr="00D12CFE" w:rsidR="00D12CFE" w:rsidP="00D12CFE" w:rsidRDefault="00D12CFE" w14:paraId="24F2C840" w14:textId="0558A79E">
            <w:r w:rsidRPr="00D12CFE">
              <w:t xml:space="preserve">verzoekt de regering voor de begroting een plan te presenteren om tot een echte </w:t>
            </w:r>
            <w:proofErr w:type="spellStart"/>
            <w:r w:rsidRPr="00D12CFE">
              <w:t>eenoverheids</w:t>
            </w:r>
            <w:proofErr w:type="spellEnd"/>
            <w:r w:rsidRPr="00D12CFE">
              <w:t>-deur-tot-deuraanpak te komen waarbij alle woningen heel, veilig en duurzaam worden,</w:t>
            </w:r>
          </w:p>
          <w:p w:rsidR="00D12CFE" w:rsidP="00D12CFE" w:rsidRDefault="00D12CFE" w14:paraId="5713C32E" w14:textId="77777777"/>
          <w:p w:rsidRPr="00D12CFE" w:rsidR="00D12CFE" w:rsidP="00D12CFE" w:rsidRDefault="00D12CFE" w14:paraId="10F91439" w14:textId="1F45E29F">
            <w:r w:rsidRPr="00D12CFE">
              <w:t>en gaat over tot de orde van de dag.</w:t>
            </w:r>
          </w:p>
          <w:p w:rsidR="00D12CFE" w:rsidP="00D12CFE" w:rsidRDefault="00D12CFE" w14:paraId="52648F3D" w14:textId="77777777"/>
          <w:p w:rsidR="00D12CFE" w:rsidP="00D12CFE" w:rsidRDefault="00D12CFE" w14:paraId="4F064634" w14:textId="77777777">
            <w:r w:rsidRPr="00D12CFE">
              <w:t xml:space="preserve">Beckerman </w:t>
            </w:r>
          </w:p>
          <w:p w:rsidR="00997775" w:rsidP="00D12CFE" w:rsidRDefault="00D12CFE" w14:paraId="70739508" w14:textId="6AD1D3A3">
            <w:r w:rsidRPr="00D12CFE">
              <w:t>Bushoff</w:t>
            </w:r>
          </w:p>
        </w:tc>
      </w:tr>
    </w:tbl>
    <w:p w:rsidR="00997775" w:rsidRDefault="00997775" w14:paraId="5510ED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C64A5" w14:textId="77777777" w:rsidR="008957F5" w:rsidRDefault="008957F5">
      <w:pPr>
        <w:spacing w:line="20" w:lineRule="exact"/>
      </w:pPr>
    </w:p>
  </w:endnote>
  <w:endnote w:type="continuationSeparator" w:id="0">
    <w:p w14:paraId="01DB89C4" w14:textId="77777777" w:rsidR="008957F5" w:rsidRDefault="008957F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658278" w14:textId="77777777" w:rsidR="008957F5" w:rsidRDefault="008957F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1721B" w14:textId="77777777" w:rsidR="008957F5" w:rsidRDefault="008957F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495EFBB" w14:textId="77777777" w:rsidR="008957F5" w:rsidRDefault="0089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77"/>
    <w:rsid w:val="00133FCE"/>
    <w:rsid w:val="001C5973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22C"/>
    <w:rsid w:val="00546F8D"/>
    <w:rsid w:val="00560113"/>
    <w:rsid w:val="00621F64"/>
    <w:rsid w:val="00644DED"/>
    <w:rsid w:val="00645277"/>
    <w:rsid w:val="006765BC"/>
    <w:rsid w:val="00710A7A"/>
    <w:rsid w:val="0073246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957F5"/>
    <w:rsid w:val="008B0CC5"/>
    <w:rsid w:val="00930A04"/>
    <w:rsid w:val="009925E9"/>
    <w:rsid w:val="00997775"/>
    <w:rsid w:val="009D644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05AF"/>
    <w:rsid w:val="00D12CFE"/>
    <w:rsid w:val="00D43192"/>
    <w:rsid w:val="00DE2437"/>
    <w:rsid w:val="00E27DF4"/>
    <w:rsid w:val="00E63508"/>
    <w:rsid w:val="00ED0FE5"/>
    <w:rsid w:val="00EF5543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739B7"/>
  <w15:docId w15:val="{BE7B875C-21BE-430F-B703-36CD025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2025-06-20T05:46:00.0000000Z</dcterms:created>
  <dcterms:modified xsi:type="dcterms:W3CDTF">2025-06-20T05:46:00.0000000Z</dcterms:modified>
  <dc:description>------------------------</dc:description>
  <dc:subject/>
  <keywords/>
  <version/>
  <category/>
</coreProperties>
</file>