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5B0B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6D6E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FA1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1546B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D78D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B03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A77E96" w14:textId="77777777"/>
        </w:tc>
      </w:tr>
      <w:tr w:rsidR="00997775" w14:paraId="0CD7A4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0805E9" w14:textId="77777777"/>
        </w:tc>
      </w:tr>
      <w:tr w:rsidR="00997775" w14:paraId="2FC8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DEAD14" w14:textId="77777777"/>
        </w:tc>
        <w:tc>
          <w:tcPr>
            <w:tcW w:w="7654" w:type="dxa"/>
            <w:gridSpan w:val="2"/>
          </w:tcPr>
          <w:p w:rsidR="00997775" w:rsidRDefault="00997775" w14:paraId="44A2ACB6" w14:textId="77777777"/>
        </w:tc>
      </w:tr>
      <w:tr w:rsidR="00997775" w14:paraId="1A7401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45277" w14:paraId="3C678AF2" w14:textId="21CA6471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7654" w:type="dxa"/>
            <w:gridSpan w:val="2"/>
          </w:tcPr>
          <w:p w:rsidRPr="00645277" w:rsidR="00997775" w:rsidP="00A07C71" w:rsidRDefault="00645277" w14:paraId="6B4A3F87" w14:textId="6A2F3DAA">
            <w:pPr>
              <w:rPr>
                <w:rFonts w:ascii="Times New Roman(W1)" w:hAnsi="Times New Roman(W1)" w:cs="Arial"/>
                <w:b/>
                <w:bCs/>
              </w:rPr>
            </w:pPr>
            <w:r w:rsidRPr="00645277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997775" w14:paraId="629C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DDACF" w14:textId="77777777"/>
        </w:tc>
        <w:tc>
          <w:tcPr>
            <w:tcW w:w="7654" w:type="dxa"/>
            <w:gridSpan w:val="2"/>
          </w:tcPr>
          <w:p w:rsidR="00997775" w:rsidRDefault="00997775" w14:paraId="7EA031A1" w14:textId="77777777"/>
        </w:tc>
      </w:tr>
      <w:tr w:rsidR="00997775" w14:paraId="364A3D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37FDFB" w14:textId="77777777"/>
        </w:tc>
        <w:tc>
          <w:tcPr>
            <w:tcW w:w="7654" w:type="dxa"/>
            <w:gridSpan w:val="2"/>
          </w:tcPr>
          <w:p w:rsidR="00997775" w:rsidRDefault="00997775" w14:paraId="57175CA6" w14:textId="77777777"/>
        </w:tc>
      </w:tr>
      <w:tr w:rsidR="00997775" w14:paraId="0B864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1C3" w:rsidRDefault="00997775" w14:paraId="592CC281" w14:textId="2E6A4DC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45277">
              <w:rPr>
                <w:b/>
              </w:rPr>
              <w:t>130</w:t>
            </w:r>
            <w:r w:rsidR="00DC07E4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645277" w14:paraId="252EB298" w14:textId="76822E27">
            <w:pPr>
              <w:rPr>
                <w:b/>
              </w:rPr>
            </w:pPr>
            <w:r w:rsidRPr="00645277">
              <w:rPr>
                <w:b/>
              </w:rPr>
              <w:t xml:space="preserve">MOTIE VAN </w:t>
            </w:r>
            <w:r w:rsidR="00DC07E4">
              <w:rPr>
                <w:b/>
              </w:rPr>
              <w:t>HET LID BUSHOFF C.S.</w:t>
            </w:r>
          </w:p>
        </w:tc>
      </w:tr>
      <w:tr w:rsidR="00997775" w14:paraId="7CBB8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7FC5" w14:textId="77777777"/>
        </w:tc>
        <w:tc>
          <w:tcPr>
            <w:tcW w:w="7654" w:type="dxa"/>
            <w:gridSpan w:val="2"/>
          </w:tcPr>
          <w:p w:rsidR="00997775" w:rsidP="00280D6A" w:rsidRDefault="00997775" w14:paraId="339881E2" w14:textId="03123850">
            <w:r>
              <w:t>Voorgesteld</w:t>
            </w:r>
            <w:r w:rsidR="00280D6A">
              <w:t xml:space="preserve"> </w:t>
            </w:r>
            <w:r w:rsidR="00645277">
              <w:t>19 juni 2025</w:t>
            </w:r>
          </w:p>
        </w:tc>
      </w:tr>
      <w:tr w:rsidR="00997775" w14:paraId="2EEE7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4D34C" w14:textId="77777777"/>
        </w:tc>
        <w:tc>
          <w:tcPr>
            <w:tcW w:w="7654" w:type="dxa"/>
            <w:gridSpan w:val="2"/>
          </w:tcPr>
          <w:p w:rsidR="00997775" w:rsidRDefault="00997775" w14:paraId="42AAD65D" w14:textId="77777777"/>
        </w:tc>
      </w:tr>
      <w:tr w:rsidR="00997775" w14:paraId="0184E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C20EBA" w14:textId="77777777"/>
        </w:tc>
        <w:tc>
          <w:tcPr>
            <w:tcW w:w="7654" w:type="dxa"/>
            <w:gridSpan w:val="2"/>
          </w:tcPr>
          <w:p w:rsidR="00997775" w:rsidRDefault="00997775" w14:paraId="68BBA3B9" w14:textId="77777777">
            <w:r>
              <w:t>De Kamer,</w:t>
            </w:r>
          </w:p>
        </w:tc>
      </w:tr>
      <w:tr w:rsidR="00997775" w14:paraId="13717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C50F" w14:textId="77777777"/>
        </w:tc>
        <w:tc>
          <w:tcPr>
            <w:tcW w:w="7654" w:type="dxa"/>
            <w:gridSpan w:val="2"/>
          </w:tcPr>
          <w:p w:rsidR="00997775" w:rsidRDefault="00997775" w14:paraId="78A2AA70" w14:textId="77777777"/>
        </w:tc>
      </w:tr>
      <w:tr w:rsidR="00997775" w14:paraId="62092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F830D" w14:textId="77777777"/>
        </w:tc>
        <w:tc>
          <w:tcPr>
            <w:tcW w:w="7654" w:type="dxa"/>
            <w:gridSpan w:val="2"/>
          </w:tcPr>
          <w:p w:rsidR="00997775" w:rsidRDefault="00997775" w14:paraId="08132899" w14:textId="77777777">
            <w:r>
              <w:t>gehoord de beraadslaging,</w:t>
            </w:r>
          </w:p>
        </w:tc>
      </w:tr>
      <w:tr w:rsidR="00997775" w14:paraId="0F688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8797FB" w14:textId="77777777"/>
        </w:tc>
        <w:tc>
          <w:tcPr>
            <w:tcW w:w="7654" w:type="dxa"/>
            <w:gridSpan w:val="2"/>
          </w:tcPr>
          <w:p w:rsidR="00997775" w:rsidRDefault="00997775" w14:paraId="53DE3A1F" w14:textId="77777777"/>
        </w:tc>
      </w:tr>
      <w:tr w:rsidR="00997775" w14:paraId="1D2950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6E77" w14:textId="77777777"/>
        </w:tc>
        <w:tc>
          <w:tcPr>
            <w:tcW w:w="7654" w:type="dxa"/>
            <w:gridSpan w:val="2"/>
          </w:tcPr>
          <w:p w:rsidRPr="00DC07E4" w:rsidR="00DC07E4" w:rsidP="00DC07E4" w:rsidRDefault="00DC07E4" w14:paraId="1ACFD16B" w14:textId="77777777">
            <w:r w:rsidRPr="00DC07E4">
              <w:t>constaterende dat er veel en grove fouten worden gemaakt bij de versterkingsadviezen en huizen onterecht op norm worden verklaard;</w:t>
            </w:r>
          </w:p>
          <w:p w:rsidR="00DC07E4" w:rsidP="00DC07E4" w:rsidRDefault="00DC07E4" w14:paraId="3308141C" w14:textId="77777777"/>
          <w:p w:rsidRPr="00DC07E4" w:rsidR="00DC07E4" w:rsidP="00DC07E4" w:rsidRDefault="00DC07E4" w14:paraId="31A1B124" w14:textId="7B3172A5">
            <w:r w:rsidRPr="00DC07E4">
              <w:t>overwegende dat een correct versterkingsadvies een essentiële voorwaarde is voor de veiligheid van bewoners in het aardbevingsgebied;</w:t>
            </w:r>
          </w:p>
          <w:p w:rsidR="00DC07E4" w:rsidP="00DC07E4" w:rsidRDefault="00DC07E4" w14:paraId="6BA99A31" w14:textId="77777777"/>
          <w:p w:rsidR="00DC07E4" w:rsidP="00DC07E4" w:rsidRDefault="00DC07E4" w14:paraId="187CFB38" w14:textId="77777777">
            <w:r w:rsidRPr="00DC07E4">
              <w:t>verzoekt de regering ervoor te zorgen dat alleen versterkingsadviezen (</w:t>
            </w:r>
            <w:proofErr w:type="spellStart"/>
            <w:r w:rsidRPr="00DC07E4">
              <w:t>VA's</w:t>
            </w:r>
            <w:proofErr w:type="spellEnd"/>
            <w:r w:rsidRPr="00DC07E4">
              <w:t xml:space="preserve">) op norm afgegeven worden als zeker is dat er geen fouten in deze </w:t>
            </w:r>
            <w:proofErr w:type="spellStart"/>
            <w:r w:rsidRPr="00DC07E4">
              <w:t>VA's</w:t>
            </w:r>
            <w:proofErr w:type="spellEnd"/>
            <w:r w:rsidRPr="00DC07E4">
              <w:t xml:space="preserve"> zitten en daar waar fouten in al afgegeven </w:t>
            </w:r>
            <w:proofErr w:type="spellStart"/>
            <w:r w:rsidRPr="00DC07E4">
              <w:t>VA's</w:t>
            </w:r>
            <w:proofErr w:type="spellEnd"/>
            <w:r w:rsidRPr="00DC07E4">
              <w:t xml:space="preserve"> zijn gemaakt deze zo spoedig </w:t>
            </w:r>
          </w:p>
          <w:p w:rsidRPr="00DC07E4" w:rsidR="00DC07E4" w:rsidP="00DC07E4" w:rsidRDefault="00DC07E4" w14:paraId="23157F8E" w14:textId="648D36D2">
            <w:r w:rsidRPr="00DC07E4">
              <w:t>mogelijk te herstellen,</w:t>
            </w:r>
          </w:p>
          <w:p w:rsidR="00DC07E4" w:rsidP="00DC07E4" w:rsidRDefault="00DC07E4" w14:paraId="5B89AB9A" w14:textId="77777777"/>
          <w:p w:rsidRPr="00DC07E4" w:rsidR="00DC07E4" w:rsidP="00DC07E4" w:rsidRDefault="00DC07E4" w14:paraId="0ACB3D63" w14:textId="0DBE6086">
            <w:r w:rsidRPr="00DC07E4">
              <w:t>en gaat over tot de orde van de dag.</w:t>
            </w:r>
          </w:p>
          <w:p w:rsidR="00DC07E4" w:rsidP="00DC07E4" w:rsidRDefault="00DC07E4" w14:paraId="648E2340" w14:textId="77777777"/>
          <w:p w:rsidR="00DC07E4" w:rsidP="00DC07E4" w:rsidRDefault="00DC07E4" w14:paraId="4FF06326" w14:textId="77777777">
            <w:r w:rsidRPr="00DC07E4">
              <w:t>Bushoff</w:t>
            </w:r>
          </w:p>
          <w:p w:rsidR="00DC07E4" w:rsidP="00DC07E4" w:rsidRDefault="00DC07E4" w14:paraId="7A60778F" w14:textId="77777777">
            <w:r w:rsidRPr="00DC07E4">
              <w:t xml:space="preserve">Beckerman </w:t>
            </w:r>
          </w:p>
          <w:p w:rsidR="00997775" w:rsidP="00DC07E4" w:rsidRDefault="00DC07E4" w14:paraId="70739508" w14:textId="28D77679">
            <w:r w:rsidRPr="00DC07E4">
              <w:t>Bikker</w:t>
            </w:r>
          </w:p>
        </w:tc>
      </w:tr>
    </w:tbl>
    <w:p w:rsidR="00997775" w:rsidRDefault="00997775" w14:paraId="5510ED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F92C0" w14:textId="77777777" w:rsidR="00450824" w:rsidRDefault="00450824">
      <w:pPr>
        <w:spacing w:line="20" w:lineRule="exact"/>
      </w:pPr>
    </w:p>
  </w:endnote>
  <w:endnote w:type="continuationSeparator" w:id="0">
    <w:p w14:paraId="228BEA19" w14:textId="77777777" w:rsidR="00450824" w:rsidRDefault="004508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961B45" w14:textId="77777777" w:rsidR="00450824" w:rsidRDefault="004508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CDD1" w14:textId="77777777" w:rsidR="00450824" w:rsidRDefault="004508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59DDE1" w14:textId="77777777" w:rsidR="00450824" w:rsidRDefault="004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77"/>
    <w:rsid w:val="00133FCE"/>
    <w:rsid w:val="001C5973"/>
    <w:rsid w:val="001E482C"/>
    <w:rsid w:val="001E4877"/>
    <w:rsid w:val="0021105A"/>
    <w:rsid w:val="00280D6A"/>
    <w:rsid w:val="002B78E9"/>
    <w:rsid w:val="002C3395"/>
    <w:rsid w:val="002C5406"/>
    <w:rsid w:val="00330D60"/>
    <w:rsid w:val="00345A5C"/>
    <w:rsid w:val="003F71A1"/>
    <w:rsid w:val="00450824"/>
    <w:rsid w:val="004661C3"/>
    <w:rsid w:val="00476415"/>
    <w:rsid w:val="0054622C"/>
    <w:rsid w:val="00546F8D"/>
    <w:rsid w:val="00560113"/>
    <w:rsid w:val="00621F64"/>
    <w:rsid w:val="00644DED"/>
    <w:rsid w:val="00645277"/>
    <w:rsid w:val="006765BC"/>
    <w:rsid w:val="00710A7A"/>
    <w:rsid w:val="0073246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644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05AF"/>
    <w:rsid w:val="00D43192"/>
    <w:rsid w:val="00D700AB"/>
    <w:rsid w:val="00DC07E4"/>
    <w:rsid w:val="00DE2437"/>
    <w:rsid w:val="00E27DF4"/>
    <w:rsid w:val="00E63508"/>
    <w:rsid w:val="00ED0FE5"/>
    <w:rsid w:val="00ED2439"/>
    <w:rsid w:val="00EF4885"/>
    <w:rsid w:val="00EF5543"/>
    <w:rsid w:val="00F1058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39B7"/>
  <w15:docId w15:val="{BE7B875C-21BE-430F-B703-36CD025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2025-06-20T05:45:00.0000000Z</dcterms:created>
  <dcterms:modified xsi:type="dcterms:W3CDTF">2025-06-20T05:45:00.0000000Z</dcterms:modified>
  <dc:description>------------------------</dc:description>
  <dc:subject/>
  <keywords/>
  <version/>
  <category/>
</coreProperties>
</file>