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45277" w14:paraId="3C678AF2" w14:textId="21CA6471">
            <w:pPr>
              <w:rPr>
                <w:b/>
              </w:rPr>
            </w:pPr>
            <w:r>
              <w:rPr>
                <w:b/>
              </w:rPr>
              <w:t>33 529</w:t>
            </w:r>
          </w:p>
        </w:tc>
        <w:tc>
          <w:tcPr>
            <w:tcW w:w="7654" w:type="dxa"/>
            <w:gridSpan w:val="2"/>
          </w:tcPr>
          <w:p w:rsidRPr="00645277" w:rsidR="00997775" w:rsidP="00A07C71" w:rsidRDefault="00645277" w14:paraId="6B4A3F87" w14:textId="6A2F3DAA">
            <w:pPr>
              <w:rPr>
                <w:rFonts w:ascii="Times New Roman(W1)" w:hAnsi="Times New Roman(W1)" w:cs="Arial"/>
                <w:b/>
                <w:bCs/>
              </w:rPr>
            </w:pPr>
            <w:r w:rsidRPr="00645277">
              <w:rPr>
                <w:rFonts w:ascii="Times New Roman(W1)" w:hAnsi="Times New Roman(W1)" w:cs="Arial"/>
                <w:b/>
                <w:bCs/>
              </w:rPr>
              <w:t>Gaswinning</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511B6713">
            <w:pPr>
              <w:rPr>
                <w:b/>
              </w:rPr>
            </w:pPr>
            <w:r>
              <w:rPr>
                <w:b/>
              </w:rPr>
              <w:t xml:space="preserve">Nr. </w:t>
            </w:r>
            <w:r w:rsidR="00645277">
              <w:rPr>
                <w:b/>
              </w:rPr>
              <w:t>13</w:t>
            </w:r>
            <w:r w:rsidR="00830F7D">
              <w:rPr>
                <w:b/>
              </w:rPr>
              <w:t>09</w:t>
            </w:r>
          </w:p>
        </w:tc>
        <w:tc>
          <w:tcPr>
            <w:tcW w:w="7654" w:type="dxa"/>
            <w:gridSpan w:val="2"/>
          </w:tcPr>
          <w:p w:rsidR="00997775" w:rsidRDefault="00645277" w14:paraId="252EB298" w14:textId="63F81F00">
            <w:pPr>
              <w:rPr>
                <w:b/>
              </w:rPr>
            </w:pPr>
            <w:r w:rsidRPr="00645277">
              <w:rPr>
                <w:b/>
              </w:rPr>
              <w:t xml:space="preserve">MOTIE VAN </w:t>
            </w:r>
            <w:r w:rsidR="002C3395">
              <w:rPr>
                <w:b/>
              </w:rPr>
              <w:t>DE LEDEN BUSHOFF EN BECKERMAN</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830F7D" w:rsidR="00830F7D" w:rsidP="00830F7D" w:rsidRDefault="00830F7D" w14:paraId="6253377C" w14:textId="77777777">
            <w:r w:rsidRPr="00830F7D">
              <w:t xml:space="preserve">constaterende dat veel bewoners die op basis van maatregel 16 uit Nij </w:t>
            </w:r>
            <w:proofErr w:type="spellStart"/>
            <w:r w:rsidRPr="00830F7D">
              <w:t>begun</w:t>
            </w:r>
            <w:proofErr w:type="spellEnd"/>
            <w:r w:rsidRPr="00830F7D">
              <w:t xml:space="preserve"> recht hebben op €2.500, dit nog steeds niet hebben ontvangen en bewoners die al lang wachten maar nog geen opname hebben gehad, deze vergoeding ook niet hebben gekregen;</w:t>
            </w:r>
          </w:p>
          <w:p w:rsidR="00830F7D" w:rsidP="00830F7D" w:rsidRDefault="00830F7D" w14:paraId="7E116D49" w14:textId="77777777"/>
          <w:p w:rsidRPr="00830F7D" w:rsidR="00830F7D" w:rsidP="00830F7D" w:rsidRDefault="00830F7D" w14:paraId="2D847AAC" w14:textId="41AF530A">
            <w:r w:rsidRPr="00830F7D">
              <w:t>overwegende dat het een gotspe is dat mensen die al heel lang moeten wachten op de versterking van hun huis ook nog eens lang moeten wachten op de compensatie van €2.500;</w:t>
            </w:r>
          </w:p>
          <w:p w:rsidR="00830F7D" w:rsidP="00830F7D" w:rsidRDefault="00830F7D" w14:paraId="2E48DD05" w14:textId="77777777"/>
          <w:p w:rsidRPr="00830F7D" w:rsidR="00830F7D" w:rsidP="00830F7D" w:rsidRDefault="00830F7D" w14:paraId="4E62DE2B" w14:textId="7D9A94BC">
            <w:r w:rsidRPr="00830F7D">
              <w:t>verzoekt de regering er zorg voor te dragen dat voor komende Prinsjesdag de €2.500 is uitgekeerd aan alle bewoners conform maatregel 16 en ook aan hen die nog geen opname hebben gehad, maar wel al net zo lang of langer in de versterkingsoperatie zitten,</w:t>
            </w:r>
          </w:p>
          <w:p w:rsidR="00830F7D" w:rsidP="00830F7D" w:rsidRDefault="00830F7D" w14:paraId="76A735AB" w14:textId="77777777"/>
          <w:p w:rsidRPr="00830F7D" w:rsidR="00830F7D" w:rsidP="00830F7D" w:rsidRDefault="00830F7D" w14:paraId="41F1EE9D" w14:textId="3C53D1DF">
            <w:r w:rsidRPr="00830F7D">
              <w:t>en gaat over tot de orde van de dag.</w:t>
            </w:r>
          </w:p>
          <w:p w:rsidR="00830F7D" w:rsidP="00830F7D" w:rsidRDefault="00830F7D" w14:paraId="5A95BB89" w14:textId="77777777"/>
          <w:p w:rsidR="00830F7D" w:rsidP="00830F7D" w:rsidRDefault="00830F7D" w14:paraId="2FA1965F" w14:textId="77777777">
            <w:r w:rsidRPr="00830F7D">
              <w:t xml:space="preserve">Bushoff </w:t>
            </w:r>
          </w:p>
          <w:p w:rsidR="00997775" w:rsidP="00830F7D" w:rsidRDefault="00830F7D" w14:paraId="70739508" w14:textId="6512854A">
            <w:r w:rsidRPr="00830F7D">
              <w:t>Beckerman</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0B1D" w14:textId="77777777" w:rsidR="00E023B7" w:rsidRDefault="00E023B7">
      <w:pPr>
        <w:spacing w:line="20" w:lineRule="exact"/>
      </w:pPr>
    </w:p>
  </w:endnote>
  <w:endnote w:type="continuationSeparator" w:id="0">
    <w:p w14:paraId="0C6E1967" w14:textId="77777777" w:rsidR="00E023B7" w:rsidRDefault="00E023B7">
      <w:pPr>
        <w:pStyle w:val="Amendement"/>
      </w:pPr>
      <w:r>
        <w:rPr>
          <w:b w:val="0"/>
        </w:rPr>
        <w:t xml:space="preserve"> </w:t>
      </w:r>
    </w:p>
  </w:endnote>
  <w:endnote w:type="continuationNotice" w:id="1">
    <w:p w14:paraId="549EEF40" w14:textId="77777777" w:rsidR="00E023B7" w:rsidRDefault="00E023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359D" w14:textId="77777777" w:rsidR="00E023B7" w:rsidRDefault="00E023B7">
      <w:pPr>
        <w:pStyle w:val="Amendement"/>
      </w:pPr>
      <w:r>
        <w:rPr>
          <w:b w:val="0"/>
        </w:rPr>
        <w:separator/>
      </w:r>
    </w:p>
  </w:footnote>
  <w:footnote w:type="continuationSeparator" w:id="0">
    <w:p w14:paraId="3AC25D84" w14:textId="77777777" w:rsidR="00E023B7" w:rsidRDefault="00E0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133FCE"/>
    <w:rsid w:val="001C5973"/>
    <w:rsid w:val="001E482C"/>
    <w:rsid w:val="001E4877"/>
    <w:rsid w:val="0021105A"/>
    <w:rsid w:val="00280D6A"/>
    <w:rsid w:val="002B78E9"/>
    <w:rsid w:val="002C3395"/>
    <w:rsid w:val="002C5406"/>
    <w:rsid w:val="002F72F8"/>
    <w:rsid w:val="00330D60"/>
    <w:rsid w:val="00345A5C"/>
    <w:rsid w:val="003F71A1"/>
    <w:rsid w:val="004661C3"/>
    <w:rsid w:val="00476415"/>
    <w:rsid w:val="0054622C"/>
    <w:rsid w:val="00546F8D"/>
    <w:rsid w:val="00560113"/>
    <w:rsid w:val="00621F64"/>
    <w:rsid w:val="00644DED"/>
    <w:rsid w:val="00645277"/>
    <w:rsid w:val="006765BC"/>
    <w:rsid w:val="00710A7A"/>
    <w:rsid w:val="0073246A"/>
    <w:rsid w:val="00744C6E"/>
    <w:rsid w:val="00752062"/>
    <w:rsid w:val="007B35A1"/>
    <w:rsid w:val="007C50C6"/>
    <w:rsid w:val="008304CB"/>
    <w:rsid w:val="00830F7D"/>
    <w:rsid w:val="00831CE0"/>
    <w:rsid w:val="00850A1D"/>
    <w:rsid w:val="00862909"/>
    <w:rsid w:val="00872A23"/>
    <w:rsid w:val="008B0CC5"/>
    <w:rsid w:val="00930A04"/>
    <w:rsid w:val="00934BB6"/>
    <w:rsid w:val="009925E9"/>
    <w:rsid w:val="00997775"/>
    <w:rsid w:val="009D644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05AF"/>
    <w:rsid w:val="00D43192"/>
    <w:rsid w:val="00D700AB"/>
    <w:rsid w:val="00DE2437"/>
    <w:rsid w:val="00E023B7"/>
    <w:rsid w:val="00E27DF4"/>
    <w:rsid w:val="00E63508"/>
    <w:rsid w:val="00ED0FE5"/>
    <w:rsid w:val="00ED2439"/>
    <w:rsid w:val="00EF4885"/>
    <w:rsid w:val="00EF5543"/>
    <w:rsid w:val="00F1058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2025-06-20T05:54:00.0000000Z</dcterms:created>
  <dcterms:modified xsi:type="dcterms:W3CDTF">2025-06-20T05:54:00.0000000Z</dcterms:modified>
  <dc:description>------------------------</dc:description>
  <dc:subject/>
  <keywords/>
  <version/>
  <category/>
</coreProperties>
</file>