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1C8DC4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</w:t>
            </w:r>
            <w:r w:rsidR="00934BB6">
              <w:rPr>
                <w:b/>
              </w:rPr>
              <w:t>1</w:t>
            </w:r>
            <w:r w:rsidR="000D6DC1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12BE97E3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0D6DC1">
              <w:rPr>
                <w:b/>
              </w:rPr>
              <w:t>DE LEDEN BUSHOFF EN BECKERMAN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0D6DC1" w:rsidR="000D6DC1" w:rsidP="000D6DC1" w:rsidRDefault="000D6DC1" w14:paraId="1610A911" w14:textId="77777777">
            <w:r w:rsidRPr="000D6DC1">
              <w:t xml:space="preserve">constaterende dat bij Nij </w:t>
            </w:r>
            <w:proofErr w:type="spellStart"/>
            <w:r w:rsidRPr="000D6DC1">
              <w:t>begun</w:t>
            </w:r>
            <w:proofErr w:type="spellEnd"/>
            <w:r w:rsidRPr="000D6DC1">
              <w:t xml:space="preserve"> maatregel 16, de uitbetaling van de vergoeding van €2.500 voor gedupeerden die nog wachten op versteviging, niet geldt voor gedupeerde ondernemers;</w:t>
            </w:r>
          </w:p>
          <w:p w:rsidR="000D6DC1" w:rsidP="000D6DC1" w:rsidRDefault="000D6DC1" w14:paraId="0078B8F8" w14:textId="77777777"/>
          <w:p w:rsidRPr="000D6DC1" w:rsidR="000D6DC1" w:rsidP="000D6DC1" w:rsidRDefault="000D6DC1" w14:paraId="1832AF85" w14:textId="34D59317">
            <w:r w:rsidRPr="000D6DC1">
              <w:t>verzoekt de regering deze maatregel als zijnde compensatie ook te laten gelden voor geleden schade en lang wachten voor ondernemers en dus niet als zijnde staatssteun,</w:t>
            </w:r>
          </w:p>
          <w:p w:rsidR="000D6DC1" w:rsidP="000D6DC1" w:rsidRDefault="000D6DC1" w14:paraId="286102B7" w14:textId="77777777"/>
          <w:p w:rsidRPr="000D6DC1" w:rsidR="000D6DC1" w:rsidP="000D6DC1" w:rsidRDefault="000D6DC1" w14:paraId="6B843996" w14:textId="325CACE1">
            <w:r w:rsidRPr="000D6DC1">
              <w:t>en gaat over tot de orde van de dag.</w:t>
            </w:r>
          </w:p>
          <w:p w:rsidR="000D6DC1" w:rsidP="000D6DC1" w:rsidRDefault="000D6DC1" w14:paraId="4251BC14" w14:textId="77777777"/>
          <w:p w:rsidR="000D6DC1" w:rsidP="000D6DC1" w:rsidRDefault="000D6DC1" w14:paraId="41DC0B17" w14:textId="77777777">
            <w:r w:rsidRPr="000D6DC1">
              <w:t xml:space="preserve">Bushoff </w:t>
            </w:r>
          </w:p>
          <w:p w:rsidR="00997775" w:rsidP="000D6DC1" w:rsidRDefault="000D6DC1" w14:paraId="70739508" w14:textId="31A240A1">
            <w:r w:rsidRPr="000D6DC1">
              <w:t>Beckerman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1084" w14:textId="77777777" w:rsidR="00F902F4" w:rsidRDefault="00F902F4">
      <w:pPr>
        <w:spacing w:line="20" w:lineRule="exact"/>
      </w:pPr>
    </w:p>
  </w:endnote>
  <w:endnote w:type="continuationSeparator" w:id="0">
    <w:p w14:paraId="6E905D0A" w14:textId="77777777" w:rsidR="00F902F4" w:rsidRDefault="00F902F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33AF2E" w14:textId="77777777" w:rsidR="00F902F4" w:rsidRDefault="00F902F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9F45" w14:textId="77777777" w:rsidR="00F902F4" w:rsidRDefault="00F902F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9A61AB" w14:textId="77777777" w:rsidR="00F902F4" w:rsidRDefault="00F9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D6DC1"/>
    <w:rsid w:val="00133FCE"/>
    <w:rsid w:val="001C5973"/>
    <w:rsid w:val="001E482C"/>
    <w:rsid w:val="001E4877"/>
    <w:rsid w:val="0021105A"/>
    <w:rsid w:val="00280D6A"/>
    <w:rsid w:val="002B78E9"/>
    <w:rsid w:val="002C3395"/>
    <w:rsid w:val="002C5406"/>
    <w:rsid w:val="002F72F8"/>
    <w:rsid w:val="00330D60"/>
    <w:rsid w:val="00345A5C"/>
    <w:rsid w:val="003F71A1"/>
    <w:rsid w:val="004661C3"/>
    <w:rsid w:val="00476415"/>
    <w:rsid w:val="0054622C"/>
    <w:rsid w:val="00546F8D"/>
    <w:rsid w:val="00560113"/>
    <w:rsid w:val="005E1105"/>
    <w:rsid w:val="00615A76"/>
    <w:rsid w:val="00621F64"/>
    <w:rsid w:val="00644DED"/>
    <w:rsid w:val="00645277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4BB6"/>
    <w:rsid w:val="009925E9"/>
    <w:rsid w:val="00997775"/>
    <w:rsid w:val="009D644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05AF"/>
    <w:rsid w:val="00D43192"/>
    <w:rsid w:val="00D700AB"/>
    <w:rsid w:val="00DE2437"/>
    <w:rsid w:val="00E27DF4"/>
    <w:rsid w:val="00E63508"/>
    <w:rsid w:val="00ED0FE5"/>
    <w:rsid w:val="00ED2439"/>
    <w:rsid w:val="00EF4885"/>
    <w:rsid w:val="00EF5543"/>
    <w:rsid w:val="00F10585"/>
    <w:rsid w:val="00F234E2"/>
    <w:rsid w:val="00F60341"/>
    <w:rsid w:val="00F902F4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2025-06-20T05:53:00.0000000Z</dcterms:created>
  <dcterms:modified xsi:type="dcterms:W3CDTF">2025-06-20T05:53:00.0000000Z</dcterms:modified>
  <dc:description>------------------------</dc:description>
  <dc:subject/>
  <keywords/>
  <version/>
  <category/>
</coreProperties>
</file>