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03A6D3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7108B3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1E46E8D5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LID BIKKER </w:t>
            </w:r>
            <w:r w:rsidR="007108B3">
              <w:rPr>
                <w:b/>
              </w:rPr>
              <w:t>C.S.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7108B3" w:rsidR="007108B3" w:rsidP="007108B3" w:rsidRDefault="007108B3" w14:paraId="06E14A22" w14:textId="77777777">
            <w:r w:rsidRPr="007108B3">
              <w:t>overwegende dat grote onzekerheid is ontstaan over de kwaliteit van versterkingsrapporten die ten grondslag liggen aan de besluiten op norm die de NCG in de afgelopen jaren heeft genomen;</w:t>
            </w:r>
          </w:p>
          <w:p w:rsidR="007108B3" w:rsidP="007108B3" w:rsidRDefault="007108B3" w14:paraId="530457A0" w14:textId="77777777"/>
          <w:p w:rsidRPr="007108B3" w:rsidR="007108B3" w:rsidP="007108B3" w:rsidRDefault="007108B3" w14:paraId="0BE5BB78" w14:textId="215EF5B1">
            <w:r w:rsidRPr="007108B3">
              <w:t>verzoekt de regering de NCG te verzoeken met een algehele aanpak te komen om alle afgegeven besluiten op norm te reviseren en waar nodig te corrigeren,</w:t>
            </w:r>
          </w:p>
          <w:p w:rsidR="007108B3" w:rsidP="007108B3" w:rsidRDefault="007108B3" w14:paraId="38E9DE07" w14:textId="77777777"/>
          <w:p w:rsidRPr="007108B3" w:rsidR="007108B3" w:rsidP="007108B3" w:rsidRDefault="007108B3" w14:paraId="07559827" w14:textId="68A2642C">
            <w:r w:rsidRPr="007108B3">
              <w:t>en gaat over tot de orde van de dag.</w:t>
            </w:r>
          </w:p>
          <w:p w:rsidR="007108B3" w:rsidP="007108B3" w:rsidRDefault="007108B3" w14:paraId="76B24139" w14:textId="77777777"/>
          <w:p w:rsidR="007108B3" w:rsidP="007108B3" w:rsidRDefault="007108B3" w14:paraId="15C2C2D3" w14:textId="77777777">
            <w:r w:rsidRPr="007108B3">
              <w:t>Bikker</w:t>
            </w:r>
          </w:p>
          <w:p w:rsidR="007108B3" w:rsidP="007108B3" w:rsidRDefault="007108B3" w14:paraId="1DF5DB6C" w14:textId="77777777">
            <w:r w:rsidRPr="007108B3">
              <w:t xml:space="preserve">Beckerman </w:t>
            </w:r>
          </w:p>
          <w:p w:rsidR="00997775" w:rsidP="007108B3" w:rsidRDefault="007108B3" w14:paraId="70739508" w14:textId="7BEF8E41">
            <w:r w:rsidRPr="007108B3">
              <w:t>Bushoff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01F9" w14:textId="77777777" w:rsidR="00C47276" w:rsidRDefault="00C47276">
      <w:pPr>
        <w:spacing w:line="20" w:lineRule="exact"/>
      </w:pPr>
    </w:p>
  </w:endnote>
  <w:endnote w:type="continuationSeparator" w:id="0">
    <w:p w14:paraId="7D73B241" w14:textId="77777777" w:rsidR="00C47276" w:rsidRDefault="00C4727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47B40E" w14:textId="77777777" w:rsidR="00C47276" w:rsidRDefault="00C4727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D1C2" w14:textId="77777777" w:rsidR="00C47276" w:rsidRDefault="00C4727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783C36" w14:textId="77777777" w:rsidR="00C47276" w:rsidRDefault="00C4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133FCE"/>
    <w:rsid w:val="00157C73"/>
    <w:rsid w:val="001C5973"/>
    <w:rsid w:val="001E482C"/>
    <w:rsid w:val="001E4877"/>
    <w:rsid w:val="0021105A"/>
    <w:rsid w:val="00280D6A"/>
    <w:rsid w:val="002B78E9"/>
    <w:rsid w:val="002C3395"/>
    <w:rsid w:val="002C5406"/>
    <w:rsid w:val="002F72F8"/>
    <w:rsid w:val="00330D60"/>
    <w:rsid w:val="00345A5C"/>
    <w:rsid w:val="003F71A1"/>
    <w:rsid w:val="004661C3"/>
    <w:rsid w:val="00476415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7108B3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4BB6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7276"/>
    <w:rsid w:val="00CC23D1"/>
    <w:rsid w:val="00CC270F"/>
    <w:rsid w:val="00CE05AF"/>
    <w:rsid w:val="00D43192"/>
    <w:rsid w:val="00D700AB"/>
    <w:rsid w:val="00DE2437"/>
    <w:rsid w:val="00E27DF4"/>
    <w:rsid w:val="00E6350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2025-06-20T05:53:00.0000000Z</dcterms:created>
  <dcterms:modified xsi:type="dcterms:W3CDTF">2025-06-20T05:53:00.0000000Z</dcterms:modified>
  <dc:description>------------------------</dc:description>
  <dc:subject/>
  <keywords/>
  <version/>
  <category/>
</coreProperties>
</file>