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1123976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B97AD2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32B0797F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LID </w:t>
            </w:r>
            <w:r w:rsidR="00B97AD2">
              <w:rPr>
                <w:b/>
              </w:rPr>
              <w:t>BAMENGA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B97AD2" w:rsidR="00B97AD2" w:rsidP="00B97AD2" w:rsidRDefault="00B97AD2" w14:paraId="6A412BDA" w14:textId="77777777">
            <w:r w:rsidRPr="00B97AD2">
              <w:t>constaterende dat het herstel van Groningen om meer vraagt dan financiële middelen;</w:t>
            </w:r>
          </w:p>
          <w:p w:rsidR="00B97AD2" w:rsidP="00B97AD2" w:rsidRDefault="00B97AD2" w14:paraId="3D3AD118" w14:textId="77777777"/>
          <w:p w:rsidRPr="00B97AD2" w:rsidR="00B97AD2" w:rsidP="00B97AD2" w:rsidRDefault="00B97AD2" w14:paraId="613C41B4" w14:textId="681D0AF9">
            <w:r w:rsidRPr="00B97AD2">
              <w:t xml:space="preserve">verzoekt de regering te onderzoeken op welke wijze gemeenteraden en Provinciale Staten effectief en structureel zeggenschap kunnen krijgen binnen de uitvoering van de economische agenda van Nij </w:t>
            </w:r>
            <w:proofErr w:type="spellStart"/>
            <w:r w:rsidRPr="00B97AD2">
              <w:t>begun</w:t>
            </w:r>
            <w:proofErr w:type="spellEnd"/>
            <w:r w:rsidRPr="00B97AD2">
              <w:t>,</w:t>
            </w:r>
          </w:p>
          <w:p w:rsidR="00B97AD2" w:rsidP="00B97AD2" w:rsidRDefault="00B97AD2" w14:paraId="4C21898C" w14:textId="77777777"/>
          <w:p w:rsidRPr="00B97AD2" w:rsidR="00B97AD2" w:rsidP="00B97AD2" w:rsidRDefault="00B97AD2" w14:paraId="5FB18BBA" w14:textId="14744902">
            <w:r w:rsidRPr="00B97AD2">
              <w:t>en gaat over tot de orde van de dag.</w:t>
            </w:r>
          </w:p>
          <w:p w:rsidR="00B97AD2" w:rsidP="00B97AD2" w:rsidRDefault="00B97AD2" w14:paraId="3D3D845C" w14:textId="77777777"/>
          <w:p w:rsidR="00997775" w:rsidP="00B97AD2" w:rsidRDefault="00B97AD2" w14:paraId="70739508" w14:textId="653AC58D">
            <w:proofErr w:type="spellStart"/>
            <w:r w:rsidRPr="00B97AD2">
              <w:t>Bamenga</w:t>
            </w:r>
            <w:proofErr w:type="spellEnd"/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A059" w14:textId="77777777" w:rsidR="000231E9" w:rsidRDefault="000231E9">
      <w:pPr>
        <w:spacing w:line="20" w:lineRule="exact"/>
      </w:pPr>
    </w:p>
  </w:endnote>
  <w:endnote w:type="continuationSeparator" w:id="0">
    <w:p w14:paraId="5DA883F2" w14:textId="77777777" w:rsidR="000231E9" w:rsidRDefault="000231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019A06" w14:textId="77777777" w:rsidR="000231E9" w:rsidRDefault="000231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4A52" w14:textId="77777777" w:rsidR="000231E9" w:rsidRDefault="000231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2FB4C1" w14:textId="77777777" w:rsidR="000231E9" w:rsidRDefault="0002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231E9"/>
    <w:rsid w:val="00045F13"/>
    <w:rsid w:val="00125AFC"/>
    <w:rsid w:val="00133FCE"/>
    <w:rsid w:val="00157C73"/>
    <w:rsid w:val="001C5973"/>
    <w:rsid w:val="001E482C"/>
    <w:rsid w:val="001E4877"/>
    <w:rsid w:val="0021105A"/>
    <w:rsid w:val="00263C89"/>
    <w:rsid w:val="00280D6A"/>
    <w:rsid w:val="002B78E9"/>
    <w:rsid w:val="002C3395"/>
    <w:rsid w:val="002C5406"/>
    <w:rsid w:val="002F72F8"/>
    <w:rsid w:val="00330D60"/>
    <w:rsid w:val="00345A5C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22C8D"/>
    <w:rsid w:val="00930A04"/>
    <w:rsid w:val="00934BB6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65DA"/>
    <w:rsid w:val="00B74E9D"/>
    <w:rsid w:val="00B97AD2"/>
    <w:rsid w:val="00BF5690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2025-06-20T06:03:00.0000000Z</dcterms:created>
  <dcterms:modified xsi:type="dcterms:W3CDTF">2025-06-20T06:03:00.0000000Z</dcterms:modified>
  <dc:description>------------------------</dc:description>
  <dc:subject/>
  <keywords/>
  <version/>
  <category/>
</coreProperties>
</file>