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45277" w14:paraId="3C678AF2" w14:textId="21CA6471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Pr="00645277" w:rsidR="00997775" w:rsidP="00A07C71" w:rsidRDefault="00645277" w14:paraId="6B4A3F87" w14:textId="6A2F3DAA">
            <w:pPr>
              <w:rPr>
                <w:rFonts w:ascii="Times New Roman(W1)" w:hAnsi="Times New Roman(W1)" w:cs="Arial"/>
                <w:b/>
                <w:bCs/>
              </w:rPr>
            </w:pPr>
            <w:r w:rsidRPr="0064527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4D62037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5277">
              <w:rPr>
                <w:b/>
              </w:rPr>
              <w:t>13</w:t>
            </w:r>
            <w:r w:rsidR="00934BB6">
              <w:rPr>
                <w:b/>
              </w:rPr>
              <w:t>1</w:t>
            </w:r>
            <w:r w:rsidR="00676706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40C40046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615A76">
              <w:rPr>
                <w:b/>
              </w:rPr>
              <w:t xml:space="preserve">HET LID </w:t>
            </w:r>
            <w:r w:rsidR="00497B9D">
              <w:rPr>
                <w:b/>
              </w:rPr>
              <w:t>HOLMAN</w:t>
            </w:r>
            <w:r w:rsidR="00125AFC">
              <w:rPr>
                <w:b/>
              </w:rPr>
              <w:t xml:space="preserve"> 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676706" w:rsidR="00676706" w:rsidP="00676706" w:rsidRDefault="00676706" w14:paraId="4C71E014" w14:textId="77777777">
            <w:r w:rsidRPr="00676706">
              <w:t xml:space="preserve">constaterende dat er de komende 30 jaar vanuit de sociale en economische agenda's van Nij </w:t>
            </w:r>
            <w:proofErr w:type="spellStart"/>
            <w:r w:rsidRPr="00676706">
              <w:t>begun</w:t>
            </w:r>
            <w:proofErr w:type="spellEnd"/>
            <w:r w:rsidRPr="00676706">
              <w:t xml:space="preserve"> twee keer 100 miljoen euro per jaar beschikbaar komt; </w:t>
            </w:r>
          </w:p>
          <w:p w:rsidR="00676706" w:rsidP="00676706" w:rsidRDefault="00676706" w14:paraId="67110DDA" w14:textId="77777777"/>
          <w:p w:rsidRPr="00676706" w:rsidR="00676706" w:rsidP="00676706" w:rsidRDefault="00676706" w14:paraId="47AE44CB" w14:textId="442C0037">
            <w:r w:rsidRPr="00676706">
              <w:t xml:space="preserve">overwegende dat deze gelden rechtstreeks aan de Groningers en Noord-Drenten in de zes gemeenten Eemsdelta, Het Hogeland, Midden-Groningen, Westerkwartier, Oldambt en Noordenveld ten goede dienen te komen; </w:t>
            </w:r>
          </w:p>
          <w:p w:rsidR="00676706" w:rsidP="00676706" w:rsidRDefault="00676706" w14:paraId="75EF474C" w14:textId="77777777"/>
          <w:p w:rsidRPr="00676706" w:rsidR="00676706" w:rsidP="00676706" w:rsidRDefault="00676706" w14:paraId="0391FE4F" w14:textId="144D562A">
            <w:r w:rsidRPr="00676706">
              <w:t>verzoekt de regering om aan de gemeenten Eemsdelta, Het Hogeland, Midden-Groningen, Westerkwartier, Oldambt en Noordenveld per 1 januari 2026 elk 6 miljoen euro beschikbaar te stellen voor dorpsvernieuwing en verbetering van de leefbaarheid, en de besteding van deze middelen via bijvoorbeeld een stichting van bewoners aan de bewoners over te laten,</w:t>
            </w:r>
          </w:p>
          <w:p w:rsidR="00676706" w:rsidP="00676706" w:rsidRDefault="00676706" w14:paraId="478E5B24" w14:textId="77777777"/>
          <w:p w:rsidRPr="00676706" w:rsidR="00676706" w:rsidP="00676706" w:rsidRDefault="00676706" w14:paraId="12D5D905" w14:textId="778F17BB">
            <w:r w:rsidRPr="00676706">
              <w:t>en gaat over tot de orde van de dag.</w:t>
            </w:r>
          </w:p>
          <w:p w:rsidR="00676706" w:rsidP="00676706" w:rsidRDefault="00676706" w14:paraId="547470F9" w14:textId="77777777"/>
          <w:p w:rsidR="00997775" w:rsidP="00676706" w:rsidRDefault="00676706" w14:paraId="70739508" w14:textId="438FB3F5">
            <w:r w:rsidRPr="00676706">
              <w:t>Holman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A059" w14:textId="77777777" w:rsidR="000231E9" w:rsidRDefault="000231E9">
      <w:pPr>
        <w:spacing w:line="20" w:lineRule="exact"/>
      </w:pPr>
    </w:p>
  </w:endnote>
  <w:endnote w:type="continuationSeparator" w:id="0">
    <w:p w14:paraId="5DA883F2" w14:textId="77777777" w:rsidR="000231E9" w:rsidRDefault="000231E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019A06" w14:textId="77777777" w:rsidR="000231E9" w:rsidRDefault="000231E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14A52" w14:textId="77777777" w:rsidR="000231E9" w:rsidRDefault="000231E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2FB4C1" w14:textId="77777777" w:rsidR="000231E9" w:rsidRDefault="0002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0231E9"/>
    <w:rsid w:val="00045F13"/>
    <w:rsid w:val="00125AFC"/>
    <w:rsid w:val="00133FCE"/>
    <w:rsid w:val="00157C73"/>
    <w:rsid w:val="001C5973"/>
    <w:rsid w:val="001E482C"/>
    <w:rsid w:val="001E4877"/>
    <w:rsid w:val="0021105A"/>
    <w:rsid w:val="00263C89"/>
    <w:rsid w:val="00280D6A"/>
    <w:rsid w:val="002B78E9"/>
    <w:rsid w:val="002C3395"/>
    <w:rsid w:val="002C5406"/>
    <w:rsid w:val="002F72F8"/>
    <w:rsid w:val="00330D60"/>
    <w:rsid w:val="00345A5C"/>
    <w:rsid w:val="003F71A1"/>
    <w:rsid w:val="004661C3"/>
    <w:rsid w:val="00476415"/>
    <w:rsid w:val="00497B9D"/>
    <w:rsid w:val="0054622C"/>
    <w:rsid w:val="00546F8D"/>
    <w:rsid w:val="00560113"/>
    <w:rsid w:val="005E1105"/>
    <w:rsid w:val="00615A76"/>
    <w:rsid w:val="00621F64"/>
    <w:rsid w:val="00644DED"/>
    <w:rsid w:val="00645277"/>
    <w:rsid w:val="006765BC"/>
    <w:rsid w:val="00676706"/>
    <w:rsid w:val="00710A7A"/>
    <w:rsid w:val="0073246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22C8D"/>
    <w:rsid w:val="00930A04"/>
    <w:rsid w:val="00934BB6"/>
    <w:rsid w:val="009925E9"/>
    <w:rsid w:val="00997775"/>
    <w:rsid w:val="009D644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65DA"/>
    <w:rsid w:val="00B74E9D"/>
    <w:rsid w:val="00BF5690"/>
    <w:rsid w:val="00CC23D1"/>
    <w:rsid w:val="00CC270F"/>
    <w:rsid w:val="00CE05AF"/>
    <w:rsid w:val="00D43192"/>
    <w:rsid w:val="00D700AB"/>
    <w:rsid w:val="00DE2437"/>
    <w:rsid w:val="00E27DF4"/>
    <w:rsid w:val="00E63508"/>
    <w:rsid w:val="00E87188"/>
    <w:rsid w:val="00ED0FE5"/>
    <w:rsid w:val="00ED2439"/>
    <w:rsid w:val="00EF4885"/>
    <w:rsid w:val="00EF5543"/>
    <w:rsid w:val="00F10585"/>
    <w:rsid w:val="00F234E2"/>
    <w:rsid w:val="00F60341"/>
    <w:rsid w:val="00FC762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2025-06-20T06:07:00.0000000Z</dcterms:created>
  <dcterms:modified xsi:type="dcterms:W3CDTF">2025-06-20T06:07:00.0000000Z</dcterms:modified>
  <dc:description>------------------------</dc:description>
  <dc:subject/>
  <keywords/>
  <version/>
  <category/>
</coreProperties>
</file>