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DD759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1C500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DA5D4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6C6C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981D8F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5A388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B8FC5C9" w14:textId="77777777"/>
        </w:tc>
      </w:tr>
      <w:tr w:rsidR="0028220F" w:rsidTr="0065630E" w14:paraId="57ED5A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DB5F10D" w14:textId="77777777"/>
        </w:tc>
      </w:tr>
      <w:tr w:rsidR="0028220F" w:rsidTr="0065630E" w14:paraId="3EF12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7BCD90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2DF634C" w14:textId="77777777">
            <w:pPr>
              <w:rPr>
                <w:b/>
              </w:rPr>
            </w:pPr>
          </w:p>
        </w:tc>
      </w:tr>
      <w:tr w:rsidR="0028220F" w:rsidTr="0065630E" w14:paraId="18CD09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03179" w14:paraId="458FFBCC" w14:textId="7B34CD8F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8647" w:type="dxa"/>
            <w:gridSpan w:val="2"/>
          </w:tcPr>
          <w:p w:rsidRPr="00E03179" w:rsidR="0028220F" w:rsidP="00E03179" w:rsidRDefault="00E03179" w14:paraId="3FBB8AEA" w14:textId="014180AB">
            <w:pPr>
              <w:rPr>
                <w:b/>
                <w:bCs/>
              </w:rPr>
            </w:pPr>
            <w:r w:rsidRPr="00E03179">
              <w:rPr>
                <w:b/>
                <w:bCs/>
              </w:rPr>
              <w:t>NAVO</w:t>
            </w:r>
          </w:p>
        </w:tc>
      </w:tr>
      <w:tr w:rsidR="0028220F" w:rsidTr="0065630E" w14:paraId="39418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F71811" w14:textId="77777777"/>
        </w:tc>
        <w:tc>
          <w:tcPr>
            <w:tcW w:w="8647" w:type="dxa"/>
            <w:gridSpan w:val="2"/>
          </w:tcPr>
          <w:p w:rsidR="0028220F" w:rsidP="0065630E" w:rsidRDefault="0028220F" w14:paraId="7E630EF3" w14:textId="77777777"/>
        </w:tc>
      </w:tr>
      <w:tr w:rsidR="0028220F" w:rsidTr="0065630E" w14:paraId="0CD0B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82EE11" w14:textId="77777777"/>
        </w:tc>
        <w:tc>
          <w:tcPr>
            <w:tcW w:w="8647" w:type="dxa"/>
            <w:gridSpan w:val="2"/>
          </w:tcPr>
          <w:p w:rsidR="0028220F" w:rsidP="0065630E" w:rsidRDefault="0028220F" w14:paraId="13F3D8CC" w14:textId="77777777"/>
        </w:tc>
      </w:tr>
      <w:tr w:rsidR="0028220F" w:rsidTr="0065630E" w14:paraId="513C5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E376B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74E2EF6" w14:textId="48A084D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03179">
              <w:rPr>
                <w:b/>
              </w:rPr>
              <w:t>HET LID PATERNOTTE</w:t>
            </w:r>
          </w:p>
          <w:p w:rsidR="0028220F" w:rsidP="0065630E" w:rsidRDefault="0028220F" w14:paraId="4D6C5D19" w14:textId="30AB3A60">
            <w:pPr>
              <w:rPr>
                <w:b/>
              </w:rPr>
            </w:pPr>
            <w:r>
              <w:t xml:space="preserve">Ter vervanging van die gedrukt onder nr. </w:t>
            </w:r>
            <w:r w:rsidR="00E03179">
              <w:t>524</w:t>
            </w:r>
          </w:p>
        </w:tc>
      </w:tr>
      <w:tr w:rsidR="0028220F" w:rsidTr="0065630E" w14:paraId="1DD4E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FE7DFF" w14:textId="77777777"/>
        </w:tc>
        <w:tc>
          <w:tcPr>
            <w:tcW w:w="8647" w:type="dxa"/>
            <w:gridSpan w:val="2"/>
          </w:tcPr>
          <w:p w:rsidR="0028220F" w:rsidP="0065630E" w:rsidRDefault="0028220F" w14:paraId="48346A0A" w14:textId="77777777">
            <w:r>
              <w:t xml:space="preserve">Voorgesteld </w:t>
            </w:r>
          </w:p>
        </w:tc>
      </w:tr>
      <w:tr w:rsidR="0028220F" w:rsidTr="0065630E" w14:paraId="36DE4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13CA31" w14:textId="77777777"/>
        </w:tc>
        <w:tc>
          <w:tcPr>
            <w:tcW w:w="8647" w:type="dxa"/>
            <w:gridSpan w:val="2"/>
          </w:tcPr>
          <w:p w:rsidR="0028220F" w:rsidP="0065630E" w:rsidRDefault="0028220F" w14:paraId="6E406136" w14:textId="77777777"/>
        </w:tc>
      </w:tr>
      <w:tr w:rsidR="0028220F" w:rsidTr="0065630E" w14:paraId="46640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C82C4D" w14:textId="77777777"/>
        </w:tc>
        <w:tc>
          <w:tcPr>
            <w:tcW w:w="8647" w:type="dxa"/>
            <w:gridSpan w:val="2"/>
          </w:tcPr>
          <w:p w:rsidR="0028220F" w:rsidP="0065630E" w:rsidRDefault="0028220F" w14:paraId="25584537" w14:textId="77777777">
            <w:r>
              <w:t>De Kamer,</w:t>
            </w:r>
          </w:p>
        </w:tc>
      </w:tr>
      <w:tr w:rsidR="0028220F" w:rsidTr="0065630E" w14:paraId="5CFC8F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7F8001" w14:textId="77777777"/>
        </w:tc>
        <w:tc>
          <w:tcPr>
            <w:tcW w:w="8647" w:type="dxa"/>
            <w:gridSpan w:val="2"/>
          </w:tcPr>
          <w:p w:rsidR="0028220F" w:rsidP="0065630E" w:rsidRDefault="0028220F" w14:paraId="415E62AE" w14:textId="77777777"/>
        </w:tc>
      </w:tr>
      <w:tr w:rsidR="0028220F" w:rsidTr="0065630E" w14:paraId="51046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1AA0C7" w14:textId="77777777"/>
        </w:tc>
        <w:tc>
          <w:tcPr>
            <w:tcW w:w="8647" w:type="dxa"/>
            <w:gridSpan w:val="2"/>
          </w:tcPr>
          <w:p w:rsidR="0028220F" w:rsidP="0065630E" w:rsidRDefault="0028220F" w14:paraId="7896ECB9" w14:textId="77777777">
            <w:r>
              <w:t>gehoord de beraadslaging,</w:t>
            </w:r>
          </w:p>
        </w:tc>
      </w:tr>
      <w:tr w:rsidR="0028220F" w:rsidTr="0065630E" w14:paraId="36670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F3DC15" w14:textId="77777777"/>
        </w:tc>
        <w:tc>
          <w:tcPr>
            <w:tcW w:w="8647" w:type="dxa"/>
            <w:gridSpan w:val="2"/>
          </w:tcPr>
          <w:p w:rsidR="0028220F" w:rsidP="0065630E" w:rsidRDefault="0028220F" w14:paraId="734EF056" w14:textId="77777777"/>
        </w:tc>
      </w:tr>
      <w:tr w:rsidR="0028220F" w:rsidTr="0065630E" w14:paraId="0C9CEC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0BE910" w14:textId="77777777"/>
        </w:tc>
        <w:tc>
          <w:tcPr>
            <w:tcW w:w="8647" w:type="dxa"/>
            <w:gridSpan w:val="2"/>
          </w:tcPr>
          <w:p w:rsidR="00E03179" w:rsidP="00E03179" w:rsidRDefault="00E03179" w14:paraId="328AFBA9" w14:textId="77777777">
            <w:r>
              <w:t>constaterende dat Oekraïne al drieënhalf jaar zijn vrijheid verdedigt tegen</w:t>
            </w:r>
          </w:p>
          <w:p w:rsidR="00E03179" w:rsidP="00E03179" w:rsidRDefault="00E03179" w14:paraId="18E5514C" w14:textId="77777777">
            <w:r>
              <w:t>brute Russische agressie;</w:t>
            </w:r>
          </w:p>
          <w:p w:rsidR="00E03179" w:rsidP="00E03179" w:rsidRDefault="00E03179" w14:paraId="306C8E5A" w14:textId="77777777"/>
          <w:p w:rsidR="00E03179" w:rsidP="00E03179" w:rsidRDefault="00E03179" w14:paraId="4F9DDFF2" w14:textId="77777777">
            <w:r>
              <w:t>overwegende dat ons bondgenootschap sterker is mét Oekraïne, maar de</w:t>
            </w:r>
          </w:p>
          <w:p w:rsidR="00E03179" w:rsidP="00E03179" w:rsidRDefault="00E03179" w14:paraId="76A52B2A" w14:textId="77777777">
            <w:r>
              <w:t>weerstand van enkele landen toetreding tot de NAVO vertraagt;</w:t>
            </w:r>
          </w:p>
          <w:p w:rsidR="00E03179" w:rsidP="00E03179" w:rsidRDefault="00E03179" w14:paraId="3975EBCF" w14:textId="77777777"/>
          <w:p w:rsidR="00E03179" w:rsidP="00E03179" w:rsidRDefault="00E03179" w14:paraId="7BE44048" w14:textId="77777777">
            <w:r>
              <w:t>verzoekt de regering zich bij de NAVO-top helder uit te spreken vóór</w:t>
            </w:r>
          </w:p>
          <w:p w:rsidR="00E03179" w:rsidP="00E03179" w:rsidRDefault="00E03179" w14:paraId="7E83136C" w14:textId="77777777">
            <w:r>
              <w:t>Oekraïens lidmaatschap van de NAVO,</w:t>
            </w:r>
          </w:p>
          <w:p w:rsidR="00E03179" w:rsidP="00E03179" w:rsidRDefault="00E03179" w14:paraId="058D0D73" w14:textId="77777777"/>
          <w:p w:rsidR="00E03179" w:rsidP="00E03179" w:rsidRDefault="00E03179" w14:paraId="0F49A7F5" w14:textId="77777777">
            <w:r>
              <w:t>en gaat over tot de orde van de dag.</w:t>
            </w:r>
          </w:p>
          <w:p w:rsidR="00E03179" w:rsidP="00E03179" w:rsidRDefault="00E03179" w14:paraId="17BD17CE" w14:textId="77777777"/>
          <w:p w:rsidR="00E03179" w:rsidP="00E03179" w:rsidRDefault="00E03179" w14:paraId="4C46FD59" w14:textId="77777777">
            <w:proofErr w:type="spellStart"/>
            <w:r>
              <w:t>Paternotte</w:t>
            </w:r>
            <w:proofErr w:type="spellEnd"/>
          </w:p>
          <w:p w:rsidR="0028220F" w:rsidP="0065630E" w:rsidRDefault="0028220F" w14:paraId="48F8D1FF" w14:textId="77777777"/>
        </w:tc>
      </w:tr>
    </w:tbl>
    <w:p w:rsidRPr="0028220F" w:rsidR="004A4819" w:rsidP="0028220F" w:rsidRDefault="004A4819" w14:paraId="7B2B603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A0F1" w14:textId="77777777" w:rsidR="00E03179" w:rsidRDefault="00E03179">
      <w:pPr>
        <w:spacing w:line="20" w:lineRule="exact"/>
      </w:pPr>
    </w:p>
  </w:endnote>
  <w:endnote w:type="continuationSeparator" w:id="0">
    <w:p w14:paraId="175074B3" w14:textId="77777777" w:rsidR="00E03179" w:rsidRDefault="00E031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E40064" w14:textId="77777777" w:rsidR="00E03179" w:rsidRDefault="00E031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B13B" w14:textId="77777777" w:rsidR="00E03179" w:rsidRDefault="00E031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C39023" w14:textId="77777777" w:rsidR="00E03179" w:rsidRDefault="00E0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79"/>
    <w:rsid w:val="0000219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03179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E0189"/>
  <w15:docId w15:val="{7658DC58-3EB4-47DC-A789-90377BE7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2025-06-19T08:32:00.0000000Z</dcterms:created>
  <dcterms:modified xsi:type="dcterms:W3CDTF">2025-06-19T08:33:00.0000000Z</dcterms:modified>
  <dc:description>------------------------</dc:description>
  <dc:subject/>
  <keywords/>
  <version/>
  <category/>
</coreProperties>
</file>