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65B0B9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D56D6E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7FA14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1546B5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DD78D4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AB03C5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A77E96" w14:textId="77777777"/>
        </w:tc>
      </w:tr>
      <w:tr w:rsidR="00997775" w14:paraId="0CD7A4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0805E9" w14:textId="77777777"/>
        </w:tc>
      </w:tr>
      <w:tr w:rsidR="00997775" w14:paraId="2FC890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DEAD14" w14:textId="77777777"/>
        </w:tc>
        <w:tc>
          <w:tcPr>
            <w:tcW w:w="7654" w:type="dxa"/>
            <w:gridSpan w:val="2"/>
          </w:tcPr>
          <w:p w:rsidR="00997775" w:rsidRDefault="00997775" w14:paraId="44A2ACB6" w14:textId="77777777"/>
        </w:tc>
      </w:tr>
      <w:tr w:rsidR="00997775" w14:paraId="1A7401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6D10A7" w14:paraId="3C678AF2" w14:textId="1FD2D6D6">
            <w:pPr>
              <w:rPr>
                <w:b/>
              </w:rPr>
            </w:pPr>
            <w:r>
              <w:rPr>
                <w:b/>
              </w:rPr>
              <w:t>33 529</w:t>
            </w:r>
          </w:p>
        </w:tc>
        <w:tc>
          <w:tcPr>
            <w:tcW w:w="7654" w:type="dxa"/>
            <w:gridSpan w:val="2"/>
          </w:tcPr>
          <w:p w:rsidRPr="006D10A7" w:rsidR="00997775" w:rsidP="00A07C71" w:rsidRDefault="006D10A7" w14:paraId="6B4A3F87" w14:textId="374BF2DF">
            <w:pPr>
              <w:rPr>
                <w:rFonts w:ascii="Times New Roman(W1)" w:hAnsi="Times New Roman(W1)" w:cs="Arial"/>
                <w:b/>
                <w:bCs/>
              </w:rPr>
            </w:pPr>
            <w:r w:rsidRPr="006D10A7">
              <w:rPr>
                <w:rFonts w:ascii="Times New Roman(W1)" w:hAnsi="Times New Roman(W1)" w:cs="Arial"/>
                <w:b/>
                <w:bCs/>
              </w:rPr>
              <w:t>Gaswinning</w:t>
            </w:r>
          </w:p>
        </w:tc>
      </w:tr>
      <w:tr w:rsidR="00997775" w14:paraId="629CE6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5DDACF" w14:textId="77777777"/>
        </w:tc>
        <w:tc>
          <w:tcPr>
            <w:tcW w:w="7654" w:type="dxa"/>
            <w:gridSpan w:val="2"/>
          </w:tcPr>
          <w:p w:rsidR="00997775" w:rsidRDefault="00997775" w14:paraId="7EA031A1" w14:textId="77777777"/>
        </w:tc>
      </w:tr>
      <w:tr w:rsidR="00997775" w14:paraId="364A3D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37FDFB" w14:textId="77777777"/>
        </w:tc>
        <w:tc>
          <w:tcPr>
            <w:tcW w:w="7654" w:type="dxa"/>
            <w:gridSpan w:val="2"/>
          </w:tcPr>
          <w:p w:rsidR="00997775" w:rsidRDefault="00997775" w14:paraId="57175CA6" w14:textId="77777777"/>
        </w:tc>
      </w:tr>
      <w:tr w:rsidR="00997775" w14:paraId="0B8641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61C3" w:rsidRDefault="00997775" w14:paraId="592CC281" w14:textId="2129C44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45277">
              <w:rPr>
                <w:b/>
              </w:rPr>
              <w:t>13</w:t>
            </w:r>
            <w:r w:rsidR="00934BB6">
              <w:rPr>
                <w:b/>
              </w:rPr>
              <w:t>1</w:t>
            </w:r>
            <w:r w:rsidR="009A53B1">
              <w:rPr>
                <w:b/>
              </w:rPr>
              <w:t>7</w:t>
            </w:r>
          </w:p>
        </w:tc>
        <w:tc>
          <w:tcPr>
            <w:tcW w:w="7654" w:type="dxa"/>
            <w:gridSpan w:val="2"/>
          </w:tcPr>
          <w:p w:rsidR="00997775" w:rsidRDefault="00645277" w14:paraId="252EB298" w14:textId="3F5B885C">
            <w:pPr>
              <w:rPr>
                <w:b/>
              </w:rPr>
            </w:pPr>
            <w:r w:rsidRPr="00645277">
              <w:rPr>
                <w:b/>
              </w:rPr>
              <w:t xml:space="preserve">MOTIE VAN </w:t>
            </w:r>
            <w:r w:rsidR="00615A76">
              <w:rPr>
                <w:b/>
              </w:rPr>
              <w:t xml:space="preserve">HET </w:t>
            </w:r>
            <w:r w:rsidR="009A53B1">
              <w:rPr>
                <w:b/>
              </w:rPr>
              <w:t xml:space="preserve">LID </w:t>
            </w:r>
            <w:r w:rsidR="006D10A7">
              <w:rPr>
                <w:b/>
              </w:rPr>
              <w:t>PETER DE GROOT</w:t>
            </w:r>
          </w:p>
        </w:tc>
      </w:tr>
      <w:tr w:rsidR="00997775" w14:paraId="7CBB82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9E7FC5" w14:textId="77777777"/>
        </w:tc>
        <w:tc>
          <w:tcPr>
            <w:tcW w:w="7654" w:type="dxa"/>
            <w:gridSpan w:val="2"/>
          </w:tcPr>
          <w:p w:rsidR="00997775" w:rsidP="00280D6A" w:rsidRDefault="00997775" w14:paraId="339881E2" w14:textId="03123850">
            <w:r>
              <w:t>Voorgesteld</w:t>
            </w:r>
            <w:r w:rsidR="00280D6A">
              <w:t xml:space="preserve"> </w:t>
            </w:r>
            <w:r w:rsidR="00645277">
              <w:t>19 juni 2025</w:t>
            </w:r>
          </w:p>
        </w:tc>
      </w:tr>
      <w:tr w:rsidR="00997775" w14:paraId="2EEE79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84D34C" w14:textId="77777777"/>
        </w:tc>
        <w:tc>
          <w:tcPr>
            <w:tcW w:w="7654" w:type="dxa"/>
            <w:gridSpan w:val="2"/>
          </w:tcPr>
          <w:p w:rsidR="00997775" w:rsidRDefault="00997775" w14:paraId="42AAD65D" w14:textId="77777777"/>
        </w:tc>
      </w:tr>
      <w:tr w:rsidR="00997775" w14:paraId="0184EC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C20EBA" w14:textId="77777777"/>
        </w:tc>
        <w:tc>
          <w:tcPr>
            <w:tcW w:w="7654" w:type="dxa"/>
            <w:gridSpan w:val="2"/>
          </w:tcPr>
          <w:p w:rsidR="00997775" w:rsidRDefault="00997775" w14:paraId="68BBA3B9" w14:textId="77777777">
            <w:r>
              <w:t>De Kamer,</w:t>
            </w:r>
          </w:p>
        </w:tc>
      </w:tr>
      <w:tr w:rsidR="00997775" w14:paraId="137175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66C50F" w14:textId="77777777"/>
        </w:tc>
        <w:tc>
          <w:tcPr>
            <w:tcW w:w="7654" w:type="dxa"/>
            <w:gridSpan w:val="2"/>
          </w:tcPr>
          <w:p w:rsidR="00997775" w:rsidRDefault="00997775" w14:paraId="78A2AA70" w14:textId="77777777"/>
        </w:tc>
      </w:tr>
      <w:tr w:rsidR="00997775" w14:paraId="620922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BF830D" w14:textId="77777777"/>
        </w:tc>
        <w:tc>
          <w:tcPr>
            <w:tcW w:w="7654" w:type="dxa"/>
            <w:gridSpan w:val="2"/>
          </w:tcPr>
          <w:p w:rsidR="00997775" w:rsidRDefault="00997775" w14:paraId="08132899" w14:textId="77777777">
            <w:r>
              <w:t>gehoord de beraadslaging,</w:t>
            </w:r>
          </w:p>
        </w:tc>
      </w:tr>
      <w:tr w:rsidR="00997775" w14:paraId="0F688B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8797FB" w14:textId="77777777"/>
        </w:tc>
        <w:tc>
          <w:tcPr>
            <w:tcW w:w="7654" w:type="dxa"/>
            <w:gridSpan w:val="2"/>
          </w:tcPr>
          <w:p w:rsidR="00997775" w:rsidRDefault="00997775" w14:paraId="53DE3A1F" w14:textId="77777777"/>
        </w:tc>
      </w:tr>
      <w:tr w:rsidR="00997775" w14:paraId="1D2950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AD6E77" w14:textId="77777777"/>
        </w:tc>
        <w:tc>
          <w:tcPr>
            <w:tcW w:w="7654" w:type="dxa"/>
            <w:gridSpan w:val="2"/>
          </w:tcPr>
          <w:p w:rsidRPr="006D10A7" w:rsidR="006D10A7" w:rsidP="006D10A7" w:rsidRDefault="006D10A7" w14:paraId="0DDEA39B" w14:textId="77777777">
            <w:r w:rsidRPr="006D10A7">
              <w:t>overwegende dat de uitvoeringskosten van het IMG de afgelopen jaren erg hoog waren in vergelijking met de uitgekeerde schadevergoedingen;</w:t>
            </w:r>
          </w:p>
          <w:p w:rsidR="006D10A7" w:rsidP="006D10A7" w:rsidRDefault="006D10A7" w14:paraId="32E29383" w14:textId="77777777"/>
          <w:p w:rsidRPr="006D10A7" w:rsidR="006D10A7" w:rsidP="006D10A7" w:rsidRDefault="006D10A7" w14:paraId="313721B7" w14:textId="358B0F9C">
            <w:r w:rsidRPr="006D10A7">
              <w:t>van mening dat het van belang is om uitvoeringskosten zo laag mogelijk te houden en uitvoeringsorganisaties daarom zo effectief mogelijk moeten worden ingericht;</w:t>
            </w:r>
          </w:p>
          <w:p w:rsidR="006D10A7" w:rsidP="006D10A7" w:rsidRDefault="006D10A7" w14:paraId="2E33F7AC" w14:textId="77777777"/>
          <w:p w:rsidRPr="006D10A7" w:rsidR="006D10A7" w:rsidP="006D10A7" w:rsidRDefault="006D10A7" w14:paraId="2B1529FF" w14:textId="3941D923">
            <w:r w:rsidRPr="006D10A7">
              <w:t>verzoekt de regering om voor de uitvoering van de sociale en economische agenda zo veel mogelijk gebruik te maken van bestaande structuren en de overheadkosten zo laag mogelijk te houden,</w:t>
            </w:r>
          </w:p>
          <w:p w:rsidR="006D10A7" w:rsidP="006D10A7" w:rsidRDefault="006D10A7" w14:paraId="1D0FBE9C" w14:textId="77777777"/>
          <w:p w:rsidRPr="006D10A7" w:rsidR="006D10A7" w:rsidP="006D10A7" w:rsidRDefault="006D10A7" w14:paraId="65F8DE2C" w14:textId="1AB140CD">
            <w:r w:rsidRPr="006D10A7">
              <w:t>en gaat over tot de orde van de dag.</w:t>
            </w:r>
          </w:p>
          <w:p w:rsidR="006D10A7" w:rsidP="006D10A7" w:rsidRDefault="006D10A7" w14:paraId="04DEF472" w14:textId="77777777"/>
          <w:p w:rsidR="00997775" w:rsidP="006D10A7" w:rsidRDefault="006D10A7" w14:paraId="70739508" w14:textId="5A9FFD9E">
            <w:r w:rsidRPr="006D10A7">
              <w:t>Peter de Groot</w:t>
            </w:r>
          </w:p>
        </w:tc>
      </w:tr>
    </w:tbl>
    <w:p w:rsidR="00997775" w:rsidRDefault="00997775" w14:paraId="5510ED6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1570D" w14:textId="77777777" w:rsidR="00872A4F" w:rsidRDefault="00872A4F">
      <w:pPr>
        <w:spacing w:line="20" w:lineRule="exact"/>
      </w:pPr>
    </w:p>
  </w:endnote>
  <w:endnote w:type="continuationSeparator" w:id="0">
    <w:p w14:paraId="628119B5" w14:textId="77777777" w:rsidR="00872A4F" w:rsidRDefault="00872A4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69021F5" w14:textId="77777777" w:rsidR="00872A4F" w:rsidRDefault="00872A4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78BEF" w14:textId="77777777" w:rsidR="00872A4F" w:rsidRDefault="00872A4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A763389" w14:textId="77777777" w:rsidR="00872A4F" w:rsidRDefault="00872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77"/>
    <w:rsid w:val="00045F13"/>
    <w:rsid w:val="00125AFC"/>
    <w:rsid w:val="00133FCE"/>
    <w:rsid w:val="00157C73"/>
    <w:rsid w:val="001726EC"/>
    <w:rsid w:val="001C5973"/>
    <w:rsid w:val="001E482C"/>
    <w:rsid w:val="001E4877"/>
    <w:rsid w:val="0021105A"/>
    <w:rsid w:val="00263C89"/>
    <w:rsid w:val="00280D6A"/>
    <w:rsid w:val="002B78E9"/>
    <w:rsid w:val="002C3395"/>
    <w:rsid w:val="002C5406"/>
    <w:rsid w:val="002F72F8"/>
    <w:rsid w:val="00320801"/>
    <w:rsid w:val="00330D60"/>
    <w:rsid w:val="00345A5C"/>
    <w:rsid w:val="003F71A1"/>
    <w:rsid w:val="004661C3"/>
    <w:rsid w:val="00476415"/>
    <w:rsid w:val="00497B9D"/>
    <w:rsid w:val="0054622C"/>
    <w:rsid w:val="00546F8D"/>
    <w:rsid w:val="00560113"/>
    <w:rsid w:val="005E1105"/>
    <w:rsid w:val="00615A76"/>
    <w:rsid w:val="00621F64"/>
    <w:rsid w:val="00644DED"/>
    <w:rsid w:val="00645277"/>
    <w:rsid w:val="006765BC"/>
    <w:rsid w:val="006D10A7"/>
    <w:rsid w:val="00710A7A"/>
    <w:rsid w:val="0073246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72A4F"/>
    <w:rsid w:val="008B0CC5"/>
    <w:rsid w:val="00922C8D"/>
    <w:rsid w:val="00930A04"/>
    <w:rsid w:val="00934BB6"/>
    <w:rsid w:val="009925E9"/>
    <w:rsid w:val="00997775"/>
    <w:rsid w:val="009A53B1"/>
    <w:rsid w:val="009D644D"/>
    <w:rsid w:val="009E53F0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565DA"/>
    <w:rsid w:val="00B74E9D"/>
    <w:rsid w:val="00BF5690"/>
    <w:rsid w:val="00C35028"/>
    <w:rsid w:val="00CC23D1"/>
    <w:rsid w:val="00CC270F"/>
    <w:rsid w:val="00CE05AF"/>
    <w:rsid w:val="00D43192"/>
    <w:rsid w:val="00D700AB"/>
    <w:rsid w:val="00DE2437"/>
    <w:rsid w:val="00E27DF4"/>
    <w:rsid w:val="00E63508"/>
    <w:rsid w:val="00E87188"/>
    <w:rsid w:val="00ED0FE5"/>
    <w:rsid w:val="00ED2439"/>
    <w:rsid w:val="00EF4885"/>
    <w:rsid w:val="00EF5543"/>
    <w:rsid w:val="00F10585"/>
    <w:rsid w:val="00F234E2"/>
    <w:rsid w:val="00F60341"/>
    <w:rsid w:val="00FC762F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739B7"/>
  <w15:docId w15:val="{BE7B875C-21BE-430F-B703-36CD025B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642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2025-06-20T06:09:00.0000000Z</dcterms:created>
  <dcterms:modified xsi:type="dcterms:W3CDTF">2025-06-20T06:09:00.0000000Z</dcterms:modified>
  <dc:description>------------------------</dc:description>
  <dc:subject/>
  <keywords/>
  <version/>
  <category/>
</coreProperties>
</file>