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6864A6F2">
            <w:pPr>
              <w:pStyle w:val="Amendement"/>
              <w:tabs>
                <w:tab w:val="clear" w:pos="3310"/>
                <w:tab w:val="clear" w:pos="3600"/>
              </w:tabs>
              <w:rPr>
                <w:rFonts w:ascii="Times New Roman" w:hAnsi="Times New Roman"/>
              </w:rPr>
            </w:pPr>
            <w:r>
              <w:rPr>
                <w:rFonts w:ascii="Times New Roman" w:hAnsi="Times New Roman"/>
              </w:rPr>
              <w:t xml:space="preserve">Nr. </w:t>
            </w:r>
            <w:r w:rsidR="007E6364">
              <w:rPr>
                <w:rFonts w:ascii="Times New Roman" w:hAnsi="Times New Roman"/>
                <w:caps/>
              </w:rPr>
              <w:t>1</w:t>
            </w:r>
            <w:r w:rsidR="00BD6CB8">
              <w:rPr>
                <w:rFonts w:ascii="Times New Roman" w:hAnsi="Times New Roman"/>
                <w:caps/>
              </w:rPr>
              <w:t>4</w:t>
            </w:r>
          </w:p>
        </w:tc>
        <w:tc>
          <w:tcPr>
            <w:tcW w:w="7654" w:type="dxa"/>
            <w:gridSpan w:val="2"/>
          </w:tcPr>
          <w:p w:rsidRPr="001A2A63" w:rsidR="00470846" w:rsidP="00FB349A" w:rsidRDefault="00470846" w14:paraId="14BEDB8C" w14:textId="374CC09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 xml:space="preserve">het lid kostic c.s. </w:t>
            </w:r>
            <w:r w:rsidR="006132D2">
              <w:rPr>
                <w:rFonts w:ascii="Times New Roman" w:hAnsi="Times New Roman"/>
                <w:caps/>
              </w:rPr>
              <w:t xml:space="preserve">ter vervanging van dat gedrukt onder nr. </w:t>
            </w:r>
            <w:r w:rsidR="000C6423">
              <w:rPr>
                <w:rFonts w:ascii="Times New Roman" w:hAnsi="Times New Roman"/>
                <w:caps/>
              </w:rPr>
              <w:t>13</w:t>
            </w:r>
            <w:r w:rsidR="006132D2">
              <w:rPr>
                <w:rStyle w:val="Voetnootmarkering"/>
                <w:rFonts w:ascii="Times New Roman" w:hAnsi="Times New Roman"/>
                <w:caps/>
              </w:rPr>
              <w:footnoteReference w:id="2"/>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5211BF28">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w:t>
            </w:r>
            <w:r w:rsidR="000C6423">
              <w:rPr>
                <w:rFonts w:ascii="Times New Roman" w:hAnsi="Times New Roman"/>
                <w:b w:val="0"/>
              </w:rPr>
              <w:t>9</w:t>
            </w:r>
            <w:r w:rsidR="00C661C1">
              <w:rPr>
                <w:rFonts w:ascii="Times New Roman" w:hAnsi="Times New Roman"/>
                <w:b w:val="0"/>
              </w:rPr>
              <w:t xml:space="preserve">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lastRenderedPageBreak/>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color w:val="000000" w:themeColor="text1"/>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006132D2" w:rsidP="00C661C1" w:rsidRDefault="006132D2" w14:paraId="27EB8164" w14:textId="1A62487D">
      <w:pPr>
        <w:rPr>
          <w:rFonts w:ascii="Times New Roman" w:hAnsi="Times New Roman"/>
          <w:color w:val="000000" w:themeColor="text1"/>
          <w:szCs w:val="24"/>
        </w:rPr>
      </w:pPr>
      <w:r>
        <w:rPr>
          <w:rFonts w:ascii="Times New Roman" w:hAnsi="Times New Roman"/>
          <w:color w:val="000000" w:themeColor="text1"/>
          <w:szCs w:val="24"/>
        </w:rPr>
        <w:t>Dassen</w:t>
      </w:r>
    </w:p>
    <w:p w:rsidR="007E6364" w:rsidP="00C661C1" w:rsidRDefault="007E6364" w14:paraId="3BAECBAB" w14:textId="0FE406EE">
      <w:pPr>
        <w:rPr>
          <w:rFonts w:ascii="Times New Roman" w:hAnsi="Times New Roman"/>
          <w:color w:val="000000" w:themeColor="text1"/>
          <w:szCs w:val="24"/>
        </w:rPr>
      </w:pPr>
      <w:r>
        <w:rPr>
          <w:rFonts w:ascii="Times New Roman" w:hAnsi="Times New Roman"/>
          <w:color w:val="000000" w:themeColor="text1"/>
          <w:szCs w:val="24"/>
        </w:rPr>
        <w:t>Ergin</w:t>
      </w:r>
    </w:p>
    <w:p w:rsidR="000C6423" w:rsidP="00C661C1" w:rsidRDefault="000C6423" w14:paraId="3126D461" w14:textId="04553D38">
      <w:pPr>
        <w:rPr>
          <w:rFonts w:ascii="Times New Roman" w:hAnsi="Times New Roman"/>
          <w:szCs w:val="24"/>
        </w:rPr>
      </w:pPr>
      <w:r>
        <w:rPr>
          <w:rFonts w:ascii="Times New Roman" w:hAnsi="Times New Roman"/>
          <w:color w:val="000000" w:themeColor="text1"/>
          <w:szCs w:val="24"/>
        </w:rPr>
        <w:t>Eerdmans</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 w:id="2">
    <w:p w14:paraId="1D79E6BA" w14:textId="22FC1208" w:rsidR="006132D2" w:rsidRPr="006132D2" w:rsidRDefault="006132D2">
      <w:pPr>
        <w:pStyle w:val="Voetnoottekst"/>
        <w:rPr>
          <w:rFonts w:ascii="Times New Roman" w:hAnsi="Times New Roman"/>
        </w:rPr>
      </w:pPr>
      <w:r w:rsidRPr="006132D2">
        <w:rPr>
          <w:rStyle w:val="Voetnootmarkering"/>
          <w:rFonts w:ascii="Times New Roman" w:hAnsi="Times New Roman"/>
          <w:sz w:val="20"/>
          <w:szCs w:val="16"/>
        </w:rPr>
        <w:footnoteRef/>
      </w:r>
      <w:r w:rsidRPr="006132D2">
        <w:rPr>
          <w:rFonts w:ascii="Times New Roman" w:hAnsi="Times New Roman"/>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3587"/>
    <w:rsid w:val="00037590"/>
    <w:rsid w:val="00047C5B"/>
    <w:rsid w:val="000746C7"/>
    <w:rsid w:val="000A371D"/>
    <w:rsid w:val="000C6423"/>
    <w:rsid w:val="000C6F39"/>
    <w:rsid w:val="000D2F41"/>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132D2"/>
    <w:rsid w:val="006343C9"/>
    <w:rsid w:val="00646211"/>
    <w:rsid w:val="006612B4"/>
    <w:rsid w:val="006C57D5"/>
    <w:rsid w:val="00736284"/>
    <w:rsid w:val="00741EB2"/>
    <w:rsid w:val="00745991"/>
    <w:rsid w:val="00753233"/>
    <w:rsid w:val="007958E0"/>
    <w:rsid w:val="007C4BD4"/>
    <w:rsid w:val="007E2E6D"/>
    <w:rsid w:val="007E6364"/>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E6185"/>
    <w:rsid w:val="00A03527"/>
    <w:rsid w:val="00A1221C"/>
    <w:rsid w:val="00AA6BC2"/>
    <w:rsid w:val="00AA7877"/>
    <w:rsid w:val="00AC71A1"/>
    <w:rsid w:val="00AD249B"/>
    <w:rsid w:val="00AD55D5"/>
    <w:rsid w:val="00B16F71"/>
    <w:rsid w:val="00B24FC7"/>
    <w:rsid w:val="00B37F45"/>
    <w:rsid w:val="00B6508A"/>
    <w:rsid w:val="00B8400E"/>
    <w:rsid w:val="00B87969"/>
    <w:rsid w:val="00BD6436"/>
    <w:rsid w:val="00BD6CB8"/>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D69BF"/>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 w:type="character" w:styleId="Voetnootmarkering">
    <w:name w:val="footnote reference"/>
    <w:basedOn w:val="Standaardalinea-lettertype"/>
    <w:semiHidden/>
    <w:unhideWhenUsed/>
    <w:rsid w:val="00613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664</ap:Words>
  <ap:Characters>3903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2025-06-19T08:43:00.0000000Z</dcterms:created>
  <dcterms:modified xsi:type="dcterms:W3CDTF">2025-06-19T08:44:00.0000000Z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