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726EC" w14:paraId="3C678AF2" w14:textId="059F0930">
            <w:pPr>
              <w:rPr>
                <w:b/>
              </w:rPr>
            </w:pPr>
            <w:r>
              <w:rPr>
                <w:b/>
              </w:rPr>
              <w:t>24 515</w:t>
            </w:r>
          </w:p>
        </w:tc>
        <w:tc>
          <w:tcPr>
            <w:tcW w:w="7654" w:type="dxa"/>
            <w:gridSpan w:val="2"/>
          </w:tcPr>
          <w:p w:rsidRPr="00C35028" w:rsidR="00997775" w:rsidP="00A07C71" w:rsidRDefault="001726EC" w14:paraId="6B4A3F87" w14:textId="0DB3DB79">
            <w:pPr>
              <w:rPr>
                <w:b/>
                <w:bCs/>
              </w:rPr>
            </w:pPr>
            <w:r w:rsidRPr="00C35028">
              <w:rPr>
                <w:b/>
                <w:bCs/>
              </w:rPr>
              <w:t xml:space="preserve">Preventie en bestrijding van stille armoede en sociale uitsluiting </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3974FD4E">
            <w:pPr>
              <w:rPr>
                <w:b/>
              </w:rPr>
            </w:pPr>
            <w:r>
              <w:rPr>
                <w:b/>
              </w:rPr>
              <w:t xml:space="preserve">Nr. </w:t>
            </w:r>
            <w:r w:rsidR="0038337F">
              <w:rPr>
                <w:b/>
              </w:rPr>
              <w:t>80</w:t>
            </w:r>
            <w:r w:rsidR="007D7D55">
              <w:rPr>
                <w:b/>
              </w:rPr>
              <w:t>2</w:t>
            </w:r>
          </w:p>
        </w:tc>
        <w:tc>
          <w:tcPr>
            <w:tcW w:w="7654" w:type="dxa"/>
            <w:gridSpan w:val="2"/>
          </w:tcPr>
          <w:p w:rsidR="00997775" w:rsidRDefault="00645277" w14:paraId="252EB298" w14:textId="6052077F">
            <w:pPr>
              <w:rPr>
                <w:b/>
              </w:rPr>
            </w:pPr>
            <w:r w:rsidRPr="00645277">
              <w:rPr>
                <w:b/>
              </w:rPr>
              <w:t xml:space="preserve">MOTIE VAN </w:t>
            </w:r>
            <w:r w:rsidR="00615A76">
              <w:rPr>
                <w:b/>
              </w:rPr>
              <w:t xml:space="preserve">HET </w:t>
            </w:r>
            <w:r w:rsidR="009A53B1">
              <w:rPr>
                <w:b/>
              </w:rPr>
              <w:t xml:space="preserve">LID </w:t>
            </w:r>
            <w:r w:rsidR="00C35028">
              <w:rPr>
                <w:b/>
              </w:rPr>
              <w:t>LAHLAH</w:t>
            </w:r>
            <w:r w:rsidR="007D7D55">
              <w:rPr>
                <w:b/>
              </w:rPr>
              <w:t xml:space="preserve"> C.S.</w:t>
            </w:r>
            <w:r w:rsidR="00C35028">
              <w:rPr>
                <w:b/>
              </w:rPr>
              <w:t xml:space="preserve"> </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08634F" w:rsidR="0008634F" w:rsidP="0008634F" w:rsidRDefault="0008634F" w14:paraId="0DD3A041" w14:textId="77777777">
            <w:r w:rsidRPr="0008634F">
              <w:t>constaterende dat vermogen wel mee wordt gerekend in de nieuwe armoededefinitie, maar problematische schulden niet en dat hierdoor een vertekend beeld kan ontstaan van het aantal mensen in armoede;</w:t>
            </w:r>
          </w:p>
          <w:p w:rsidR="007D7D55" w:rsidP="0008634F" w:rsidRDefault="007D7D55" w14:paraId="1E9F0C5E" w14:textId="77777777"/>
          <w:p w:rsidRPr="0008634F" w:rsidR="0008634F" w:rsidP="0008634F" w:rsidRDefault="0008634F" w14:paraId="0AB79F7B" w14:textId="45F68D7F">
            <w:r w:rsidRPr="0008634F">
              <w:t>overwegende dat het CPB, het SCP en het Nibud van mening zijn dat schuldenaflossing een relevante aanvulling zou kunnen zijn op de nieuwe meetmethode;</w:t>
            </w:r>
          </w:p>
          <w:p w:rsidR="007D7D55" w:rsidP="0008634F" w:rsidRDefault="007D7D55" w14:paraId="5A8EA47B" w14:textId="77777777"/>
          <w:p w:rsidR="007D7D55" w:rsidP="0008634F" w:rsidRDefault="0008634F" w14:paraId="63CFDDD8" w14:textId="77777777">
            <w:r w:rsidRPr="0008634F">
              <w:t xml:space="preserve">verzoekt de regering om met de bij de armoededefinitie betrokken partijen te verkennen wat zij nodig hebben om problematische schulden mee te kunnen nemen in de armoededefinitie, en de Kamer hierover begin 2026 te </w:t>
            </w:r>
          </w:p>
          <w:p w:rsidRPr="0008634F" w:rsidR="0008634F" w:rsidP="0008634F" w:rsidRDefault="0008634F" w14:paraId="416DD832" w14:textId="2D48FAF2">
            <w:r w:rsidRPr="0008634F">
              <w:t>informeren,</w:t>
            </w:r>
          </w:p>
          <w:p w:rsidR="007D7D55" w:rsidP="0008634F" w:rsidRDefault="007D7D55" w14:paraId="6A5B6C8A" w14:textId="77777777"/>
          <w:p w:rsidRPr="0008634F" w:rsidR="0008634F" w:rsidP="0008634F" w:rsidRDefault="0008634F" w14:paraId="2E0BDDF1" w14:textId="387E8FB2">
            <w:r w:rsidRPr="0008634F">
              <w:t>en gaat over tot de orde van de dag.</w:t>
            </w:r>
          </w:p>
          <w:p w:rsidR="007D7D55" w:rsidP="0008634F" w:rsidRDefault="007D7D55" w14:paraId="0704A114" w14:textId="77777777"/>
          <w:p w:rsidR="007D7D55" w:rsidP="0008634F" w:rsidRDefault="0008634F" w14:paraId="0123BEE6" w14:textId="77777777">
            <w:proofErr w:type="spellStart"/>
            <w:r w:rsidRPr="0008634F">
              <w:t>Lahla</w:t>
            </w:r>
            <w:r w:rsidR="007D7D55">
              <w:t>h</w:t>
            </w:r>
            <w:proofErr w:type="spellEnd"/>
          </w:p>
          <w:p w:rsidR="007D7D55" w:rsidP="0008634F" w:rsidRDefault="0008634F" w14:paraId="14F285BF" w14:textId="77777777">
            <w:r w:rsidRPr="0008634F">
              <w:t xml:space="preserve">Welzijn </w:t>
            </w:r>
          </w:p>
          <w:p w:rsidR="00997775" w:rsidP="007D7D55" w:rsidRDefault="0008634F" w14:paraId="70739508" w14:textId="3701C009">
            <w:r w:rsidRPr="0008634F">
              <w:t>Ceder</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B9C07" w14:textId="77777777" w:rsidR="005F008B" w:rsidRDefault="005F008B">
      <w:pPr>
        <w:spacing w:line="20" w:lineRule="exact"/>
      </w:pPr>
    </w:p>
  </w:endnote>
  <w:endnote w:type="continuationSeparator" w:id="0">
    <w:p w14:paraId="5D2D42AE" w14:textId="77777777" w:rsidR="005F008B" w:rsidRDefault="005F008B">
      <w:pPr>
        <w:pStyle w:val="Amendement"/>
      </w:pPr>
      <w:r>
        <w:rPr>
          <w:b w:val="0"/>
        </w:rPr>
        <w:t xml:space="preserve"> </w:t>
      </w:r>
    </w:p>
  </w:endnote>
  <w:endnote w:type="continuationNotice" w:id="1">
    <w:p w14:paraId="1221D2B0" w14:textId="77777777" w:rsidR="005F008B" w:rsidRDefault="005F00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453F" w14:textId="77777777" w:rsidR="005F008B" w:rsidRDefault="005F008B">
      <w:pPr>
        <w:pStyle w:val="Amendement"/>
      </w:pPr>
      <w:r>
        <w:rPr>
          <w:b w:val="0"/>
        </w:rPr>
        <w:separator/>
      </w:r>
    </w:p>
  </w:footnote>
  <w:footnote w:type="continuationSeparator" w:id="0">
    <w:p w14:paraId="6F23DD8E" w14:textId="77777777" w:rsidR="005F008B" w:rsidRDefault="005F0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045F13"/>
    <w:rsid w:val="0008634F"/>
    <w:rsid w:val="00125AFC"/>
    <w:rsid w:val="00133FCE"/>
    <w:rsid w:val="00157C73"/>
    <w:rsid w:val="001726EC"/>
    <w:rsid w:val="001C5973"/>
    <w:rsid w:val="001E482C"/>
    <w:rsid w:val="001E4877"/>
    <w:rsid w:val="0021105A"/>
    <w:rsid w:val="00263C89"/>
    <w:rsid w:val="00280D6A"/>
    <w:rsid w:val="002B78E9"/>
    <w:rsid w:val="002C3395"/>
    <w:rsid w:val="002C5406"/>
    <w:rsid w:val="002F72F8"/>
    <w:rsid w:val="00320801"/>
    <w:rsid w:val="00330D60"/>
    <w:rsid w:val="00345A5C"/>
    <w:rsid w:val="0038337F"/>
    <w:rsid w:val="003F71A1"/>
    <w:rsid w:val="004661C3"/>
    <w:rsid w:val="00476415"/>
    <w:rsid w:val="00497B9D"/>
    <w:rsid w:val="0054622C"/>
    <w:rsid w:val="00546F8D"/>
    <w:rsid w:val="00560113"/>
    <w:rsid w:val="005E1105"/>
    <w:rsid w:val="005F008B"/>
    <w:rsid w:val="00615A76"/>
    <w:rsid w:val="00621F64"/>
    <w:rsid w:val="00644DED"/>
    <w:rsid w:val="00645277"/>
    <w:rsid w:val="006765BC"/>
    <w:rsid w:val="00710A7A"/>
    <w:rsid w:val="0073246A"/>
    <w:rsid w:val="00744C6E"/>
    <w:rsid w:val="00752062"/>
    <w:rsid w:val="007B35A1"/>
    <w:rsid w:val="007C50C6"/>
    <w:rsid w:val="007D7D55"/>
    <w:rsid w:val="007F3517"/>
    <w:rsid w:val="008304CB"/>
    <w:rsid w:val="00831CE0"/>
    <w:rsid w:val="00833311"/>
    <w:rsid w:val="00850A1D"/>
    <w:rsid w:val="00862909"/>
    <w:rsid w:val="00872A23"/>
    <w:rsid w:val="008B0CC5"/>
    <w:rsid w:val="00922C8D"/>
    <w:rsid w:val="00930A04"/>
    <w:rsid w:val="00934BB6"/>
    <w:rsid w:val="009925E9"/>
    <w:rsid w:val="00997775"/>
    <w:rsid w:val="009A53B1"/>
    <w:rsid w:val="009D644D"/>
    <w:rsid w:val="009E53F0"/>
    <w:rsid w:val="009E7F14"/>
    <w:rsid w:val="00A079BF"/>
    <w:rsid w:val="00A07C71"/>
    <w:rsid w:val="00A4034A"/>
    <w:rsid w:val="00A60256"/>
    <w:rsid w:val="00A84A60"/>
    <w:rsid w:val="00A95259"/>
    <w:rsid w:val="00AA558D"/>
    <w:rsid w:val="00AB75BE"/>
    <w:rsid w:val="00AC6B87"/>
    <w:rsid w:val="00B4764A"/>
    <w:rsid w:val="00B511EE"/>
    <w:rsid w:val="00B565DA"/>
    <w:rsid w:val="00B74E9D"/>
    <w:rsid w:val="00BF5690"/>
    <w:rsid w:val="00C35028"/>
    <w:rsid w:val="00CC23D1"/>
    <w:rsid w:val="00CC270F"/>
    <w:rsid w:val="00CE05AF"/>
    <w:rsid w:val="00D43192"/>
    <w:rsid w:val="00D700AB"/>
    <w:rsid w:val="00DE2437"/>
    <w:rsid w:val="00E27DF4"/>
    <w:rsid w:val="00E63508"/>
    <w:rsid w:val="00E87188"/>
    <w:rsid w:val="00ED0FE5"/>
    <w:rsid w:val="00ED2439"/>
    <w:rsid w:val="00EF4885"/>
    <w:rsid w:val="00EF5543"/>
    <w:rsid w:val="00F10585"/>
    <w:rsid w:val="00F234E2"/>
    <w:rsid w:val="00F60341"/>
    <w:rsid w:val="00FC762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139</ap:Words>
  <ap:Characters>768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2025-06-20T06:36:00.0000000Z</dcterms:created>
  <dcterms:modified xsi:type="dcterms:W3CDTF">2025-06-20T06:36:00.0000000Z</dcterms:modified>
  <dc:description>------------------------</dc:description>
  <dc:subject/>
  <keywords/>
  <version/>
  <category/>
</coreProperties>
</file>