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26EC" w14:paraId="3C678AF2" w14:textId="059F0930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C35028" w:rsidR="00997775" w:rsidP="00A07C71" w:rsidRDefault="001726EC" w14:paraId="6B4A3F87" w14:textId="0DB3DB79">
            <w:pPr>
              <w:rPr>
                <w:b/>
                <w:bCs/>
              </w:rPr>
            </w:pPr>
            <w:r w:rsidRPr="00C35028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6B7314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337F">
              <w:rPr>
                <w:b/>
              </w:rPr>
              <w:t>80</w:t>
            </w:r>
            <w:r w:rsidR="00BC7248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1C8D528D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</w:t>
            </w:r>
            <w:r w:rsidR="009A53B1">
              <w:rPr>
                <w:b/>
              </w:rPr>
              <w:t xml:space="preserve">LID </w:t>
            </w:r>
            <w:r w:rsidR="00BC7248">
              <w:rPr>
                <w:b/>
              </w:rPr>
              <w:t>LAHLAH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0B0123" w:rsidR="000B0123" w:rsidP="000B0123" w:rsidRDefault="000B0123" w14:paraId="2BB4BF47" w14:textId="77777777">
            <w:r w:rsidRPr="000B0123">
              <w:t xml:space="preserve">constaterende dat gokwebsites actief de mogelijkheid aanbieden om te betalen via kredietdiensten als </w:t>
            </w:r>
            <w:proofErr w:type="spellStart"/>
            <w:r w:rsidRPr="000B0123">
              <w:t>Klarna</w:t>
            </w:r>
            <w:proofErr w:type="spellEnd"/>
            <w:r w:rsidRPr="000B0123">
              <w:t>;</w:t>
            </w:r>
          </w:p>
          <w:p w:rsidR="00BC7248" w:rsidP="000B0123" w:rsidRDefault="00BC7248" w14:paraId="6F09556A" w14:textId="77777777"/>
          <w:p w:rsidRPr="000B0123" w:rsidR="000B0123" w:rsidP="000B0123" w:rsidRDefault="000B0123" w14:paraId="501AC07D" w14:textId="74A4BD91">
            <w:r w:rsidRPr="000B0123">
              <w:t>overwegende dat dit de drempel tot gokken kan verlagen en daarmee verslavings- en schuldenproblematiek in de hand werkt;</w:t>
            </w:r>
          </w:p>
          <w:p w:rsidR="00BC7248" w:rsidP="000B0123" w:rsidRDefault="00BC7248" w14:paraId="39C00074" w14:textId="77777777"/>
          <w:p w:rsidRPr="000B0123" w:rsidR="000B0123" w:rsidP="000B0123" w:rsidRDefault="000B0123" w14:paraId="2D575001" w14:textId="541EB985">
            <w:r w:rsidRPr="000B0123">
              <w:t>verzoekt de regering betalingen via "</w:t>
            </w:r>
            <w:proofErr w:type="spellStart"/>
            <w:r w:rsidRPr="000B0123">
              <w:t>buy</w:t>
            </w:r>
            <w:proofErr w:type="spellEnd"/>
            <w:r w:rsidRPr="000B0123">
              <w:t xml:space="preserve"> </w:t>
            </w:r>
            <w:proofErr w:type="spellStart"/>
            <w:r w:rsidRPr="000B0123">
              <w:t>now</w:t>
            </w:r>
            <w:proofErr w:type="spellEnd"/>
            <w:r w:rsidRPr="000B0123">
              <w:t xml:space="preserve">, </w:t>
            </w:r>
            <w:proofErr w:type="spellStart"/>
            <w:r w:rsidRPr="000B0123">
              <w:t>pay</w:t>
            </w:r>
            <w:proofErr w:type="spellEnd"/>
            <w:r w:rsidRPr="000B0123">
              <w:t xml:space="preserve"> later"-diensten in iedere vorm voor gokwebsites te verbieden,</w:t>
            </w:r>
          </w:p>
          <w:p w:rsidR="00BC7248" w:rsidP="000B0123" w:rsidRDefault="00BC7248" w14:paraId="086B0C79" w14:textId="77777777"/>
          <w:p w:rsidRPr="000B0123" w:rsidR="000B0123" w:rsidP="000B0123" w:rsidRDefault="000B0123" w14:paraId="09A512FA" w14:textId="15DE3384">
            <w:r w:rsidRPr="000B0123">
              <w:t>en gaat over tot de orde van de dag.</w:t>
            </w:r>
          </w:p>
          <w:p w:rsidR="00BC7248" w:rsidP="000B0123" w:rsidRDefault="00BC7248" w14:paraId="21921898" w14:textId="77777777"/>
          <w:p w:rsidR="00997775" w:rsidP="00BC7248" w:rsidRDefault="000B0123" w14:paraId="70739508" w14:textId="5A9C47F2">
            <w:proofErr w:type="spellStart"/>
            <w:r w:rsidRPr="000B0123">
              <w:t>Lahlah</w:t>
            </w:r>
            <w:proofErr w:type="spellEnd"/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C6F9" w14:textId="77777777" w:rsidR="00BA7319" w:rsidRDefault="00BA7319">
      <w:pPr>
        <w:spacing w:line="20" w:lineRule="exact"/>
      </w:pPr>
    </w:p>
  </w:endnote>
  <w:endnote w:type="continuationSeparator" w:id="0">
    <w:p w14:paraId="2540A38B" w14:textId="77777777" w:rsidR="00BA7319" w:rsidRDefault="00BA73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2D1DD8" w14:textId="77777777" w:rsidR="00BA7319" w:rsidRDefault="00BA73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EB14" w14:textId="77777777" w:rsidR="00BA7319" w:rsidRDefault="00BA73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72A468" w14:textId="77777777" w:rsidR="00BA7319" w:rsidRDefault="00BA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0B0123"/>
    <w:rsid w:val="00125AFC"/>
    <w:rsid w:val="00133FCE"/>
    <w:rsid w:val="00157C73"/>
    <w:rsid w:val="001726EC"/>
    <w:rsid w:val="001C5973"/>
    <w:rsid w:val="001E482C"/>
    <w:rsid w:val="001E4877"/>
    <w:rsid w:val="0021105A"/>
    <w:rsid w:val="00263C89"/>
    <w:rsid w:val="00280D6A"/>
    <w:rsid w:val="002B78E9"/>
    <w:rsid w:val="002C3395"/>
    <w:rsid w:val="002C5406"/>
    <w:rsid w:val="002F72F8"/>
    <w:rsid w:val="00320801"/>
    <w:rsid w:val="00330D60"/>
    <w:rsid w:val="00345A5C"/>
    <w:rsid w:val="0038337F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710A7A"/>
    <w:rsid w:val="0073246A"/>
    <w:rsid w:val="00744C6E"/>
    <w:rsid w:val="00752062"/>
    <w:rsid w:val="0079796E"/>
    <w:rsid w:val="007B35A1"/>
    <w:rsid w:val="007C50C6"/>
    <w:rsid w:val="007F3517"/>
    <w:rsid w:val="008304CB"/>
    <w:rsid w:val="00831CE0"/>
    <w:rsid w:val="00833311"/>
    <w:rsid w:val="00850A1D"/>
    <w:rsid w:val="00862909"/>
    <w:rsid w:val="00872A23"/>
    <w:rsid w:val="00876F74"/>
    <w:rsid w:val="008B0CC5"/>
    <w:rsid w:val="00922C8D"/>
    <w:rsid w:val="00930A04"/>
    <w:rsid w:val="00934BB6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84A60"/>
    <w:rsid w:val="00A95259"/>
    <w:rsid w:val="00AA558D"/>
    <w:rsid w:val="00AB75BE"/>
    <w:rsid w:val="00AC6B87"/>
    <w:rsid w:val="00B4764A"/>
    <w:rsid w:val="00B511EE"/>
    <w:rsid w:val="00B565DA"/>
    <w:rsid w:val="00B74E9D"/>
    <w:rsid w:val="00BA7319"/>
    <w:rsid w:val="00BC7248"/>
    <w:rsid w:val="00BF5690"/>
    <w:rsid w:val="00C35028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2025-06-20T06:37:00.0000000Z</dcterms:created>
  <dcterms:modified xsi:type="dcterms:W3CDTF">2025-06-20T06:37:00.0000000Z</dcterms:modified>
  <dc:description>------------------------</dc:description>
  <dc:subject/>
  <keywords/>
  <version/>
  <category/>
</coreProperties>
</file>