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665B0B9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D56D6E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77FA14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61546B5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DD78D4C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7AB03C5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EA77E96" w14:textId="77777777"/>
        </w:tc>
      </w:tr>
      <w:tr w:rsidR="00997775" w14:paraId="0CD7A4E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60805E9" w14:textId="77777777"/>
        </w:tc>
      </w:tr>
      <w:tr w:rsidR="00997775" w14:paraId="2FC890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7DEAD14" w14:textId="77777777"/>
        </w:tc>
        <w:tc>
          <w:tcPr>
            <w:tcW w:w="7654" w:type="dxa"/>
            <w:gridSpan w:val="2"/>
          </w:tcPr>
          <w:p w:rsidR="00997775" w:rsidRDefault="00997775" w14:paraId="44A2ACB6" w14:textId="77777777"/>
        </w:tc>
      </w:tr>
      <w:tr w:rsidR="00997775" w14:paraId="1A74012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1726EC" w14:paraId="3C678AF2" w14:textId="059F0930">
            <w:pPr>
              <w:rPr>
                <w:b/>
              </w:rPr>
            </w:pPr>
            <w:r>
              <w:rPr>
                <w:b/>
              </w:rPr>
              <w:t>24 515</w:t>
            </w:r>
          </w:p>
        </w:tc>
        <w:tc>
          <w:tcPr>
            <w:tcW w:w="7654" w:type="dxa"/>
            <w:gridSpan w:val="2"/>
          </w:tcPr>
          <w:p w:rsidRPr="00C35028" w:rsidR="00997775" w:rsidP="00A07C71" w:rsidRDefault="001726EC" w14:paraId="6B4A3F87" w14:textId="0DB3DB79">
            <w:pPr>
              <w:rPr>
                <w:b/>
                <w:bCs/>
              </w:rPr>
            </w:pPr>
            <w:r w:rsidRPr="00C35028">
              <w:rPr>
                <w:b/>
                <w:bCs/>
              </w:rPr>
              <w:t xml:space="preserve">Preventie en bestrijding van stille armoede en sociale uitsluiting </w:t>
            </w:r>
          </w:p>
        </w:tc>
      </w:tr>
      <w:tr w:rsidR="00997775" w14:paraId="629CE63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F5DDACF" w14:textId="77777777"/>
        </w:tc>
        <w:tc>
          <w:tcPr>
            <w:tcW w:w="7654" w:type="dxa"/>
            <w:gridSpan w:val="2"/>
          </w:tcPr>
          <w:p w:rsidR="00997775" w:rsidRDefault="00997775" w14:paraId="7EA031A1" w14:textId="77777777"/>
        </w:tc>
      </w:tr>
      <w:tr w:rsidR="00997775" w14:paraId="364A3DA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837FDFB" w14:textId="77777777"/>
        </w:tc>
        <w:tc>
          <w:tcPr>
            <w:tcW w:w="7654" w:type="dxa"/>
            <w:gridSpan w:val="2"/>
          </w:tcPr>
          <w:p w:rsidR="00997775" w:rsidRDefault="00997775" w14:paraId="57175CA6" w14:textId="77777777"/>
        </w:tc>
      </w:tr>
      <w:tr w:rsidR="00997775" w14:paraId="0B8641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661C3" w:rsidRDefault="00997775" w14:paraId="592CC281" w14:textId="51325B5F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38337F">
              <w:rPr>
                <w:b/>
              </w:rPr>
              <w:t>80</w:t>
            </w:r>
            <w:r w:rsidR="00F25A6E">
              <w:rPr>
                <w:b/>
              </w:rPr>
              <w:t>5</w:t>
            </w:r>
          </w:p>
        </w:tc>
        <w:tc>
          <w:tcPr>
            <w:tcW w:w="7654" w:type="dxa"/>
            <w:gridSpan w:val="2"/>
          </w:tcPr>
          <w:p w:rsidR="00997775" w:rsidRDefault="00645277" w14:paraId="252EB298" w14:textId="2A75231A">
            <w:pPr>
              <w:rPr>
                <w:b/>
              </w:rPr>
            </w:pPr>
            <w:r w:rsidRPr="00645277">
              <w:rPr>
                <w:b/>
              </w:rPr>
              <w:t xml:space="preserve">MOTIE VAN </w:t>
            </w:r>
            <w:r w:rsidR="00F25A6E">
              <w:rPr>
                <w:b/>
              </w:rPr>
              <w:t>DE LEDEN CEDER EN WELZIJN</w:t>
            </w:r>
          </w:p>
        </w:tc>
      </w:tr>
      <w:tr w:rsidR="00997775" w14:paraId="7CBB82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89E7FC5" w14:textId="77777777"/>
        </w:tc>
        <w:tc>
          <w:tcPr>
            <w:tcW w:w="7654" w:type="dxa"/>
            <w:gridSpan w:val="2"/>
          </w:tcPr>
          <w:p w:rsidR="00997775" w:rsidP="00280D6A" w:rsidRDefault="00997775" w14:paraId="339881E2" w14:textId="03123850">
            <w:r>
              <w:t>Voorgesteld</w:t>
            </w:r>
            <w:r w:rsidR="00280D6A">
              <w:t xml:space="preserve"> </w:t>
            </w:r>
            <w:r w:rsidR="00645277">
              <w:t>19 juni 2025</w:t>
            </w:r>
          </w:p>
        </w:tc>
      </w:tr>
      <w:tr w:rsidR="00997775" w14:paraId="2EEE79C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084D34C" w14:textId="77777777"/>
        </w:tc>
        <w:tc>
          <w:tcPr>
            <w:tcW w:w="7654" w:type="dxa"/>
            <w:gridSpan w:val="2"/>
          </w:tcPr>
          <w:p w:rsidR="00997775" w:rsidRDefault="00997775" w14:paraId="42AAD65D" w14:textId="77777777"/>
        </w:tc>
      </w:tr>
      <w:tr w:rsidR="00997775" w14:paraId="0184EC3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DC20EBA" w14:textId="77777777"/>
        </w:tc>
        <w:tc>
          <w:tcPr>
            <w:tcW w:w="7654" w:type="dxa"/>
            <w:gridSpan w:val="2"/>
          </w:tcPr>
          <w:p w:rsidR="00997775" w:rsidRDefault="00997775" w14:paraId="68BBA3B9" w14:textId="77777777">
            <w:r>
              <w:t>De Kamer,</w:t>
            </w:r>
          </w:p>
        </w:tc>
      </w:tr>
      <w:tr w:rsidR="00997775" w14:paraId="137175C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366C50F" w14:textId="77777777"/>
        </w:tc>
        <w:tc>
          <w:tcPr>
            <w:tcW w:w="7654" w:type="dxa"/>
            <w:gridSpan w:val="2"/>
          </w:tcPr>
          <w:p w:rsidR="00997775" w:rsidRDefault="00997775" w14:paraId="78A2AA70" w14:textId="77777777"/>
        </w:tc>
      </w:tr>
      <w:tr w:rsidR="00997775" w14:paraId="620922C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2BF830D" w14:textId="77777777"/>
        </w:tc>
        <w:tc>
          <w:tcPr>
            <w:tcW w:w="7654" w:type="dxa"/>
            <w:gridSpan w:val="2"/>
          </w:tcPr>
          <w:p w:rsidR="00997775" w:rsidRDefault="00997775" w14:paraId="08132899" w14:textId="77777777">
            <w:r>
              <w:t>gehoord de beraadslaging,</w:t>
            </w:r>
          </w:p>
        </w:tc>
      </w:tr>
      <w:tr w:rsidR="00997775" w14:paraId="0F688B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38797FB" w14:textId="77777777"/>
        </w:tc>
        <w:tc>
          <w:tcPr>
            <w:tcW w:w="7654" w:type="dxa"/>
            <w:gridSpan w:val="2"/>
          </w:tcPr>
          <w:p w:rsidR="00997775" w:rsidRDefault="00997775" w14:paraId="53DE3A1F" w14:textId="77777777"/>
        </w:tc>
      </w:tr>
      <w:tr w:rsidR="00997775" w14:paraId="1D2950E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8AD6E77" w14:textId="77777777"/>
        </w:tc>
        <w:tc>
          <w:tcPr>
            <w:tcW w:w="7654" w:type="dxa"/>
            <w:gridSpan w:val="2"/>
          </w:tcPr>
          <w:p w:rsidRPr="006746A1" w:rsidR="006746A1" w:rsidP="006746A1" w:rsidRDefault="006746A1" w14:paraId="6125C9EF" w14:textId="77777777">
            <w:r w:rsidRPr="006746A1">
              <w:t>constaterende dat de preferente positie van de overheid als schuldeiser leidt tot langere beslagtrajecten, oplopende kosten en een concurrentiestrijd tussen schuldeisers, en bedrijven hierdoor vaak het onderspit delven;</w:t>
            </w:r>
          </w:p>
          <w:p w:rsidR="00F25A6E" w:rsidP="006746A1" w:rsidRDefault="00F25A6E" w14:paraId="582059AB" w14:textId="77777777"/>
          <w:p w:rsidRPr="006746A1" w:rsidR="006746A1" w:rsidP="006746A1" w:rsidRDefault="006746A1" w14:paraId="01C0C103" w14:textId="6AD06785">
            <w:r w:rsidRPr="006746A1">
              <w:t>spreekt uit dat er een einde moet komen aan de preferente positie van publieke schuldeisers;</w:t>
            </w:r>
          </w:p>
          <w:p w:rsidR="00F25A6E" w:rsidP="006746A1" w:rsidRDefault="00F25A6E" w14:paraId="291CBAF4" w14:textId="77777777"/>
          <w:p w:rsidRPr="006746A1" w:rsidR="006746A1" w:rsidP="006746A1" w:rsidRDefault="006746A1" w14:paraId="5AB95087" w14:textId="6C1CD4CD">
            <w:r w:rsidRPr="006746A1">
              <w:t>verzoekt de regering dit mee te nemen bij de lopende vormgeving van het collectief afbetalingsplan,</w:t>
            </w:r>
          </w:p>
          <w:p w:rsidR="00F25A6E" w:rsidP="006746A1" w:rsidRDefault="00F25A6E" w14:paraId="126FE639" w14:textId="77777777"/>
          <w:p w:rsidRPr="006746A1" w:rsidR="006746A1" w:rsidP="006746A1" w:rsidRDefault="006746A1" w14:paraId="12532CFB" w14:textId="4E3CED7E">
            <w:r w:rsidRPr="006746A1">
              <w:t>en gaat over tot de orde van de dag.</w:t>
            </w:r>
          </w:p>
          <w:p w:rsidR="00F25A6E" w:rsidP="006746A1" w:rsidRDefault="00F25A6E" w14:paraId="4C609973" w14:textId="77777777"/>
          <w:p w:rsidR="00F25A6E" w:rsidP="006746A1" w:rsidRDefault="006746A1" w14:paraId="2C9FE5A7" w14:textId="77777777">
            <w:r w:rsidRPr="006746A1">
              <w:t xml:space="preserve">Ceder </w:t>
            </w:r>
          </w:p>
          <w:p w:rsidR="00997775" w:rsidP="00F25A6E" w:rsidRDefault="006746A1" w14:paraId="70739508" w14:textId="0D3A1110">
            <w:r w:rsidRPr="006746A1">
              <w:t>Welzijn</w:t>
            </w:r>
          </w:p>
        </w:tc>
      </w:tr>
    </w:tbl>
    <w:p w:rsidR="00997775" w:rsidRDefault="00997775" w14:paraId="5510ED67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4110C" w14:textId="77777777" w:rsidR="000B736C" w:rsidRDefault="000B736C">
      <w:pPr>
        <w:spacing w:line="20" w:lineRule="exact"/>
      </w:pPr>
    </w:p>
  </w:endnote>
  <w:endnote w:type="continuationSeparator" w:id="0">
    <w:p w14:paraId="37B28A0F" w14:textId="77777777" w:rsidR="000B736C" w:rsidRDefault="000B736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EDE919B" w14:textId="77777777" w:rsidR="000B736C" w:rsidRDefault="000B736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60457" w14:textId="77777777" w:rsidR="000B736C" w:rsidRDefault="000B736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FDA77BD" w14:textId="77777777" w:rsidR="000B736C" w:rsidRDefault="000B73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277"/>
    <w:rsid w:val="00045F13"/>
    <w:rsid w:val="000B736C"/>
    <w:rsid w:val="00125AFC"/>
    <w:rsid w:val="00133FCE"/>
    <w:rsid w:val="00157C73"/>
    <w:rsid w:val="001726EC"/>
    <w:rsid w:val="001C5973"/>
    <w:rsid w:val="001E482C"/>
    <w:rsid w:val="001E4877"/>
    <w:rsid w:val="001E4E06"/>
    <w:rsid w:val="0021105A"/>
    <w:rsid w:val="00242EBF"/>
    <w:rsid w:val="00263C89"/>
    <w:rsid w:val="00280D6A"/>
    <w:rsid w:val="002B78E9"/>
    <w:rsid w:val="002C3395"/>
    <w:rsid w:val="002C5406"/>
    <w:rsid w:val="002F72F8"/>
    <w:rsid w:val="00320801"/>
    <w:rsid w:val="00330D60"/>
    <w:rsid w:val="00345A5C"/>
    <w:rsid w:val="0038337F"/>
    <w:rsid w:val="003F71A1"/>
    <w:rsid w:val="004661C3"/>
    <w:rsid w:val="00476415"/>
    <w:rsid w:val="00497B9D"/>
    <w:rsid w:val="0054622C"/>
    <w:rsid w:val="00546F8D"/>
    <w:rsid w:val="00560113"/>
    <w:rsid w:val="005E1105"/>
    <w:rsid w:val="00615A76"/>
    <w:rsid w:val="00621F64"/>
    <w:rsid w:val="00644DED"/>
    <w:rsid w:val="00645277"/>
    <w:rsid w:val="006746A1"/>
    <w:rsid w:val="006765BC"/>
    <w:rsid w:val="00710A7A"/>
    <w:rsid w:val="0073246A"/>
    <w:rsid w:val="00744C6E"/>
    <w:rsid w:val="00752062"/>
    <w:rsid w:val="0079796E"/>
    <w:rsid w:val="007B35A1"/>
    <w:rsid w:val="007C50C6"/>
    <w:rsid w:val="007F3517"/>
    <w:rsid w:val="008304CB"/>
    <w:rsid w:val="00831CE0"/>
    <w:rsid w:val="00833311"/>
    <w:rsid w:val="00850A1D"/>
    <w:rsid w:val="00862909"/>
    <w:rsid w:val="00872A23"/>
    <w:rsid w:val="00876F74"/>
    <w:rsid w:val="008B0CC5"/>
    <w:rsid w:val="00922C8D"/>
    <w:rsid w:val="00930A04"/>
    <w:rsid w:val="00934BB6"/>
    <w:rsid w:val="009925E9"/>
    <w:rsid w:val="00997775"/>
    <w:rsid w:val="009A53B1"/>
    <w:rsid w:val="009D644D"/>
    <w:rsid w:val="009E53F0"/>
    <w:rsid w:val="009E7F14"/>
    <w:rsid w:val="00A079BF"/>
    <w:rsid w:val="00A07C71"/>
    <w:rsid w:val="00A4034A"/>
    <w:rsid w:val="00A60256"/>
    <w:rsid w:val="00A84A60"/>
    <w:rsid w:val="00A95259"/>
    <w:rsid w:val="00AA558D"/>
    <w:rsid w:val="00AB75BE"/>
    <w:rsid w:val="00AC6B87"/>
    <w:rsid w:val="00B4764A"/>
    <w:rsid w:val="00B511EE"/>
    <w:rsid w:val="00B565DA"/>
    <w:rsid w:val="00B74E9D"/>
    <w:rsid w:val="00BF5690"/>
    <w:rsid w:val="00C0155C"/>
    <w:rsid w:val="00C35028"/>
    <w:rsid w:val="00CC23D1"/>
    <w:rsid w:val="00CC270F"/>
    <w:rsid w:val="00CE05AF"/>
    <w:rsid w:val="00D43192"/>
    <w:rsid w:val="00D700AB"/>
    <w:rsid w:val="00DE2437"/>
    <w:rsid w:val="00E27DF4"/>
    <w:rsid w:val="00E63508"/>
    <w:rsid w:val="00E87188"/>
    <w:rsid w:val="00ED0FE5"/>
    <w:rsid w:val="00ED2439"/>
    <w:rsid w:val="00EF4885"/>
    <w:rsid w:val="00EF5543"/>
    <w:rsid w:val="00F10585"/>
    <w:rsid w:val="00F14F60"/>
    <w:rsid w:val="00F234E2"/>
    <w:rsid w:val="00F25A6E"/>
    <w:rsid w:val="00F60341"/>
    <w:rsid w:val="00FC762F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1739B7"/>
  <w15:docId w15:val="{BE7B875C-21BE-430F-B703-36CD025BE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114</ap:Words>
  <ap:Characters>628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741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2025-06-20T06:39:00.0000000Z</dcterms:created>
  <dcterms:modified xsi:type="dcterms:W3CDTF">2025-06-20T06:39:00.0000000Z</dcterms:modified>
  <dc:description>------------------------</dc:description>
  <dc:subject/>
  <keywords/>
  <version/>
  <category/>
</coreProperties>
</file>