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26EC" w14:paraId="3C678AF2" w14:textId="059F0930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C35028" w:rsidR="00997775" w:rsidP="00A07C71" w:rsidRDefault="001726EC" w14:paraId="6B4A3F87" w14:textId="0DB3DB79">
            <w:pPr>
              <w:rPr>
                <w:b/>
                <w:bCs/>
              </w:rPr>
            </w:pPr>
            <w:r w:rsidRPr="00C35028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1484F5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337F">
              <w:rPr>
                <w:b/>
              </w:rPr>
              <w:t>80</w:t>
            </w:r>
            <w:r w:rsidR="00F842FA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1FC955C4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F842FA">
              <w:rPr>
                <w:b/>
              </w:rPr>
              <w:t>DE LEDEN CEDER EN BIKKER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90245E" w:rsidR="0090245E" w:rsidP="0090245E" w:rsidRDefault="0090245E" w14:paraId="71C5F58D" w14:textId="77777777">
            <w:r w:rsidRPr="0090245E">
              <w:t>constaterende dat het bij de online gokaanbieder bet365.com mogelijk is om geld op je account te storten via "</w:t>
            </w:r>
            <w:proofErr w:type="spellStart"/>
            <w:r w:rsidRPr="0090245E">
              <w:t>buy</w:t>
            </w:r>
            <w:proofErr w:type="spellEnd"/>
            <w:r w:rsidRPr="0090245E">
              <w:t xml:space="preserve"> </w:t>
            </w:r>
            <w:proofErr w:type="spellStart"/>
            <w:r w:rsidRPr="0090245E">
              <w:t>now</w:t>
            </w:r>
            <w:proofErr w:type="spellEnd"/>
            <w:r w:rsidRPr="0090245E">
              <w:t xml:space="preserve">, </w:t>
            </w:r>
            <w:proofErr w:type="spellStart"/>
            <w:r w:rsidRPr="0090245E">
              <w:t>pay</w:t>
            </w:r>
            <w:proofErr w:type="spellEnd"/>
            <w:r w:rsidRPr="0090245E">
              <w:t xml:space="preserve"> later"-aanbieder </w:t>
            </w:r>
            <w:proofErr w:type="spellStart"/>
            <w:r w:rsidRPr="0090245E">
              <w:t>Klarna</w:t>
            </w:r>
            <w:proofErr w:type="spellEnd"/>
            <w:r w:rsidRPr="0090245E">
              <w:t>;</w:t>
            </w:r>
          </w:p>
          <w:p w:rsidR="00991EE5" w:rsidP="0090245E" w:rsidRDefault="00991EE5" w14:paraId="7B83A09D" w14:textId="77777777"/>
          <w:p w:rsidRPr="0090245E" w:rsidR="0090245E" w:rsidP="0090245E" w:rsidRDefault="0090245E" w14:paraId="526A0786" w14:textId="3C7F5243">
            <w:r w:rsidRPr="0090245E">
              <w:t>overwegende dat gokken met niet eigen geld een grote risicofactor is in het licht van gokverslaving en de bijbehorende (schulden)problematiek;</w:t>
            </w:r>
          </w:p>
          <w:p w:rsidR="00991EE5" w:rsidP="0090245E" w:rsidRDefault="00991EE5" w14:paraId="6A5966DB" w14:textId="77777777"/>
          <w:p w:rsidRPr="0090245E" w:rsidR="0090245E" w:rsidP="0090245E" w:rsidRDefault="0090245E" w14:paraId="48AF8FB3" w14:textId="03B5A3CB">
            <w:r w:rsidRPr="0090245E">
              <w:t>verzoekt de regering de uitwas dat met "</w:t>
            </w:r>
            <w:proofErr w:type="spellStart"/>
            <w:r w:rsidRPr="0090245E">
              <w:t>buy</w:t>
            </w:r>
            <w:proofErr w:type="spellEnd"/>
            <w:r w:rsidRPr="0090245E">
              <w:t xml:space="preserve"> </w:t>
            </w:r>
            <w:proofErr w:type="spellStart"/>
            <w:r w:rsidRPr="0090245E">
              <w:t>now</w:t>
            </w:r>
            <w:proofErr w:type="spellEnd"/>
            <w:r w:rsidRPr="0090245E">
              <w:t xml:space="preserve">, </w:t>
            </w:r>
            <w:proofErr w:type="spellStart"/>
            <w:r w:rsidRPr="0090245E">
              <w:t>pay</w:t>
            </w:r>
            <w:proofErr w:type="spellEnd"/>
            <w:r w:rsidRPr="0090245E">
              <w:t xml:space="preserve"> later"-aanbieders als </w:t>
            </w:r>
            <w:proofErr w:type="spellStart"/>
            <w:r w:rsidRPr="0090245E">
              <w:t>Klarna</w:t>
            </w:r>
            <w:proofErr w:type="spellEnd"/>
            <w:r w:rsidRPr="0090245E">
              <w:t xml:space="preserve"> betaald kan worden op goksites met harde hand aan te pakken,</w:t>
            </w:r>
          </w:p>
          <w:p w:rsidR="00991EE5" w:rsidP="0090245E" w:rsidRDefault="00991EE5" w14:paraId="5D38285A" w14:textId="77777777"/>
          <w:p w:rsidRPr="0090245E" w:rsidR="0090245E" w:rsidP="0090245E" w:rsidRDefault="0090245E" w14:paraId="12288EB6" w14:textId="02CBBDAC">
            <w:r w:rsidRPr="0090245E">
              <w:t>en gaat over tot de orde van de dag.</w:t>
            </w:r>
          </w:p>
          <w:p w:rsidR="00991EE5" w:rsidP="0090245E" w:rsidRDefault="00991EE5" w14:paraId="600F7D27" w14:textId="77777777"/>
          <w:p w:rsidR="00991EE5" w:rsidP="0090245E" w:rsidRDefault="0090245E" w14:paraId="516161FF" w14:textId="77777777">
            <w:r w:rsidRPr="0090245E">
              <w:t xml:space="preserve">Ceder </w:t>
            </w:r>
          </w:p>
          <w:p w:rsidR="00997775" w:rsidP="00991EE5" w:rsidRDefault="0090245E" w14:paraId="70739508" w14:textId="1FF9586B">
            <w:r w:rsidRPr="0090245E">
              <w:t>Bikker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6AC02" w14:textId="77777777" w:rsidR="00645277" w:rsidRDefault="00645277">
      <w:pPr>
        <w:spacing w:line="20" w:lineRule="exact"/>
      </w:pPr>
    </w:p>
  </w:endnote>
  <w:endnote w:type="continuationSeparator" w:id="0">
    <w:p w14:paraId="5D888DD9" w14:textId="77777777" w:rsidR="00645277" w:rsidRDefault="006452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43A0DA" w14:textId="77777777" w:rsidR="00645277" w:rsidRDefault="006452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476E" w14:textId="77777777" w:rsidR="00645277" w:rsidRDefault="006452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3E25F3" w14:textId="77777777" w:rsidR="00645277" w:rsidRDefault="0064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125AFC"/>
    <w:rsid w:val="00133FCE"/>
    <w:rsid w:val="00157C73"/>
    <w:rsid w:val="001726EC"/>
    <w:rsid w:val="001C41B7"/>
    <w:rsid w:val="001C5973"/>
    <w:rsid w:val="001E482C"/>
    <w:rsid w:val="001E4877"/>
    <w:rsid w:val="001E4E06"/>
    <w:rsid w:val="0021105A"/>
    <w:rsid w:val="00242EBF"/>
    <w:rsid w:val="00263C89"/>
    <w:rsid w:val="00280D6A"/>
    <w:rsid w:val="002B78E9"/>
    <w:rsid w:val="002C3395"/>
    <w:rsid w:val="002C5406"/>
    <w:rsid w:val="002F72F8"/>
    <w:rsid w:val="00320801"/>
    <w:rsid w:val="00330D60"/>
    <w:rsid w:val="00345A5C"/>
    <w:rsid w:val="0037339C"/>
    <w:rsid w:val="0038337F"/>
    <w:rsid w:val="003F71A1"/>
    <w:rsid w:val="004661C3"/>
    <w:rsid w:val="00476415"/>
    <w:rsid w:val="00497B9D"/>
    <w:rsid w:val="00534D2A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710A7A"/>
    <w:rsid w:val="0073246A"/>
    <w:rsid w:val="00744C6E"/>
    <w:rsid w:val="00752062"/>
    <w:rsid w:val="0079796E"/>
    <w:rsid w:val="007B35A1"/>
    <w:rsid w:val="007C50C6"/>
    <w:rsid w:val="007F3517"/>
    <w:rsid w:val="008304CB"/>
    <w:rsid w:val="00831CE0"/>
    <w:rsid w:val="00833311"/>
    <w:rsid w:val="00850A1D"/>
    <w:rsid w:val="00862909"/>
    <w:rsid w:val="00872A23"/>
    <w:rsid w:val="00876F74"/>
    <w:rsid w:val="008B0CC5"/>
    <w:rsid w:val="0090245E"/>
    <w:rsid w:val="00922C8D"/>
    <w:rsid w:val="00930A04"/>
    <w:rsid w:val="00934BB6"/>
    <w:rsid w:val="00991EE5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84A60"/>
    <w:rsid w:val="00A95259"/>
    <w:rsid w:val="00AA558D"/>
    <w:rsid w:val="00AB75BE"/>
    <w:rsid w:val="00AC6B87"/>
    <w:rsid w:val="00B4764A"/>
    <w:rsid w:val="00B511EE"/>
    <w:rsid w:val="00B565DA"/>
    <w:rsid w:val="00B74E9D"/>
    <w:rsid w:val="00BF5690"/>
    <w:rsid w:val="00C0155C"/>
    <w:rsid w:val="00C35028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14F60"/>
    <w:rsid w:val="00F234E2"/>
    <w:rsid w:val="00F60341"/>
    <w:rsid w:val="00F842FA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2025-06-20T06:41:00.0000000Z</dcterms:created>
  <dcterms:modified xsi:type="dcterms:W3CDTF">2025-06-20T06:41:00.0000000Z</dcterms:modified>
  <dc:description>------------------------</dc:description>
  <dc:subject/>
  <keywords/>
  <version/>
  <category/>
</coreProperties>
</file>